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0E18" w:rsidRPr="00FD1FE0" w:rsidRDefault="00540E18" w:rsidP="002C7638">
      <w:pPr>
        <w:tabs>
          <w:tab w:val="left" w:pos="1800"/>
          <w:tab w:val="center" w:pos="7285"/>
        </w:tabs>
        <w:spacing w:after="0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b/>
          <w:sz w:val="28"/>
          <w:szCs w:val="28"/>
          <w:lang w:val="en-US"/>
        </w:rPr>
        <w:tab/>
      </w:r>
      <w:r>
        <w:rPr>
          <w:rFonts w:ascii="Times New Roman" w:hAnsi="Times New Roman"/>
          <w:b/>
          <w:sz w:val="28"/>
          <w:szCs w:val="28"/>
          <w:lang w:val="en-US"/>
        </w:rPr>
        <w:tab/>
      </w:r>
      <w:r w:rsidRPr="00FD1FE0">
        <w:rPr>
          <w:rFonts w:ascii="Times New Roman" w:hAnsi="Times New Roman"/>
          <w:sz w:val="23"/>
          <w:szCs w:val="23"/>
          <w:lang w:val="en-US"/>
        </w:rPr>
        <w:t>C</w:t>
      </w:r>
      <w:r w:rsidRPr="00FD1FE0">
        <w:rPr>
          <w:rFonts w:ascii="Times New Roman" w:hAnsi="Times New Roman"/>
          <w:sz w:val="23"/>
          <w:szCs w:val="23"/>
        </w:rPr>
        <w:t>ведения</w:t>
      </w:r>
    </w:p>
    <w:p w:rsidR="00540E18" w:rsidRPr="00FD1FE0" w:rsidRDefault="00540E18" w:rsidP="00ED1B7B">
      <w:pPr>
        <w:spacing w:after="0"/>
        <w:jc w:val="center"/>
        <w:rPr>
          <w:rFonts w:ascii="Times New Roman" w:hAnsi="Times New Roman"/>
          <w:sz w:val="23"/>
          <w:szCs w:val="23"/>
        </w:rPr>
      </w:pPr>
      <w:r w:rsidRPr="00FD1FE0">
        <w:rPr>
          <w:rFonts w:ascii="Times New Roman" w:hAnsi="Times New Roman"/>
          <w:sz w:val="23"/>
          <w:szCs w:val="23"/>
        </w:rPr>
        <w:t>о доходах, имуществе и обязательствах имущественного характера</w:t>
      </w:r>
    </w:p>
    <w:p w:rsidR="00540E18" w:rsidRPr="00FD1FE0" w:rsidRDefault="00540E18" w:rsidP="00ED1B7B">
      <w:pPr>
        <w:spacing w:after="0"/>
        <w:jc w:val="center"/>
        <w:rPr>
          <w:rFonts w:ascii="Times New Roman" w:hAnsi="Times New Roman"/>
          <w:sz w:val="23"/>
          <w:szCs w:val="23"/>
        </w:rPr>
      </w:pPr>
      <w:r w:rsidRPr="00FD1FE0">
        <w:rPr>
          <w:rFonts w:ascii="Times New Roman" w:hAnsi="Times New Roman"/>
          <w:sz w:val="23"/>
          <w:szCs w:val="23"/>
        </w:rPr>
        <w:t xml:space="preserve">заведующего МБДОУ Детский сад № 33 «Росинка» и членов его семьи </w:t>
      </w:r>
    </w:p>
    <w:p w:rsidR="00540E18" w:rsidRPr="00FD1FE0" w:rsidRDefault="00540E18" w:rsidP="00ED1B7B">
      <w:pPr>
        <w:spacing w:after="0"/>
        <w:jc w:val="center"/>
        <w:rPr>
          <w:rFonts w:ascii="Times New Roman" w:hAnsi="Times New Roman"/>
          <w:sz w:val="23"/>
          <w:szCs w:val="23"/>
        </w:rPr>
      </w:pPr>
      <w:r w:rsidRPr="00FD1FE0">
        <w:rPr>
          <w:rFonts w:ascii="Times New Roman" w:hAnsi="Times New Roman"/>
          <w:sz w:val="23"/>
          <w:szCs w:val="23"/>
        </w:rPr>
        <w:t>за пери</w:t>
      </w:r>
      <w:r>
        <w:rPr>
          <w:rFonts w:ascii="Times New Roman" w:hAnsi="Times New Roman"/>
          <w:sz w:val="23"/>
          <w:szCs w:val="23"/>
        </w:rPr>
        <w:t>од с 1 января по 31 декабря 2018</w:t>
      </w:r>
      <w:r w:rsidRPr="00FD1FE0">
        <w:rPr>
          <w:rFonts w:ascii="Times New Roman" w:hAnsi="Times New Roman"/>
          <w:sz w:val="23"/>
          <w:szCs w:val="23"/>
        </w:rPr>
        <w:t xml:space="preserve"> года</w:t>
      </w:r>
    </w:p>
    <w:p w:rsidR="00540E18" w:rsidRPr="00FD1FE0" w:rsidRDefault="00540E18" w:rsidP="00ED1B7B">
      <w:pPr>
        <w:spacing w:after="0"/>
        <w:jc w:val="center"/>
        <w:rPr>
          <w:rFonts w:ascii="Times New Roman" w:hAnsi="Times New Roman"/>
          <w:sz w:val="23"/>
          <w:szCs w:val="23"/>
        </w:rPr>
      </w:pPr>
    </w:p>
    <w:tbl>
      <w:tblPr>
        <w:tblW w:w="16444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844"/>
        <w:gridCol w:w="1275"/>
        <w:gridCol w:w="1276"/>
        <w:gridCol w:w="1702"/>
        <w:gridCol w:w="1842"/>
        <w:gridCol w:w="993"/>
        <w:gridCol w:w="1559"/>
        <w:gridCol w:w="1559"/>
        <w:gridCol w:w="1701"/>
        <w:gridCol w:w="1134"/>
        <w:gridCol w:w="1559"/>
      </w:tblGrid>
      <w:tr w:rsidR="00540E18" w:rsidRPr="00FD1FE0" w:rsidTr="002C7638">
        <w:trPr>
          <w:trHeight w:val="151"/>
        </w:trPr>
        <w:tc>
          <w:tcPr>
            <w:tcW w:w="1844" w:type="dxa"/>
            <w:vMerge w:val="restart"/>
          </w:tcPr>
          <w:p w:rsidR="00540E18" w:rsidRPr="00FD1FE0" w:rsidRDefault="00540E18" w:rsidP="00961592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FD1FE0">
              <w:rPr>
                <w:rFonts w:ascii="Times New Roman" w:hAnsi="Times New Roman"/>
                <w:sz w:val="23"/>
                <w:szCs w:val="23"/>
              </w:rPr>
              <w:t>Ф.И.О. муниципального служащего;</w:t>
            </w:r>
          </w:p>
          <w:p w:rsidR="00540E18" w:rsidRPr="00FD1FE0" w:rsidRDefault="00540E18" w:rsidP="00961592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FD1FE0">
              <w:rPr>
                <w:rFonts w:ascii="Times New Roman" w:hAnsi="Times New Roman"/>
                <w:sz w:val="23"/>
                <w:szCs w:val="23"/>
              </w:rPr>
              <w:t>супруга (супруг) и несовершеннолетние дети руководителя</w:t>
            </w:r>
          </w:p>
        </w:tc>
        <w:tc>
          <w:tcPr>
            <w:tcW w:w="1275" w:type="dxa"/>
            <w:vMerge w:val="restart"/>
          </w:tcPr>
          <w:p w:rsidR="00540E18" w:rsidRPr="00FD1FE0" w:rsidRDefault="00540E18" w:rsidP="006249F8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FD1FE0">
              <w:rPr>
                <w:rFonts w:ascii="Times New Roman" w:hAnsi="Times New Roman"/>
                <w:sz w:val="23"/>
                <w:szCs w:val="23"/>
              </w:rPr>
              <w:t xml:space="preserve">Общая сумма декларированного годового дохода </w:t>
            </w:r>
          </w:p>
          <w:p w:rsidR="00540E18" w:rsidRPr="00FD1FE0" w:rsidRDefault="00540E18" w:rsidP="006249F8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за 2018</w:t>
            </w:r>
            <w:r w:rsidRPr="00FD1FE0">
              <w:rPr>
                <w:rFonts w:ascii="Times New Roman" w:hAnsi="Times New Roman"/>
                <w:sz w:val="23"/>
                <w:szCs w:val="23"/>
              </w:rPr>
              <w:t xml:space="preserve"> г. (руб.)</w:t>
            </w:r>
          </w:p>
        </w:tc>
        <w:tc>
          <w:tcPr>
            <w:tcW w:w="1276" w:type="dxa"/>
            <w:vMerge w:val="restart"/>
          </w:tcPr>
          <w:p w:rsidR="00540E18" w:rsidRPr="00FD1FE0" w:rsidRDefault="00540E18" w:rsidP="00961592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FD1FE0">
              <w:rPr>
                <w:rFonts w:ascii="Times New Roman" w:hAnsi="Times New Roman"/>
                <w:sz w:val="23"/>
                <w:szCs w:val="23"/>
              </w:rPr>
              <w:t>Сведения об источнике получения средств, за счет которых совершена сделка (вид приобретенн</w:t>
            </w:r>
            <w:r>
              <w:rPr>
                <w:rFonts w:ascii="Times New Roman" w:hAnsi="Times New Roman"/>
                <w:sz w:val="23"/>
                <w:szCs w:val="23"/>
              </w:rPr>
              <w:t>ого имущества, источники) в 2018</w:t>
            </w:r>
            <w:r w:rsidRPr="00FD1FE0">
              <w:rPr>
                <w:rFonts w:ascii="Times New Roman" w:hAnsi="Times New Roman"/>
                <w:sz w:val="23"/>
                <w:szCs w:val="23"/>
              </w:rPr>
              <w:t xml:space="preserve"> году</w:t>
            </w:r>
          </w:p>
        </w:tc>
        <w:tc>
          <w:tcPr>
            <w:tcW w:w="7655" w:type="dxa"/>
            <w:gridSpan w:val="5"/>
          </w:tcPr>
          <w:p w:rsidR="00540E18" w:rsidRPr="00FD1FE0" w:rsidRDefault="00540E18" w:rsidP="00961592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FD1FE0">
              <w:rPr>
                <w:rFonts w:ascii="Times New Roman" w:hAnsi="Times New Roman"/>
                <w:sz w:val="23"/>
                <w:szCs w:val="23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4" w:type="dxa"/>
            <w:gridSpan w:val="3"/>
          </w:tcPr>
          <w:p w:rsidR="00540E18" w:rsidRPr="00FD1FE0" w:rsidRDefault="00540E18" w:rsidP="00961592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FD1FE0">
              <w:rPr>
                <w:rFonts w:ascii="Times New Roman" w:hAnsi="Times New Roman"/>
                <w:sz w:val="23"/>
                <w:szCs w:val="23"/>
              </w:rPr>
              <w:t>Перечень объектов недвижимого имущества, находящихся в пользовании</w:t>
            </w:r>
          </w:p>
        </w:tc>
      </w:tr>
      <w:tr w:rsidR="00540E18" w:rsidRPr="00FD1FE0" w:rsidTr="00E77A6C">
        <w:trPr>
          <w:trHeight w:val="150"/>
        </w:trPr>
        <w:tc>
          <w:tcPr>
            <w:tcW w:w="1844" w:type="dxa"/>
            <w:vMerge/>
          </w:tcPr>
          <w:p w:rsidR="00540E18" w:rsidRPr="00FD1FE0" w:rsidRDefault="00540E18" w:rsidP="00961592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275" w:type="dxa"/>
            <w:vMerge/>
          </w:tcPr>
          <w:p w:rsidR="00540E18" w:rsidRPr="00FD1FE0" w:rsidRDefault="00540E18" w:rsidP="00961592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276" w:type="dxa"/>
            <w:vMerge/>
          </w:tcPr>
          <w:p w:rsidR="00540E18" w:rsidRPr="00FD1FE0" w:rsidRDefault="00540E18" w:rsidP="00961592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702" w:type="dxa"/>
          </w:tcPr>
          <w:p w:rsidR="00540E18" w:rsidRPr="00FD1FE0" w:rsidRDefault="00540E18" w:rsidP="00961592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FD1FE0">
              <w:rPr>
                <w:rFonts w:ascii="Times New Roman" w:hAnsi="Times New Roman"/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1842" w:type="dxa"/>
          </w:tcPr>
          <w:p w:rsidR="00540E18" w:rsidRPr="00FD1FE0" w:rsidRDefault="00540E18" w:rsidP="00961592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FD1FE0">
              <w:rPr>
                <w:rFonts w:ascii="Times New Roman" w:hAnsi="Times New Roman"/>
                <w:sz w:val="23"/>
                <w:szCs w:val="23"/>
              </w:rPr>
              <w:t>Вид собственности</w:t>
            </w:r>
          </w:p>
        </w:tc>
        <w:tc>
          <w:tcPr>
            <w:tcW w:w="993" w:type="dxa"/>
          </w:tcPr>
          <w:p w:rsidR="00540E18" w:rsidRPr="00FD1FE0" w:rsidRDefault="00540E18" w:rsidP="00961592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FD1FE0">
              <w:rPr>
                <w:rFonts w:ascii="Times New Roman" w:hAnsi="Times New Roman"/>
                <w:sz w:val="23"/>
                <w:szCs w:val="23"/>
              </w:rPr>
              <w:t>Площадь (</w:t>
            </w:r>
            <w:r>
              <w:rPr>
                <w:rFonts w:ascii="Times New Roman" w:hAnsi="Times New Roman"/>
                <w:sz w:val="23"/>
                <w:szCs w:val="23"/>
              </w:rPr>
              <w:t>кв</w:t>
            </w:r>
            <w:r w:rsidRPr="00FD1FE0">
              <w:rPr>
                <w:rFonts w:ascii="Times New Roman" w:hAnsi="Times New Roman"/>
                <w:sz w:val="23"/>
                <w:szCs w:val="23"/>
              </w:rPr>
              <w:t>.м)</w:t>
            </w:r>
          </w:p>
        </w:tc>
        <w:tc>
          <w:tcPr>
            <w:tcW w:w="1559" w:type="dxa"/>
          </w:tcPr>
          <w:p w:rsidR="00540E18" w:rsidRPr="00FD1FE0" w:rsidRDefault="00540E18" w:rsidP="00961592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FD1FE0">
              <w:rPr>
                <w:rFonts w:ascii="Times New Roman" w:hAnsi="Times New Roman"/>
                <w:sz w:val="23"/>
                <w:szCs w:val="23"/>
              </w:rPr>
              <w:t>Страна расположения</w:t>
            </w:r>
          </w:p>
        </w:tc>
        <w:tc>
          <w:tcPr>
            <w:tcW w:w="1559" w:type="dxa"/>
          </w:tcPr>
          <w:p w:rsidR="00540E18" w:rsidRPr="00FD1FE0" w:rsidRDefault="00540E18" w:rsidP="00961592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FD1FE0">
              <w:rPr>
                <w:rFonts w:ascii="Times New Roman" w:hAnsi="Times New Roman"/>
                <w:sz w:val="23"/>
                <w:szCs w:val="23"/>
              </w:rPr>
              <w:t>Транспортные средства</w:t>
            </w:r>
          </w:p>
        </w:tc>
        <w:tc>
          <w:tcPr>
            <w:tcW w:w="1701" w:type="dxa"/>
          </w:tcPr>
          <w:p w:rsidR="00540E18" w:rsidRPr="00FD1FE0" w:rsidRDefault="00540E18" w:rsidP="00961592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FD1FE0">
              <w:rPr>
                <w:rFonts w:ascii="Times New Roman" w:hAnsi="Times New Roman"/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1134" w:type="dxa"/>
          </w:tcPr>
          <w:p w:rsidR="00540E18" w:rsidRPr="00FD1FE0" w:rsidRDefault="00540E18" w:rsidP="00961592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FD1FE0">
              <w:rPr>
                <w:rFonts w:ascii="Times New Roman" w:hAnsi="Times New Roman"/>
                <w:sz w:val="23"/>
                <w:szCs w:val="23"/>
              </w:rPr>
              <w:t>Площадь (</w:t>
            </w:r>
            <w:r w:rsidRPr="00FD1FE0">
              <w:rPr>
                <w:rFonts w:ascii="Times New Roman" w:hAnsi="Times New Roman"/>
                <w:sz w:val="23"/>
                <w:szCs w:val="23"/>
              </w:rPr>
              <w:pgNum/>
            </w:r>
            <w:r w:rsidRPr="00FD1FE0">
              <w:rPr>
                <w:rFonts w:ascii="Times New Roman" w:hAnsi="Times New Roman"/>
                <w:sz w:val="23"/>
                <w:szCs w:val="23"/>
              </w:rPr>
              <w:t>В.м)</w:t>
            </w:r>
          </w:p>
        </w:tc>
        <w:tc>
          <w:tcPr>
            <w:tcW w:w="1559" w:type="dxa"/>
          </w:tcPr>
          <w:p w:rsidR="00540E18" w:rsidRPr="00FD1FE0" w:rsidRDefault="00540E18" w:rsidP="00961592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FD1FE0">
              <w:rPr>
                <w:rFonts w:ascii="Times New Roman" w:hAnsi="Times New Roman"/>
                <w:sz w:val="23"/>
                <w:szCs w:val="23"/>
              </w:rPr>
              <w:t>Страна расположения</w:t>
            </w:r>
          </w:p>
        </w:tc>
      </w:tr>
      <w:tr w:rsidR="00540E18" w:rsidRPr="00FD1FE0" w:rsidTr="00E77A6C">
        <w:trPr>
          <w:trHeight w:val="150"/>
        </w:trPr>
        <w:tc>
          <w:tcPr>
            <w:tcW w:w="1844" w:type="dxa"/>
          </w:tcPr>
          <w:p w:rsidR="00540E18" w:rsidRPr="00FD1FE0" w:rsidRDefault="00540E18" w:rsidP="00FD1FE0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FD1FE0">
              <w:rPr>
                <w:rFonts w:ascii="Times New Roman" w:hAnsi="Times New Roman"/>
                <w:sz w:val="23"/>
                <w:szCs w:val="23"/>
              </w:rPr>
              <w:t>Проскурякова Оксана Александровна</w:t>
            </w:r>
          </w:p>
        </w:tc>
        <w:tc>
          <w:tcPr>
            <w:tcW w:w="1275" w:type="dxa"/>
          </w:tcPr>
          <w:p w:rsidR="00540E18" w:rsidRPr="00FD1FE0" w:rsidRDefault="00540E18" w:rsidP="00961592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390 008,1</w:t>
            </w:r>
            <w:r w:rsidRPr="00FD1FE0">
              <w:rPr>
                <w:rFonts w:ascii="Times New Roman" w:hAnsi="Times New Roman"/>
                <w:sz w:val="23"/>
                <w:szCs w:val="23"/>
              </w:rPr>
              <w:t>1</w:t>
            </w:r>
          </w:p>
        </w:tc>
        <w:tc>
          <w:tcPr>
            <w:tcW w:w="1276" w:type="dxa"/>
          </w:tcPr>
          <w:p w:rsidR="00540E18" w:rsidRPr="00FD1FE0" w:rsidRDefault="00540E18" w:rsidP="00961592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FD1FE0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702" w:type="dxa"/>
          </w:tcPr>
          <w:p w:rsidR="00540E18" w:rsidRPr="00FD1FE0" w:rsidRDefault="00540E18" w:rsidP="00961592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FD1FE0">
              <w:rPr>
                <w:rFonts w:ascii="Times New Roman" w:hAnsi="Times New Roman"/>
                <w:sz w:val="23"/>
                <w:szCs w:val="23"/>
              </w:rPr>
              <w:t>2-х комнатная квартира</w:t>
            </w:r>
          </w:p>
        </w:tc>
        <w:tc>
          <w:tcPr>
            <w:tcW w:w="1842" w:type="dxa"/>
          </w:tcPr>
          <w:p w:rsidR="00540E18" w:rsidRPr="00FD1FE0" w:rsidRDefault="00540E18" w:rsidP="00961592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FD1FE0">
              <w:rPr>
                <w:rFonts w:ascii="Times New Roman" w:hAnsi="Times New Roman"/>
                <w:sz w:val="23"/>
                <w:szCs w:val="23"/>
              </w:rPr>
              <w:t>индивидуальная</w:t>
            </w:r>
          </w:p>
        </w:tc>
        <w:tc>
          <w:tcPr>
            <w:tcW w:w="993" w:type="dxa"/>
          </w:tcPr>
          <w:p w:rsidR="00540E18" w:rsidRPr="00FD1FE0" w:rsidRDefault="00540E18" w:rsidP="00961592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FD1FE0">
              <w:rPr>
                <w:rFonts w:ascii="Times New Roman" w:hAnsi="Times New Roman"/>
                <w:sz w:val="23"/>
                <w:szCs w:val="23"/>
              </w:rPr>
              <w:t>48,0</w:t>
            </w:r>
          </w:p>
        </w:tc>
        <w:tc>
          <w:tcPr>
            <w:tcW w:w="1559" w:type="dxa"/>
          </w:tcPr>
          <w:p w:rsidR="00540E18" w:rsidRPr="00FD1FE0" w:rsidRDefault="00540E18" w:rsidP="00961592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FD1FE0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1559" w:type="dxa"/>
          </w:tcPr>
          <w:p w:rsidR="00540E18" w:rsidRPr="00FD1FE0" w:rsidRDefault="00540E18" w:rsidP="00961592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FD1FE0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701" w:type="dxa"/>
          </w:tcPr>
          <w:p w:rsidR="00540E18" w:rsidRPr="00FD1FE0" w:rsidRDefault="00540E18" w:rsidP="00961592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FD1FE0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134" w:type="dxa"/>
          </w:tcPr>
          <w:p w:rsidR="00540E18" w:rsidRPr="00FD1FE0" w:rsidRDefault="00540E18" w:rsidP="00961592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FD1FE0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559" w:type="dxa"/>
          </w:tcPr>
          <w:p w:rsidR="00540E18" w:rsidRPr="00FD1FE0" w:rsidRDefault="00540E18" w:rsidP="00961592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FD1FE0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</w:tr>
      <w:tr w:rsidR="00540E18" w:rsidRPr="00FD1FE0" w:rsidTr="00E77A6C">
        <w:trPr>
          <w:trHeight w:val="150"/>
        </w:trPr>
        <w:tc>
          <w:tcPr>
            <w:tcW w:w="1844" w:type="dxa"/>
          </w:tcPr>
          <w:p w:rsidR="00540E18" w:rsidRPr="00FD1FE0" w:rsidRDefault="00540E18" w:rsidP="00FD1FE0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FD1FE0">
              <w:rPr>
                <w:rFonts w:ascii="Times New Roman" w:hAnsi="Times New Roman"/>
                <w:sz w:val="23"/>
                <w:szCs w:val="23"/>
              </w:rPr>
              <w:t>супруг</w:t>
            </w:r>
          </w:p>
        </w:tc>
        <w:tc>
          <w:tcPr>
            <w:tcW w:w="1275" w:type="dxa"/>
          </w:tcPr>
          <w:p w:rsidR="00540E18" w:rsidRPr="00FD1FE0" w:rsidRDefault="00540E18" w:rsidP="00961592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19</w:t>
            </w:r>
            <w:r w:rsidRPr="00FD1FE0">
              <w:rPr>
                <w:rFonts w:ascii="Times New Roman" w:hAnsi="Times New Roman"/>
                <w:sz w:val="23"/>
                <w:szCs w:val="23"/>
              </w:rPr>
              <w:t>0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 w:rsidRPr="00FD1FE0">
              <w:rPr>
                <w:rFonts w:ascii="Times New Roman" w:hAnsi="Times New Roman"/>
                <w:sz w:val="23"/>
                <w:szCs w:val="23"/>
              </w:rPr>
              <w:t>000,00</w:t>
            </w:r>
          </w:p>
        </w:tc>
        <w:tc>
          <w:tcPr>
            <w:tcW w:w="1276" w:type="dxa"/>
          </w:tcPr>
          <w:p w:rsidR="00540E18" w:rsidRPr="00FD1FE0" w:rsidRDefault="00540E18" w:rsidP="00961592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FD1FE0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702" w:type="dxa"/>
          </w:tcPr>
          <w:p w:rsidR="00540E18" w:rsidRPr="00FD1FE0" w:rsidRDefault="00540E18" w:rsidP="00961592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ж</w:t>
            </w:r>
            <w:r w:rsidRPr="00FD1FE0">
              <w:rPr>
                <w:rFonts w:ascii="Times New Roman" w:hAnsi="Times New Roman"/>
                <w:sz w:val="23"/>
                <w:szCs w:val="23"/>
              </w:rPr>
              <w:t>илой дом</w:t>
            </w:r>
          </w:p>
          <w:p w:rsidR="00540E18" w:rsidRPr="00FD1FE0" w:rsidRDefault="00540E18" w:rsidP="00961592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842" w:type="dxa"/>
          </w:tcPr>
          <w:p w:rsidR="00540E18" w:rsidRPr="00FD1FE0" w:rsidRDefault="00540E18" w:rsidP="00961592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FD1FE0">
              <w:rPr>
                <w:rFonts w:ascii="Times New Roman" w:hAnsi="Times New Roman"/>
                <w:sz w:val="23"/>
                <w:szCs w:val="23"/>
              </w:rPr>
              <w:t>индивидуальная</w:t>
            </w:r>
          </w:p>
          <w:p w:rsidR="00540E18" w:rsidRPr="00FD1FE0" w:rsidRDefault="00540E18" w:rsidP="00961592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993" w:type="dxa"/>
          </w:tcPr>
          <w:p w:rsidR="00540E18" w:rsidRPr="00FD1FE0" w:rsidRDefault="00540E18" w:rsidP="00961592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FD1FE0">
              <w:rPr>
                <w:rFonts w:ascii="Times New Roman" w:hAnsi="Times New Roman"/>
                <w:sz w:val="23"/>
                <w:szCs w:val="23"/>
              </w:rPr>
              <w:t>38,0</w:t>
            </w:r>
          </w:p>
        </w:tc>
        <w:tc>
          <w:tcPr>
            <w:tcW w:w="1559" w:type="dxa"/>
          </w:tcPr>
          <w:p w:rsidR="00540E18" w:rsidRPr="00FD1FE0" w:rsidRDefault="00540E18" w:rsidP="00961592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FD1FE0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  <w:p w:rsidR="00540E18" w:rsidRPr="00FD1FE0" w:rsidRDefault="00540E18" w:rsidP="00961592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559" w:type="dxa"/>
          </w:tcPr>
          <w:p w:rsidR="00540E18" w:rsidRPr="00FD1FE0" w:rsidRDefault="00540E18" w:rsidP="00961592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FD1FE0">
              <w:rPr>
                <w:rFonts w:ascii="Times New Roman" w:hAnsi="Times New Roman"/>
                <w:sz w:val="23"/>
                <w:szCs w:val="23"/>
              </w:rPr>
              <w:t>ВАЗ 2112</w:t>
            </w:r>
          </w:p>
          <w:p w:rsidR="00540E18" w:rsidRPr="00FD1FE0" w:rsidRDefault="00540E18" w:rsidP="00961592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FD1FE0">
              <w:rPr>
                <w:rFonts w:ascii="Times New Roman" w:hAnsi="Times New Roman"/>
                <w:sz w:val="23"/>
                <w:szCs w:val="23"/>
              </w:rPr>
              <w:t>2003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 w:rsidRPr="00FD1FE0">
              <w:rPr>
                <w:rFonts w:ascii="Times New Roman" w:hAnsi="Times New Roman"/>
                <w:sz w:val="23"/>
                <w:szCs w:val="23"/>
              </w:rPr>
              <w:t>г</w:t>
            </w:r>
            <w:r>
              <w:rPr>
                <w:rFonts w:ascii="Times New Roman" w:hAnsi="Times New Roman"/>
                <w:sz w:val="23"/>
                <w:szCs w:val="23"/>
              </w:rPr>
              <w:t>од</w:t>
            </w:r>
          </w:p>
        </w:tc>
        <w:tc>
          <w:tcPr>
            <w:tcW w:w="1701" w:type="dxa"/>
          </w:tcPr>
          <w:p w:rsidR="00540E18" w:rsidRPr="00FD1FE0" w:rsidRDefault="00540E18" w:rsidP="00961592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134" w:type="dxa"/>
          </w:tcPr>
          <w:p w:rsidR="00540E18" w:rsidRPr="00FD1FE0" w:rsidRDefault="00540E18" w:rsidP="00961592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559" w:type="dxa"/>
          </w:tcPr>
          <w:p w:rsidR="00540E18" w:rsidRPr="00FD1FE0" w:rsidRDefault="00540E18" w:rsidP="00961592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</w:tr>
    </w:tbl>
    <w:p w:rsidR="00540E18" w:rsidRDefault="00540E18" w:rsidP="00ED1B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40E18" w:rsidRDefault="00540E18" w:rsidP="00ED1B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40E18" w:rsidRDefault="00540E18"/>
    <w:sectPr w:rsidR="00540E18" w:rsidSect="007A62B4">
      <w:pgSz w:w="16838" w:h="11906" w:orient="landscape"/>
      <w:pgMar w:top="851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D1B7B"/>
    <w:rsid w:val="00046467"/>
    <w:rsid w:val="001C2E52"/>
    <w:rsid w:val="002C7638"/>
    <w:rsid w:val="00360412"/>
    <w:rsid w:val="004B121B"/>
    <w:rsid w:val="004C45A6"/>
    <w:rsid w:val="0052323C"/>
    <w:rsid w:val="00540E18"/>
    <w:rsid w:val="00543097"/>
    <w:rsid w:val="00597977"/>
    <w:rsid w:val="006249F8"/>
    <w:rsid w:val="00682CD1"/>
    <w:rsid w:val="006C6AC1"/>
    <w:rsid w:val="00711F03"/>
    <w:rsid w:val="007A62B4"/>
    <w:rsid w:val="007D49D0"/>
    <w:rsid w:val="00801EA9"/>
    <w:rsid w:val="00821B03"/>
    <w:rsid w:val="0093717A"/>
    <w:rsid w:val="00951EB1"/>
    <w:rsid w:val="00961592"/>
    <w:rsid w:val="00A4239F"/>
    <w:rsid w:val="00B62A11"/>
    <w:rsid w:val="00BC6FE6"/>
    <w:rsid w:val="00C9131D"/>
    <w:rsid w:val="00E77A6C"/>
    <w:rsid w:val="00E82EFC"/>
    <w:rsid w:val="00ED1B7B"/>
    <w:rsid w:val="00F240BA"/>
    <w:rsid w:val="00F9354D"/>
    <w:rsid w:val="00F937A3"/>
    <w:rsid w:val="00FA2ABB"/>
    <w:rsid w:val="00FD1FE0"/>
    <w:rsid w:val="00FD59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1B7B"/>
    <w:pPr>
      <w:spacing w:after="200" w:line="276" w:lineRule="auto"/>
    </w:pPr>
    <w:rPr>
      <w:rFonts w:eastAsia="Times New Roman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ED1B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D1B7B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132</TotalTime>
  <Pages>1</Pages>
  <Words>148</Words>
  <Characters>844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uo-242</cp:lastModifiedBy>
  <cp:revision>19</cp:revision>
  <cp:lastPrinted>2019-04-09T07:17:00Z</cp:lastPrinted>
  <dcterms:created xsi:type="dcterms:W3CDTF">2016-03-11T05:28:00Z</dcterms:created>
  <dcterms:modified xsi:type="dcterms:W3CDTF">2019-04-09T06:59:00Z</dcterms:modified>
</cp:coreProperties>
</file>