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23D" w:rsidRPr="005E504A" w:rsidRDefault="0023023D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5E504A">
        <w:rPr>
          <w:rFonts w:ascii="Times New Roman" w:hAnsi="Times New Roman"/>
          <w:sz w:val="23"/>
          <w:szCs w:val="23"/>
          <w:lang w:val="en-US"/>
        </w:rPr>
        <w:t>C</w:t>
      </w:r>
      <w:r w:rsidRPr="005E504A">
        <w:rPr>
          <w:rFonts w:ascii="Times New Roman" w:hAnsi="Times New Roman"/>
          <w:sz w:val="23"/>
          <w:szCs w:val="23"/>
        </w:rPr>
        <w:t>ведения</w:t>
      </w:r>
    </w:p>
    <w:p w:rsidR="0023023D" w:rsidRPr="005E504A" w:rsidRDefault="0023023D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5E504A">
        <w:rPr>
          <w:rFonts w:ascii="Times New Roman" w:hAnsi="Times New Roman"/>
          <w:sz w:val="23"/>
          <w:szCs w:val="23"/>
        </w:rPr>
        <w:t>о доходах, имуществе и обязательствах имущественного характера</w:t>
      </w:r>
    </w:p>
    <w:p w:rsidR="0023023D" w:rsidRPr="005E504A" w:rsidRDefault="0023023D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5E504A">
        <w:rPr>
          <w:rFonts w:ascii="Times New Roman" w:hAnsi="Times New Roman"/>
          <w:sz w:val="23"/>
          <w:szCs w:val="23"/>
        </w:rPr>
        <w:t>заведующего МБДОУ «Детский сад № 13"и членов его семьи</w:t>
      </w:r>
    </w:p>
    <w:p w:rsidR="0023023D" w:rsidRPr="005E504A" w:rsidRDefault="0023023D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5E504A">
        <w:rPr>
          <w:rFonts w:ascii="Times New Roman" w:hAnsi="Times New Roman"/>
          <w:sz w:val="23"/>
          <w:szCs w:val="23"/>
        </w:rPr>
        <w:t>за пери</w:t>
      </w:r>
      <w:r>
        <w:rPr>
          <w:rFonts w:ascii="Times New Roman" w:hAnsi="Times New Roman"/>
          <w:sz w:val="23"/>
          <w:szCs w:val="23"/>
        </w:rPr>
        <w:t>од с 1 января по 31 декабря 2018</w:t>
      </w:r>
      <w:r w:rsidRPr="005E504A">
        <w:rPr>
          <w:rFonts w:ascii="Times New Roman" w:hAnsi="Times New Roman"/>
          <w:sz w:val="23"/>
          <w:szCs w:val="23"/>
        </w:rPr>
        <w:t xml:space="preserve"> года</w:t>
      </w:r>
    </w:p>
    <w:p w:rsidR="0023023D" w:rsidRPr="005E504A" w:rsidRDefault="0023023D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</w:p>
    <w:tbl>
      <w:tblPr>
        <w:tblW w:w="1617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276"/>
        <w:gridCol w:w="1856"/>
        <w:gridCol w:w="1954"/>
        <w:gridCol w:w="993"/>
        <w:gridCol w:w="1373"/>
        <w:gridCol w:w="1254"/>
        <w:gridCol w:w="1800"/>
        <w:gridCol w:w="1134"/>
        <w:gridCol w:w="1417"/>
      </w:tblGrid>
      <w:tr w:rsidR="0023023D" w:rsidRPr="005E504A" w:rsidTr="00DE69F6">
        <w:trPr>
          <w:trHeight w:val="151"/>
        </w:trPr>
        <w:tc>
          <w:tcPr>
            <w:tcW w:w="1560" w:type="dxa"/>
            <w:vMerge w:val="restart"/>
          </w:tcPr>
          <w:p w:rsidR="0023023D" w:rsidRPr="005E504A" w:rsidRDefault="0023023D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E504A">
              <w:rPr>
                <w:rFonts w:ascii="Times New Roman" w:hAnsi="Times New Roman"/>
                <w:sz w:val="23"/>
                <w:szCs w:val="23"/>
              </w:rPr>
              <w:t>Ф.И.О. муниципального служащего;</w:t>
            </w:r>
          </w:p>
          <w:p w:rsidR="0023023D" w:rsidRPr="005E504A" w:rsidRDefault="0023023D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E504A">
              <w:rPr>
                <w:rFonts w:ascii="Times New Roman" w:hAnsi="Times New Roman"/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23023D" w:rsidRPr="005E504A" w:rsidRDefault="0023023D" w:rsidP="005E4E4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E504A">
              <w:rPr>
                <w:rFonts w:ascii="Times New Roman" w:hAnsi="Times New Roman"/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23023D" w:rsidRPr="005E504A" w:rsidRDefault="0023023D" w:rsidP="005E4E4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 2018</w:t>
            </w:r>
            <w:r w:rsidRPr="005E504A">
              <w:rPr>
                <w:rFonts w:ascii="Times New Roman" w:hAnsi="Times New Roman"/>
                <w:sz w:val="23"/>
                <w:szCs w:val="23"/>
              </w:rPr>
              <w:t xml:space="preserve"> г. (руб.)</w:t>
            </w:r>
          </w:p>
          <w:p w:rsidR="0023023D" w:rsidRPr="005E504A" w:rsidRDefault="0023023D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</w:tcPr>
          <w:p w:rsidR="0023023D" w:rsidRPr="005E504A" w:rsidRDefault="0023023D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E504A">
              <w:rPr>
                <w:rFonts w:ascii="Times New Roman" w:hAnsi="Times New Roman"/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</w:t>
            </w:r>
            <w:r>
              <w:rPr>
                <w:rFonts w:ascii="Times New Roman" w:hAnsi="Times New Roman"/>
                <w:sz w:val="23"/>
                <w:szCs w:val="23"/>
              </w:rPr>
              <w:t>го имущества, источники) за 201</w:t>
            </w:r>
            <w:bookmarkStart w:id="0" w:name="_GoBack"/>
            <w:bookmarkEnd w:id="0"/>
            <w:r>
              <w:rPr>
                <w:rFonts w:ascii="Times New Roman" w:hAnsi="Times New Roman"/>
                <w:sz w:val="23"/>
                <w:szCs w:val="23"/>
              </w:rPr>
              <w:t>8</w:t>
            </w:r>
            <w:r w:rsidRPr="005E504A">
              <w:rPr>
                <w:rFonts w:ascii="Times New Roman" w:hAnsi="Times New Roman"/>
                <w:sz w:val="23"/>
                <w:szCs w:val="23"/>
              </w:rPr>
              <w:t>г.</w:t>
            </w:r>
          </w:p>
        </w:tc>
        <w:tc>
          <w:tcPr>
            <w:tcW w:w="7430" w:type="dxa"/>
            <w:gridSpan w:val="5"/>
          </w:tcPr>
          <w:p w:rsidR="0023023D" w:rsidRPr="005E504A" w:rsidRDefault="0023023D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E504A">
              <w:rPr>
                <w:rFonts w:ascii="Times New Roman" w:hAnsi="Times New Roman"/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1" w:type="dxa"/>
            <w:gridSpan w:val="3"/>
          </w:tcPr>
          <w:p w:rsidR="0023023D" w:rsidRPr="005E504A" w:rsidRDefault="0023023D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E504A">
              <w:rPr>
                <w:rFonts w:ascii="Times New Roman" w:hAnsi="Times New Roman"/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23023D" w:rsidRPr="005E504A" w:rsidTr="00DE69F6">
        <w:trPr>
          <w:trHeight w:val="150"/>
        </w:trPr>
        <w:tc>
          <w:tcPr>
            <w:tcW w:w="1560" w:type="dxa"/>
            <w:vMerge/>
          </w:tcPr>
          <w:p w:rsidR="0023023D" w:rsidRPr="005E504A" w:rsidRDefault="0023023D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23023D" w:rsidRPr="005E504A" w:rsidRDefault="0023023D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23023D" w:rsidRPr="005E504A" w:rsidRDefault="0023023D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56" w:type="dxa"/>
          </w:tcPr>
          <w:p w:rsidR="0023023D" w:rsidRPr="005E504A" w:rsidRDefault="0023023D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E504A">
              <w:rPr>
                <w:rFonts w:ascii="Times New Roman" w:hAnsi="Times New Roman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954" w:type="dxa"/>
          </w:tcPr>
          <w:p w:rsidR="0023023D" w:rsidRPr="005E504A" w:rsidRDefault="0023023D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E504A">
              <w:rPr>
                <w:rFonts w:ascii="Times New Roman" w:hAnsi="Times New Roman"/>
                <w:sz w:val="23"/>
                <w:szCs w:val="23"/>
              </w:rPr>
              <w:t>Вид собственности</w:t>
            </w:r>
          </w:p>
        </w:tc>
        <w:tc>
          <w:tcPr>
            <w:tcW w:w="993" w:type="dxa"/>
          </w:tcPr>
          <w:p w:rsidR="0023023D" w:rsidRPr="005E504A" w:rsidRDefault="0023023D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E504A">
              <w:rPr>
                <w:rFonts w:ascii="Times New Roman" w:hAnsi="Times New Roman"/>
                <w:sz w:val="23"/>
                <w:szCs w:val="23"/>
              </w:rPr>
              <w:t>Площадь (кв.м)</w:t>
            </w:r>
          </w:p>
        </w:tc>
        <w:tc>
          <w:tcPr>
            <w:tcW w:w="1373" w:type="dxa"/>
          </w:tcPr>
          <w:p w:rsidR="0023023D" w:rsidRPr="005E504A" w:rsidRDefault="0023023D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E504A">
              <w:rPr>
                <w:rFonts w:ascii="Times New Roman" w:hAnsi="Times New Roman"/>
                <w:sz w:val="23"/>
                <w:szCs w:val="23"/>
              </w:rPr>
              <w:t>Страна расположения</w:t>
            </w:r>
          </w:p>
        </w:tc>
        <w:tc>
          <w:tcPr>
            <w:tcW w:w="1254" w:type="dxa"/>
          </w:tcPr>
          <w:p w:rsidR="0023023D" w:rsidRPr="005E504A" w:rsidRDefault="0023023D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E504A">
              <w:rPr>
                <w:rFonts w:ascii="Times New Roman" w:hAnsi="Times New Roman"/>
                <w:sz w:val="23"/>
                <w:szCs w:val="23"/>
              </w:rPr>
              <w:t>Транспортные средства</w:t>
            </w:r>
          </w:p>
        </w:tc>
        <w:tc>
          <w:tcPr>
            <w:tcW w:w="1800" w:type="dxa"/>
          </w:tcPr>
          <w:p w:rsidR="0023023D" w:rsidRPr="005E504A" w:rsidRDefault="0023023D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E504A">
              <w:rPr>
                <w:rFonts w:ascii="Times New Roman" w:hAnsi="Times New Roman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23023D" w:rsidRPr="005E504A" w:rsidRDefault="0023023D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E504A">
              <w:rPr>
                <w:rFonts w:ascii="Times New Roman" w:hAnsi="Times New Roman"/>
                <w:sz w:val="23"/>
                <w:szCs w:val="23"/>
              </w:rPr>
              <w:t>Площадь (кв.м)</w:t>
            </w:r>
          </w:p>
        </w:tc>
        <w:tc>
          <w:tcPr>
            <w:tcW w:w="1417" w:type="dxa"/>
          </w:tcPr>
          <w:p w:rsidR="0023023D" w:rsidRPr="005E504A" w:rsidRDefault="0023023D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E504A">
              <w:rPr>
                <w:rFonts w:ascii="Times New Roman" w:hAnsi="Times New Roman"/>
                <w:sz w:val="23"/>
                <w:szCs w:val="23"/>
              </w:rPr>
              <w:t>Страна расположения</w:t>
            </w:r>
          </w:p>
        </w:tc>
      </w:tr>
      <w:tr w:rsidR="0023023D" w:rsidRPr="005E504A" w:rsidTr="00DE69F6">
        <w:trPr>
          <w:trHeight w:val="150"/>
        </w:trPr>
        <w:tc>
          <w:tcPr>
            <w:tcW w:w="1560" w:type="dxa"/>
          </w:tcPr>
          <w:p w:rsidR="0023023D" w:rsidRPr="005E504A" w:rsidRDefault="0023023D" w:rsidP="00482C0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E504A">
              <w:rPr>
                <w:rFonts w:ascii="Times New Roman" w:hAnsi="Times New Roman"/>
                <w:sz w:val="23"/>
                <w:szCs w:val="23"/>
              </w:rPr>
              <w:t>Писарева Валентина Альбертовна</w:t>
            </w:r>
          </w:p>
        </w:tc>
        <w:tc>
          <w:tcPr>
            <w:tcW w:w="1559" w:type="dxa"/>
          </w:tcPr>
          <w:p w:rsidR="0023023D" w:rsidRPr="005E504A" w:rsidRDefault="0023023D" w:rsidP="00482C0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446 001,29</w:t>
            </w:r>
          </w:p>
        </w:tc>
        <w:tc>
          <w:tcPr>
            <w:tcW w:w="1276" w:type="dxa"/>
          </w:tcPr>
          <w:p w:rsidR="0023023D" w:rsidRPr="005E504A" w:rsidRDefault="0023023D" w:rsidP="0096159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856" w:type="dxa"/>
          </w:tcPr>
          <w:p w:rsidR="0023023D" w:rsidRPr="005E504A" w:rsidRDefault="0023023D" w:rsidP="007238C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954" w:type="dxa"/>
          </w:tcPr>
          <w:p w:rsidR="0023023D" w:rsidRPr="005E504A" w:rsidRDefault="0023023D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</w:tcPr>
          <w:p w:rsidR="0023023D" w:rsidRPr="005E504A" w:rsidRDefault="0023023D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73" w:type="dxa"/>
          </w:tcPr>
          <w:p w:rsidR="0023023D" w:rsidRPr="005E504A" w:rsidRDefault="0023023D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E504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54" w:type="dxa"/>
          </w:tcPr>
          <w:p w:rsidR="0023023D" w:rsidRPr="00482C06" w:rsidRDefault="0023023D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Хонда </w:t>
            </w:r>
            <w:r>
              <w:rPr>
                <w:rFonts w:ascii="Times New Roman" w:hAnsi="Times New Roman"/>
                <w:sz w:val="23"/>
                <w:szCs w:val="23"/>
                <w:lang w:val="en-US"/>
              </w:rPr>
              <w:t>jazz</w:t>
            </w:r>
          </w:p>
        </w:tc>
        <w:tc>
          <w:tcPr>
            <w:tcW w:w="1800" w:type="dxa"/>
          </w:tcPr>
          <w:p w:rsidR="0023023D" w:rsidRPr="005E504A" w:rsidRDefault="0023023D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E504A">
              <w:rPr>
                <w:rFonts w:ascii="Times New Roman" w:hAnsi="Times New Roman"/>
                <w:sz w:val="23"/>
                <w:szCs w:val="23"/>
              </w:rPr>
              <w:t>Двухкомнатная квартира</w:t>
            </w:r>
          </w:p>
        </w:tc>
        <w:tc>
          <w:tcPr>
            <w:tcW w:w="1134" w:type="dxa"/>
          </w:tcPr>
          <w:p w:rsidR="0023023D" w:rsidRPr="005E504A" w:rsidRDefault="0023023D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E504A">
              <w:rPr>
                <w:rFonts w:ascii="Times New Roman" w:hAnsi="Times New Roman"/>
                <w:sz w:val="23"/>
                <w:szCs w:val="23"/>
              </w:rPr>
              <w:t>44,4</w:t>
            </w:r>
          </w:p>
        </w:tc>
        <w:tc>
          <w:tcPr>
            <w:tcW w:w="1417" w:type="dxa"/>
          </w:tcPr>
          <w:p w:rsidR="0023023D" w:rsidRPr="005E504A" w:rsidRDefault="0023023D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E504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</w:tr>
      <w:tr w:rsidR="0023023D" w:rsidRPr="005E504A" w:rsidTr="00DE69F6">
        <w:trPr>
          <w:trHeight w:val="150"/>
        </w:trPr>
        <w:tc>
          <w:tcPr>
            <w:tcW w:w="1560" w:type="dxa"/>
          </w:tcPr>
          <w:p w:rsidR="0023023D" w:rsidRPr="005E504A" w:rsidRDefault="0023023D" w:rsidP="00482C0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E504A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23023D" w:rsidRPr="005E504A" w:rsidRDefault="0023023D" w:rsidP="00482C0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310 992,32</w:t>
            </w:r>
          </w:p>
        </w:tc>
        <w:tc>
          <w:tcPr>
            <w:tcW w:w="1276" w:type="dxa"/>
          </w:tcPr>
          <w:p w:rsidR="0023023D" w:rsidRPr="005E504A" w:rsidRDefault="0023023D" w:rsidP="00DE69F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856" w:type="dxa"/>
          </w:tcPr>
          <w:p w:rsidR="0023023D" w:rsidRPr="005E504A" w:rsidRDefault="0023023D" w:rsidP="00B42EF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E504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23023D" w:rsidRPr="005E504A" w:rsidRDefault="0023023D" w:rsidP="00B42EF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23023D" w:rsidRPr="005E504A" w:rsidRDefault="0023023D" w:rsidP="005E4E4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E504A">
              <w:rPr>
                <w:rFonts w:ascii="Times New Roman" w:hAnsi="Times New Roman"/>
                <w:sz w:val="23"/>
                <w:szCs w:val="23"/>
              </w:rPr>
              <w:t>Земля под индивидуальное жилищное строительство</w:t>
            </w:r>
          </w:p>
          <w:p w:rsidR="0023023D" w:rsidRPr="005E504A" w:rsidRDefault="0023023D" w:rsidP="00B42EF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23023D" w:rsidRPr="005E504A" w:rsidRDefault="0023023D" w:rsidP="005E4E4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E504A">
              <w:rPr>
                <w:rFonts w:ascii="Times New Roman" w:hAnsi="Times New Roman"/>
                <w:sz w:val="23"/>
                <w:szCs w:val="23"/>
              </w:rPr>
              <w:t>Двухкомнатная квартира</w:t>
            </w:r>
          </w:p>
        </w:tc>
        <w:tc>
          <w:tcPr>
            <w:tcW w:w="1954" w:type="dxa"/>
          </w:tcPr>
          <w:p w:rsidR="0023023D" w:rsidRPr="005E504A" w:rsidRDefault="0023023D" w:rsidP="006F6A1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E504A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23023D" w:rsidRPr="005E504A" w:rsidRDefault="0023023D" w:rsidP="006F6A1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23023D" w:rsidRPr="005E504A" w:rsidRDefault="0023023D" w:rsidP="006F6A1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E504A">
              <w:rPr>
                <w:rFonts w:ascii="Times New Roman" w:hAnsi="Times New Roman"/>
                <w:sz w:val="23"/>
                <w:szCs w:val="23"/>
              </w:rPr>
              <w:t xml:space="preserve">Индивидуальная </w:t>
            </w:r>
          </w:p>
          <w:p w:rsidR="0023023D" w:rsidRPr="005E504A" w:rsidRDefault="0023023D" w:rsidP="006F6A1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23023D" w:rsidRPr="005E504A" w:rsidRDefault="0023023D" w:rsidP="006F6A1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23023D" w:rsidRPr="005E504A" w:rsidRDefault="0023023D" w:rsidP="006F6A1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23023D" w:rsidRPr="005E504A" w:rsidRDefault="0023023D" w:rsidP="006F6A1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23023D" w:rsidRPr="005E504A" w:rsidRDefault="0023023D" w:rsidP="007238C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E504A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23023D" w:rsidRPr="005E504A" w:rsidRDefault="0023023D" w:rsidP="006F6A1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23023D" w:rsidRPr="005E504A" w:rsidRDefault="0023023D" w:rsidP="00B42EF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E504A">
              <w:rPr>
                <w:rFonts w:ascii="Times New Roman" w:hAnsi="Times New Roman"/>
                <w:sz w:val="23"/>
                <w:szCs w:val="23"/>
              </w:rPr>
              <w:t>41,3</w:t>
            </w:r>
          </w:p>
          <w:p w:rsidR="0023023D" w:rsidRPr="005E504A" w:rsidRDefault="0023023D" w:rsidP="00B42EF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23023D" w:rsidRPr="005E504A" w:rsidRDefault="0023023D" w:rsidP="00B42EF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E504A">
              <w:rPr>
                <w:rFonts w:ascii="Times New Roman" w:hAnsi="Times New Roman"/>
                <w:sz w:val="23"/>
                <w:szCs w:val="23"/>
              </w:rPr>
              <w:t>546,0</w:t>
            </w:r>
          </w:p>
          <w:p w:rsidR="0023023D" w:rsidRPr="005E504A" w:rsidRDefault="0023023D" w:rsidP="00B42EF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23023D" w:rsidRPr="005E504A" w:rsidRDefault="0023023D" w:rsidP="00B42EF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23023D" w:rsidRPr="005E504A" w:rsidRDefault="0023023D" w:rsidP="00B42EF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23023D" w:rsidRPr="005E504A" w:rsidRDefault="0023023D" w:rsidP="00B42EF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23023D" w:rsidRPr="005E504A" w:rsidRDefault="0023023D" w:rsidP="00B42EF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E504A">
              <w:rPr>
                <w:rFonts w:ascii="Times New Roman" w:hAnsi="Times New Roman"/>
                <w:sz w:val="23"/>
                <w:szCs w:val="23"/>
              </w:rPr>
              <w:t>45,0</w:t>
            </w:r>
          </w:p>
        </w:tc>
        <w:tc>
          <w:tcPr>
            <w:tcW w:w="1373" w:type="dxa"/>
          </w:tcPr>
          <w:p w:rsidR="0023023D" w:rsidRPr="005E504A" w:rsidRDefault="0023023D" w:rsidP="00B42EF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E504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23023D" w:rsidRPr="005E504A" w:rsidRDefault="0023023D" w:rsidP="00B42EF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23023D" w:rsidRPr="005E504A" w:rsidRDefault="0023023D" w:rsidP="00B42EF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E504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23023D" w:rsidRPr="005E504A" w:rsidRDefault="0023023D" w:rsidP="00B42EF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23023D" w:rsidRPr="005E504A" w:rsidRDefault="0023023D" w:rsidP="00B42EF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23023D" w:rsidRDefault="0023023D" w:rsidP="00B42EF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23023D" w:rsidRPr="005E504A" w:rsidRDefault="0023023D" w:rsidP="00B42EF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23023D" w:rsidRPr="005E504A" w:rsidRDefault="0023023D" w:rsidP="00B42EF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E504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54" w:type="dxa"/>
          </w:tcPr>
          <w:p w:rsidR="0023023D" w:rsidRPr="005E504A" w:rsidRDefault="0023023D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800" w:type="dxa"/>
          </w:tcPr>
          <w:p w:rsidR="0023023D" w:rsidRPr="005E504A" w:rsidRDefault="0023023D" w:rsidP="00B42EF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E504A">
              <w:rPr>
                <w:rFonts w:ascii="Times New Roman" w:hAnsi="Times New Roman"/>
                <w:sz w:val="23"/>
                <w:szCs w:val="23"/>
              </w:rPr>
              <w:t>Двухкомнатная квартира</w:t>
            </w:r>
          </w:p>
          <w:p w:rsidR="0023023D" w:rsidRPr="005E504A" w:rsidRDefault="0023023D" w:rsidP="00B42EF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23023D" w:rsidRPr="005E504A" w:rsidRDefault="0023023D" w:rsidP="00B42EF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E504A">
              <w:rPr>
                <w:rFonts w:ascii="Times New Roman" w:hAnsi="Times New Roman"/>
                <w:sz w:val="23"/>
                <w:szCs w:val="23"/>
              </w:rPr>
              <w:t>44,4</w:t>
            </w:r>
          </w:p>
        </w:tc>
        <w:tc>
          <w:tcPr>
            <w:tcW w:w="1417" w:type="dxa"/>
          </w:tcPr>
          <w:p w:rsidR="0023023D" w:rsidRPr="005E504A" w:rsidRDefault="0023023D" w:rsidP="00B42EF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E504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</w:tr>
    </w:tbl>
    <w:p w:rsidR="0023023D" w:rsidRDefault="0023023D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023D" w:rsidRPr="00427B05" w:rsidRDefault="0023023D" w:rsidP="00427B05">
      <w:pPr>
        <w:tabs>
          <w:tab w:val="left" w:pos="5595"/>
        </w:tabs>
      </w:pPr>
    </w:p>
    <w:sectPr w:rsidR="0023023D" w:rsidRPr="00427B05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561E4"/>
    <w:rsid w:val="000B4493"/>
    <w:rsid w:val="000B4AE9"/>
    <w:rsid w:val="001A58FA"/>
    <w:rsid w:val="001C2E52"/>
    <w:rsid w:val="0023023D"/>
    <w:rsid w:val="002727AA"/>
    <w:rsid w:val="0029167D"/>
    <w:rsid w:val="002F2FA7"/>
    <w:rsid w:val="00376A23"/>
    <w:rsid w:val="003A5919"/>
    <w:rsid w:val="00406BE3"/>
    <w:rsid w:val="00427B05"/>
    <w:rsid w:val="00482C06"/>
    <w:rsid w:val="00540BA4"/>
    <w:rsid w:val="005E4E4E"/>
    <w:rsid w:val="005E504A"/>
    <w:rsid w:val="00602A0E"/>
    <w:rsid w:val="006F6A18"/>
    <w:rsid w:val="007238C6"/>
    <w:rsid w:val="0075135E"/>
    <w:rsid w:val="007A62B4"/>
    <w:rsid w:val="00802851"/>
    <w:rsid w:val="00895CD7"/>
    <w:rsid w:val="00961592"/>
    <w:rsid w:val="00971AB7"/>
    <w:rsid w:val="00AA67B0"/>
    <w:rsid w:val="00B42EF8"/>
    <w:rsid w:val="00B64332"/>
    <w:rsid w:val="00CA6228"/>
    <w:rsid w:val="00CE607A"/>
    <w:rsid w:val="00DE69F6"/>
    <w:rsid w:val="00E853DD"/>
    <w:rsid w:val="00ED1B7B"/>
    <w:rsid w:val="00ED5981"/>
    <w:rsid w:val="00F53257"/>
    <w:rsid w:val="00F9354D"/>
    <w:rsid w:val="00FB3D00"/>
    <w:rsid w:val="00FE4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</TotalTime>
  <Pages>1</Pages>
  <Words>168</Words>
  <Characters>962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uo-242</cp:lastModifiedBy>
  <cp:revision>15</cp:revision>
  <cp:lastPrinted>2018-04-04T05:57:00Z</cp:lastPrinted>
  <dcterms:created xsi:type="dcterms:W3CDTF">2016-03-11T05:28:00Z</dcterms:created>
  <dcterms:modified xsi:type="dcterms:W3CDTF">2019-04-05T00:41:00Z</dcterms:modified>
</cp:coreProperties>
</file>