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главного специалиста отдела бухгалтерского учета</w:t>
      </w:r>
      <w:r w:rsidRPr="002905D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2018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F2DF9" w:rsidP="007A7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</w:tcPr>
          <w:p w:rsidR="00EF2DF9" w:rsidRPr="00612C0A" w:rsidRDefault="00EF2DF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Кирпиченко</w:t>
            </w:r>
          </w:p>
          <w:p w:rsidR="00EF2DF9" w:rsidRPr="00806E70" w:rsidRDefault="00EF2DF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Викторовна</w:t>
            </w:r>
          </w:p>
        </w:tc>
        <w:tc>
          <w:tcPr>
            <w:tcW w:w="1500" w:type="dxa"/>
          </w:tcPr>
          <w:p w:rsidR="00EF2DF9" w:rsidRDefault="00EF2DF9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EF2DF9" w:rsidRPr="00806E70" w:rsidRDefault="00EF2DF9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321619,19</w:t>
            </w:r>
          </w:p>
        </w:tc>
        <w:tc>
          <w:tcPr>
            <w:tcW w:w="1620" w:type="dxa"/>
          </w:tcPr>
          <w:p w:rsidR="00EF2DF9" w:rsidRDefault="00EF2DF9" w:rsidP="00F34A8C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F2DF9" w:rsidRPr="00806E70" w:rsidRDefault="00EF2DF9" w:rsidP="00F34A8C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DF9" w:rsidRDefault="00EF2DF9" w:rsidP="00F34A8C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612C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2DF9" w:rsidRDefault="00EF2DF9" w:rsidP="00F34A8C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DF9" w:rsidRPr="00806E70" w:rsidRDefault="00EF2DF9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800" w:type="dxa"/>
          </w:tcPr>
          <w:p w:rsidR="00EF2DF9" w:rsidRDefault="00EF2DF9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F2DF9" w:rsidRDefault="00EF2DF9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DF9" w:rsidRDefault="00EF2DF9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F2DF9" w:rsidRDefault="00EF2DF9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DF9" w:rsidRPr="00806E70" w:rsidRDefault="00EF2DF9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80" w:type="dxa"/>
          </w:tcPr>
          <w:p w:rsidR="00EF2DF9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DF9" w:rsidRDefault="00EF2DF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  <w:p w:rsidR="00EF2DF9" w:rsidRDefault="00EF2DF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DF9" w:rsidRPr="00806E70" w:rsidRDefault="00EF2DF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903,0</w:t>
            </w:r>
          </w:p>
        </w:tc>
        <w:tc>
          <w:tcPr>
            <w:tcW w:w="1620" w:type="dxa"/>
          </w:tcPr>
          <w:p w:rsidR="00EF2DF9" w:rsidRPr="00806E70" w:rsidRDefault="00EF2DF9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2DF9" w:rsidRPr="00806E70" w:rsidRDefault="00EF2DF9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686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00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DF9" w:rsidRPr="00806E70" w:rsidTr="00CC343E">
        <w:trPr>
          <w:trHeight w:val="535"/>
        </w:trPr>
        <w:tc>
          <w:tcPr>
            <w:tcW w:w="1560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00" w:type="dxa"/>
          </w:tcPr>
          <w:p w:rsidR="00EF2DF9" w:rsidRDefault="00EF2DF9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DF9" w:rsidRDefault="00EF2DF9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DF9" w:rsidRDefault="00EF2DF9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DF9" w:rsidRDefault="00EF2DF9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DF9" w:rsidRDefault="00EF2DF9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DF9" w:rsidRPr="005716D4" w:rsidRDefault="00EF2DF9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EF2DF9" w:rsidRPr="00806E70" w:rsidRDefault="00EF2DF9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792958,52</w:t>
            </w:r>
          </w:p>
        </w:tc>
        <w:tc>
          <w:tcPr>
            <w:tcW w:w="1620" w:type="dxa"/>
          </w:tcPr>
          <w:p w:rsidR="00EF2DF9" w:rsidRPr="00806E70" w:rsidRDefault="00EF2DF9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EF2DF9" w:rsidRPr="00806E70" w:rsidRDefault="00EF2DF9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2DF9" w:rsidRPr="00806E70" w:rsidRDefault="00EF2DF9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DF9" w:rsidRPr="00806E70" w:rsidRDefault="00EF2DF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EF2DF9" w:rsidRPr="00612C0A" w:rsidRDefault="00EF2DF9" w:rsidP="001A55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0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EF2DF9" w:rsidRPr="00956BB8" w:rsidRDefault="00EF2DF9" w:rsidP="001A55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956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956BB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56BB8">
              <w:rPr>
                <w:rFonts w:ascii="Times New Roman" w:hAnsi="Times New Roman"/>
                <w:sz w:val="24"/>
                <w:szCs w:val="24"/>
              </w:rPr>
              <w:t>, 2000)</w:t>
            </w:r>
          </w:p>
          <w:p w:rsidR="00EF2DF9" w:rsidRDefault="00EF2DF9" w:rsidP="001A55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F2DF9" w:rsidRPr="00806E70" w:rsidRDefault="00EF2DF9" w:rsidP="001A55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(ЗИЛ 431410)</w:t>
            </w:r>
          </w:p>
        </w:tc>
        <w:tc>
          <w:tcPr>
            <w:tcW w:w="1686" w:type="dxa"/>
          </w:tcPr>
          <w:p w:rsidR="00EF2DF9" w:rsidRDefault="00EF2DF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F2DF9" w:rsidRPr="00806E70" w:rsidRDefault="00EF2DF9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бессрочное)</w:t>
            </w:r>
          </w:p>
        </w:tc>
        <w:tc>
          <w:tcPr>
            <w:tcW w:w="900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194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2B4"/>
    <w:rsid w:val="00016CAF"/>
    <w:rsid w:val="0002769B"/>
    <w:rsid w:val="00067789"/>
    <w:rsid w:val="00067B76"/>
    <w:rsid w:val="00093205"/>
    <w:rsid w:val="000A7231"/>
    <w:rsid w:val="000B05CB"/>
    <w:rsid w:val="000C7D16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61853"/>
    <w:rsid w:val="005716D4"/>
    <w:rsid w:val="005B265A"/>
    <w:rsid w:val="00612C0A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C3CB9"/>
    <w:rsid w:val="00A46BB7"/>
    <w:rsid w:val="00A52FA9"/>
    <w:rsid w:val="00B73E89"/>
    <w:rsid w:val="00B9252D"/>
    <w:rsid w:val="00BD670D"/>
    <w:rsid w:val="00C36188"/>
    <w:rsid w:val="00C5158B"/>
    <w:rsid w:val="00C531A9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17EA3"/>
    <w:rsid w:val="00EF2DF9"/>
    <w:rsid w:val="00F14A0C"/>
    <w:rsid w:val="00F34A8C"/>
    <w:rsid w:val="00F72A2E"/>
    <w:rsid w:val="00FD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FA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118</TotalTime>
  <Pages>1</Pages>
  <Words>169</Words>
  <Characters>965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USER</cp:lastModifiedBy>
  <cp:revision>27</cp:revision>
  <cp:lastPrinted>2014-04-07T07:48:00Z</cp:lastPrinted>
  <dcterms:created xsi:type="dcterms:W3CDTF">2016-03-17T07:09:00Z</dcterms:created>
  <dcterms:modified xsi:type="dcterms:W3CDTF">2019-03-20T09:19:00Z</dcterms:modified>
</cp:coreProperties>
</file>