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2BF" w:rsidRPr="007A62B4" w:rsidRDefault="00B122BF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B122BF" w:rsidRPr="007A62B4" w:rsidRDefault="00B122BF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B122BF" w:rsidRDefault="00B122BF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Главного  специалиста  отдела по переселению граждан из ветхого жилья КУМИ аминистрации ОГО </w:t>
      </w:r>
      <w:r w:rsidRPr="007A62B4">
        <w:rPr>
          <w:rFonts w:ascii="Times New Roman" w:hAnsi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122BF" w:rsidRPr="007A62B4" w:rsidRDefault="00B122BF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2015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B122BF" w:rsidRPr="001C2E52" w:rsidRDefault="00B122BF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559"/>
        <w:gridCol w:w="1332"/>
        <w:gridCol w:w="1620"/>
        <w:gridCol w:w="1727"/>
        <w:gridCol w:w="1134"/>
        <w:gridCol w:w="1559"/>
        <w:gridCol w:w="1559"/>
        <w:gridCol w:w="1701"/>
        <w:gridCol w:w="1134"/>
        <w:gridCol w:w="1559"/>
      </w:tblGrid>
      <w:tr w:rsidR="00B122BF" w:rsidRPr="006D4DB6" w:rsidTr="00EF3352">
        <w:trPr>
          <w:trHeight w:val="151"/>
        </w:trPr>
        <w:tc>
          <w:tcPr>
            <w:tcW w:w="1560" w:type="dxa"/>
            <w:vMerge w:val="restart"/>
          </w:tcPr>
          <w:p w:rsidR="00B122BF" w:rsidRPr="006D4DB6" w:rsidRDefault="00B122B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Ф.И.О. муниципального служащего;</w:t>
            </w:r>
          </w:p>
          <w:p w:rsidR="00B122BF" w:rsidRPr="006D4DB6" w:rsidRDefault="00B122B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B122BF" w:rsidRPr="006D4DB6" w:rsidRDefault="00B122B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332" w:type="dxa"/>
            <w:vMerge w:val="restart"/>
          </w:tcPr>
          <w:p w:rsidR="00B122BF" w:rsidRPr="006D4DB6" w:rsidRDefault="00B122B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 xml:space="preserve">Общая сумма декларированного годового дохода </w:t>
            </w:r>
          </w:p>
          <w:p w:rsidR="00B122BF" w:rsidRPr="006D4DB6" w:rsidRDefault="00B122B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6D4DB6">
                <w:rPr>
                  <w:rFonts w:ascii="Times New Roman" w:hAnsi="Times New Roman"/>
                </w:rPr>
                <w:t>2015 г</w:t>
              </w:r>
            </w:smartTag>
            <w:r w:rsidRPr="006D4DB6">
              <w:rPr>
                <w:rFonts w:ascii="Times New Roman" w:hAnsi="Times New Roman"/>
              </w:rPr>
              <w:t>. (руб.)</w:t>
            </w:r>
          </w:p>
        </w:tc>
        <w:tc>
          <w:tcPr>
            <w:tcW w:w="7599" w:type="dxa"/>
            <w:gridSpan w:val="5"/>
          </w:tcPr>
          <w:p w:rsidR="00B122BF" w:rsidRPr="006D4DB6" w:rsidRDefault="00B122B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B122BF" w:rsidRPr="006D4DB6" w:rsidRDefault="00B122B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B122BF" w:rsidRPr="006D4DB6" w:rsidTr="003D7B95">
        <w:trPr>
          <w:trHeight w:val="150"/>
        </w:trPr>
        <w:tc>
          <w:tcPr>
            <w:tcW w:w="1560" w:type="dxa"/>
            <w:vMerge/>
          </w:tcPr>
          <w:p w:rsidR="00B122BF" w:rsidRPr="006D4DB6" w:rsidRDefault="00B122B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B122BF" w:rsidRPr="006D4DB6" w:rsidRDefault="00B122B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vMerge/>
          </w:tcPr>
          <w:p w:rsidR="00B122BF" w:rsidRPr="006D4DB6" w:rsidRDefault="00B122B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B122BF" w:rsidRPr="006D4DB6" w:rsidRDefault="00B122B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727" w:type="dxa"/>
          </w:tcPr>
          <w:p w:rsidR="00B122BF" w:rsidRPr="006D4DB6" w:rsidRDefault="00B122B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B122BF" w:rsidRPr="006D4DB6" w:rsidRDefault="00B122B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559" w:type="dxa"/>
          </w:tcPr>
          <w:p w:rsidR="00B122BF" w:rsidRPr="006D4DB6" w:rsidRDefault="00B122B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B122BF" w:rsidRPr="006D4DB6" w:rsidRDefault="00B122B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B122BF" w:rsidRPr="006D4DB6" w:rsidRDefault="00B122B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B122BF" w:rsidRPr="006D4DB6" w:rsidRDefault="00B122B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559" w:type="dxa"/>
          </w:tcPr>
          <w:p w:rsidR="00B122BF" w:rsidRPr="006D4DB6" w:rsidRDefault="00B122BF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B122BF" w:rsidRPr="006D4DB6" w:rsidTr="00DD717B">
        <w:trPr>
          <w:trHeight w:val="150"/>
        </w:trPr>
        <w:tc>
          <w:tcPr>
            <w:tcW w:w="1560" w:type="dxa"/>
            <w:vAlign w:val="center"/>
          </w:tcPr>
          <w:p w:rsidR="00B122BF" w:rsidRPr="00EF3352" w:rsidRDefault="00B122BF" w:rsidP="00DD7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Глухова Ксения Андреевна</w:t>
            </w:r>
          </w:p>
        </w:tc>
        <w:tc>
          <w:tcPr>
            <w:tcW w:w="1559" w:type="dxa"/>
            <w:vAlign w:val="center"/>
          </w:tcPr>
          <w:p w:rsidR="00B122BF" w:rsidRDefault="00B122BF" w:rsidP="00DD717B">
            <w:pPr>
              <w:jc w:val="center"/>
            </w:pPr>
            <w:r w:rsidRPr="003815C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32" w:type="dxa"/>
            <w:vAlign w:val="center"/>
          </w:tcPr>
          <w:p w:rsidR="00B122BF" w:rsidRPr="00571BEC" w:rsidRDefault="00B122BF" w:rsidP="00DD71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163873</w:t>
            </w:r>
            <w:r>
              <w:rPr>
                <w:rFonts w:ascii="Times New Roman" w:hAnsi="Times New Roman"/>
                <w:sz w:val="24"/>
                <w:szCs w:val="24"/>
              </w:rPr>
              <w:t>,25</w:t>
            </w:r>
          </w:p>
        </w:tc>
        <w:tc>
          <w:tcPr>
            <w:tcW w:w="1620" w:type="dxa"/>
            <w:vAlign w:val="center"/>
          </w:tcPr>
          <w:p w:rsidR="00B122BF" w:rsidRPr="00D1351B" w:rsidRDefault="00B122BF" w:rsidP="00DD71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122BF" w:rsidRPr="00D1351B" w:rsidRDefault="00B122BF" w:rsidP="00DD71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 w:rsidR="00B122BF" w:rsidRPr="006D4DB6" w:rsidRDefault="00B122BF" w:rsidP="00DD7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B122BF" w:rsidRPr="006D4DB6" w:rsidRDefault="00B122BF" w:rsidP="00DD7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56,4</w:t>
            </w:r>
          </w:p>
        </w:tc>
        <w:tc>
          <w:tcPr>
            <w:tcW w:w="1559" w:type="dxa"/>
            <w:vAlign w:val="center"/>
          </w:tcPr>
          <w:p w:rsidR="00B122BF" w:rsidRPr="006D4DB6" w:rsidRDefault="00B122BF" w:rsidP="00DD7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122BF" w:rsidRPr="006D4DB6" w:rsidRDefault="00B122BF" w:rsidP="00DD7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B122BF" w:rsidRDefault="00B122BF" w:rsidP="00DD717B">
            <w:pPr>
              <w:jc w:val="center"/>
            </w:pPr>
            <w:r w:rsidRPr="0091196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122BF" w:rsidRPr="00D1351B" w:rsidRDefault="00B122BF" w:rsidP="00DD71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B122BF" w:rsidRPr="00D1351B" w:rsidRDefault="00B122BF" w:rsidP="00DD71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122BF" w:rsidRPr="006D4DB6" w:rsidTr="00DD717B">
        <w:trPr>
          <w:trHeight w:val="150"/>
        </w:trPr>
        <w:tc>
          <w:tcPr>
            <w:tcW w:w="1560" w:type="dxa"/>
            <w:vAlign w:val="center"/>
          </w:tcPr>
          <w:p w:rsidR="00B122BF" w:rsidRDefault="00B122BF" w:rsidP="00DD7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B122BF" w:rsidRDefault="00B122BF" w:rsidP="00DD717B">
            <w:pPr>
              <w:jc w:val="center"/>
            </w:pPr>
            <w:r w:rsidRPr="003815C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32" w:type="dxa"/>
            <w:vAlign w:val="center"/>
          </w:tcPr>
          <w:p w:rsidR="00B122BF" w:rsidRPr="00FE164B" w:rsidRDefault="00B122BF" w:rsidP="00DD71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180240,02</w:t>
            </w:r>
          </w:p>
        </w:tc>
        <w:tc>
          <w:tcPr>
            <w:tcW w:w="1620" w:type="dxa"/>
            <w:vAlign w:val="center"/>
          </w:tcPr>
          <w:p w:rsidR="00B122BF" w:rsidRDefault="00B122BF" w:rsidP="00DD71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22BF" w:rsidRPr="00D1351B" w:rsidRDefault="00B122BF" w:rsidP="00DD71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122BF" w:rsidRDefault="00B122BF" w:rsidP="00DD717B">
            <w:pPr>
              <w:jc w:val="center"/>
            </w:pPr>
          </w:p>
        </w:tc>
        <w:tc>
          <w:tcPr>
            <w:tcW w:w="1727" w:type="dxa"/>
            <w:vAlign w:val="center"/>
          </w:tcPr>
          <w:p w:rsidR="00B122BF" w:rsidRPr="006D4DB6" w:rsidRDefault="00B122BF" w:rsidP="00DD7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B122BF" w:rsidRPr="006D4DB6" w:rsidRDefault="00B122BF" w:rsidP="00DD7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56,4</w:t>
            </w:r>
          </w:p>
        </w:tc>
        <w:tc>
          <w:tcPr>
            <w:tcW w:w="1559" w:type="dxa"/>
            <w:vAlign w:val="center"/>
          </w:tcPr>
          <w:p w:rsidR="00B122BF" w:rsidRPr="006D4DB6" w:rsidRDefault="00B122BF" w:rsidP="00DD71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122BF" w:rsidRPr="00D1351B" w:rsidRDefault="00B122BF" w:rsidP="00DD71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51B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B122BF" w:rsidRDefault="00B122BF" w:rsidP="00DD71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2115</w:t>
            </w:r>
          </w:p>
          <w:p w:rsidR="00B122BF" w:rsidRDefault="00B122BF" w:rsidP="00DD717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701" w:type="dxa"/>
            <w:vAlign w:val="center"/>
          </w:tcPr>
          <w:p w:rsidR="00B122BF" w:rsidRDefault="00B122BF" w:rsidP="00DD717B">
            <w:pPr>
              <w:jc w:val="center"/>
            </w:pPr>
            <w:r w:rsidRPr="0091196B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122BF" w:rsidRPr="00D1351B" w:rsidRDefault="00B122BF" w:rsidP="00DD71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B122BF" w:rsidRPr="00D1351B" w:rsidRDefault="00B122BF" w:rsidP="00DD71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B122BF" w:rsidRDefault="00B122BF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22BF" w:rsidRDefault="00B122BF"/>
    <w:sectPr w:rsidR="00B122BF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B7B"/>
    <w:rsid w:val="00015A7C"/>
    <w:rsid w:val="00024D08"/>
    <w:rsid w:val="000D2FCB"/>
    <w:rsid w:val="00122003"/>
    <w:rsid w:val="00135BFA"/>
    <w:rsid w:val="001C2E52"/>
    <w:rsid w:val="001D1768"/>
    <w:rsid w:val="00215E1A"/>
    <w:rsid w:val="00263C0F"/>
    <w:rsid w:val="002945CD"/>
    <w:rsid w:val="002B3A32"/>
    <w:rsid w:val="002D38DE"/>
    <w:rsid w:val="003815C1"/>
    <w:rsid w:val="003D7B95"/>
    <w:rsid w:val="003E3ECE"/>
    <w:rsid w:val="00423BD1"/>
    <w:rsid w:val="0044553A"/>
    <w:rsid w:val="004461FB"/>
    <w:rsid w:val="00466770"/>
    <w:rsid w:val="00557FF4"/>
    <w:rsid w:val="00571BEC"/>
    <w:rsid w:val="006D4DB6"/>
    <w:rsid w:val="0078384F"/>
    <w:rsid w:val="0078453D"/>
    <w:rsid w:val="0078636B"/>
    <w:rsid w:val="007A62B4"/>
    <w:rsid w:val="007B0994"/>
    <w:rsid w:val="008F7E8C"/>
    <w:rsid w:val="0091196B"/>
    <w:rsid w:val="00913D80"/>
    <w:rsid w:val="00961592"/>
    <w:rsid w:val="00983E6A"/>
    <w:rsid w:val="00A36161"/>
    <w:rsid w:val="00AF3E88"/>
    <w:rsid w:val="00B122BF"/>
    <w:rsid w:val="00D1351B"/>
    <w:rsid w:val="00DB41EB"/>
    <w:rsid w:val="00DD717B"/>
    <w:rsid w:val="00E01A63"/>
    <w:rsid w:val="00EC0EFF"/>
    <w:rsid w:val="00ED1B7B"/>
    <w:rsid w:val="00EF2CF2"/>
    <w:rsid w:val="00EF3352"/>
    <w:rsid w:val="00F0657A"/>
    <w:rsid w:val="00F14A94"/>
    <w:rsid w:val="00F1785E"/>
    <w:rsid w:val="00F50126"/>
    <w:rsid w:val="00F567D6"/>
    <w:rsid w:val="00F75639"/>
    <w:rsid w:val="00F9354D"/>
    <w:rsid w:val="00FE1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B7B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</TotalTime>
  <Pages>1</Pages>
  <Words>157</Words>
  <Characters>901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</cp:revision>
  <cp:lastPrinted>2016-03-23T04:52:00Z</cp:lastPrinted>
  <dcterms:created xsi:type="dcterms:W3CDTF">2016-03-11T05:28:00Z</dcterms:created>
  <dcterms:modified xsi:type="dcterms:W3CDTF">2016-04-04T01:21:00Z</dcterms:modified>
</cp:coreProperties>
</file>