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22" w:rsidRPr="005D5D8D" w:rsidRDefault="0084622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5D8D">
        <w:rPr>
          <w:rFonts w:ascii="Times New Roman" w:hAnsi="Times New Roman"/>
          <w:sz w:val="28"/>
          <w:szCs w:val="28"/>
          <w:lang w:val="en-US"/>
        </w:rPr>
        <w:t>C</w:t>
      </w:r>
      <w:r w:rsidRPr="005D5D8D">
        <w:rPr>
          <w:rFonts w:ascii="Times New Roman" w:hAnsi="Times New Roman"/>
          <w:sz w:val="28"/>
          <w:szCs w:val="28"/>
        </w:rPr>
        <w:t>ведения</w:t>
      </w:r>
    </w:p>
    <w:p w:rsidR="00846222" w:rsidRPr="005D5D8D" w:rsidRDefault="0084622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5D8D"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46222" w:rsidRPr="005D5D8D" w:rsidRDefault="0084622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5D8D">
        <w:rPr>
          <w:rFonts w:ascii="Times New Roman" w:hAnsi="Times New Roman"/>
          <w:sz w:val="28"/>
          <w:szCs w:val="28"/>
        </w:rPr>
        <w:t xml:space="preserve">заведующего МБДОУ Детский сад №34  и членов ее семьи </w:t>
      </w:r>
    </w:p>
    <w:p w:rsidR="00846222" w:rsidRPr="005D5D8D" w:rsidRDefault="00846222" w:rsidP="00ED1B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D5D8D">
        <w:rPr>
          <w:rFonts w:ascii="Times New Roman" w:hAnsi="Times New Roman"/>
          <w:sz w:val="28"/>
          <w:szCs w:val="28"/>
        </w:rPr>
        <w:t>за период с 1 января по 31 декабря 2015 года</w:t>
      </w:r>
    </w:p>
    <w:p w:rsidR="00846222" w:rsidRPr="001C2E52" w:rsidRDefault="00846222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3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11"/>
        <w:gridCol w:w="1440"/>
        <w:gridCol w:w="1276"/>
        <w:gridCol w:w="1702"/>
        <w:gridCol w:w="1701"/>
        <w:gridCol w:w="1134"/>
        <w:gridCol w:w="1448"/>
        <w:gridCol w:w="1440"/>
        <w:gridCol w:w="1390"/>
        <w:gridCol w:w="1134"/>
        <w:gridCol w:w="1559"/>
      </w:tblGrid>
      <w:tr w:rsidR="00846222" w:rsidRPr="00E94D33" w:rsidTr="00493345">
        <w:trPr>
          <w:trHeight w:val="151"/>
        </w:trPr>
        <w:tc>
          <w:tcPr>
            <w:tcW w:w="2111" w:type="dxa"/>
            <w:vMerge w:val="restart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Ф.И.О. муниципального служащего;</w:t>
            </w:r>
          </w:p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440" w:type="dxa"/>
            <w:vMerge w:val="restart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за 201</w:t>
            </w:r>
            <w:r>
              <w:rPr>
                <w:rFonts w:ascii="Times New Roman" w:hAnsi="Times New Roman"/>
              </w:rPr>
              <w:t>5</w:t>
            </w:r>
            <w:r w:rsidRPr="00E94D33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7425" w:type="dxa"/>
            <w:gridSpan w:val="5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3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846222" w:rsidRPr="00E94D33" w:rsidTr="00493345">
        <w:trPr>
          <w:trHeight w:val="150"/>
        </w:trPr>
        <w:tc>
          <w:tcPr>
            <w:tcW w:w="2111" w:type="dxa"/>
            <w:vMerge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vMerge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48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40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390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4D33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46222" w:rsidRPr="00E94D33" w:rsidTr="00493345">
        <w:trPr>
          <w:trHeight w:val="150"/>
        </w:trPr>
        <w:tc>
          <w:tcPr>
            <w:tcW w:w="2111" w:type="dxa"/>
          </w:tcPr>
          <w:p w:rsidR="00846222" w:rsidRPr="00E94D33" w:rsidRDefault="00846222" w:rsidP="005D5D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Белоусова Любовь Васильевна</w:t>
            </w:r>
          </w:p>
        </w:tc>
        <w:tc>
          <w:tcPr>
            <w:tcW w:w="1440" w:type="dxa"/>
          </w:tcPr>
          <w:p w:rsidR="00846222" w:rsidRPr="00E94D33" w:rsidRDefault="00846222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46222" w:rsidRPr="00E94D33" w:rsidRDefault="00846222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772 336,59</w:t>
            </w:r>
          </w:p>
        </w:tc>
        <w:tc>
          <w:tcPr>
            <w:tcW w:w="1702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четырехкомнатная квартира</w:t>
            </w:r>
          </w:p>
        </w:tc>
        <w:tc>
          <w:tcPr>
            <w:tcW w:w="1701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134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448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390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46222" w:rsidRPr="00E94D33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46222" w:rsidRPr="00E94D33" w:rsidTr="00493345">
        <w:trPr>
          <w:trHeight w:val="150"/>
        </w:trPr>
        <w:tc>
          <w:tcPr>
            <w:tcW w:w="2111" w:type="dxa"/>
          </w:tcPr>
          <w:p w:rsidR="00846222" w:rsidRDefault="00846222" w:rsidP="005D5D8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</w:tcPr>
          <w:p w:rsidR="00846222" w:rsidRDefault="00846222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846222" w:rsidRDefault="00846222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479 17,54</w:t>
            </w:r>
          </w:p>
        </w:tc>
        <w:tc>
          <w:tcPr>
            <w:tcW w:w="1702" w:type="dxa"/>
          </w:tcPr>
          <w:p w:rsidR="00846222" w:rsidRPr="00E94D33" w:rsidRDefault="00846222" w:rsidP="006F3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четырехкомнатная квартира</w:t>
            </w:r>
          </w:p>
        </w:tc>
        <w:tc>
          <w:tcPr>
            <w:tcW w:w="1701" w:type="dxa"/>
          </w:tcPr>
          <w:p w:rsidR="00846222" w:rsidRPr="00E94D33" w:rsidRDefault="00846222" w:rsidP="006F3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1134" w:type="dxa"/>
          </w:tcPr>
          <w:p w:rsidR="00846222" w:rsidRPr="00E94D33" w:rsidRDefault="00846222" w:rsidP="006F3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448" w:type="dxa"/>
          </w:tcPr>
          <w:p w:rsidR="00846222" w:rsidRPr="00E94D33" w:rsidRDefault="00846222" w:rsidP="006F3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0" w:type="dxa"/>
          </w:tcPr>
          <w:p w:rsidR="00846222" w:rsidRPr="005D5D8D" w:rsidRDefault="00846222" w:rsidP="0096159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Mitsubishi</w:t>
            </w:r>
          </w:p>
        </w:tc>
        <w:tc>
          <w:tcPr>
            <w:tcW w:w="1390" w:type="dxa"/>
          </w:tcPr>
          <w:p w:rsidR="00846222" w:rsidRPr="00E94D33" w:rsidRDefault="00846222" w:rsidP="006F3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846222" w:rsidRPr="00E94D33" w:rsidRDefault="00846222" w:rsidP="006F3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</w:tcPr>
          <w:p w:rsidR="00846222" w:rsidRPr="00E94D33" w:rsidRDefault="00846222" w:rsidP="006F38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846222" w:rsidRDefault="00846222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222" w:rsidRDefault="00846222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6222" w:rsidRDefault="00846222"/>
    <w:sectPr w:rsidR="00846222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1C2E52"/>
    <w:rsid w:val="002727AA"/>
    <w:rsid w:val="00381F63"/>
    <w:rsid w:val="00493345"/>
    <w:rsid w:val="00525EA6"/>
    <w:rsid w:val="005D5D8D"/>
    <w:rsid w:val="006F3893"/>
    <w:rsid w:val="007A62B4"/>
    <w:rsid w:val="007F769C"/>
    <w:rsid w:val="00846222"/>
    <w:rsid w:val="00961592"/>
    <w:rsid w:val="00B56D0F"/>
    <w:rsid w:val="00CC379A"/>
    <w:rsid w:val="00E94D33"/>
    <w:rsid w:val="00ED1B7B"/>
    <w:rsid w:val="00F25335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149</Words>
  <Characters>855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uo-242</cp:lastModifiedBy>
  <cp:revision>6</cp:revision>
  <cp:lastPrinted>2016-04-07T02:08:00Z</cp:lastPrinted>
  <dcterms:created xsi:type="dcterms:W3CDTF">2016-03-11T05:28:00Z</dcterms:created>
  <dcterms:modified xsi:type="dcterms:W3CDTF">2016-04-07T02:25:00Z</dcterms:modified>
</cp:coreProperties>
</file>