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4E4" w:rsidRDefault="005D74E4" w:rsidP="002157BD">
      <w:pPr>
        <w:widowControl w:val="0"/>
        <w:autoSpaceDE w:val="0"/>
        <w:autoSpaceDN w:val="0"/>
        <w:spacing w:after="0" w:line="240" w:lineRule="auto"/>
        <w:ind w:left="-567" w:right="-285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5D74E4" w:rsidRDefault="005D74E4" w:rsidP="002157B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3F2C47">
        <w:rPr>
          <w:rFonts w:ascii="Times New Roman" w:hAnsi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 ОСИННИКИ НОВЫЙ чб" style="width:45pt;height:54.75pt;visibility:visible">
            <v:imagedata r:id="rId5" o:title=""/>
          </v:shape>
        </w:pict>
      </w:r>
      <w:r>
        <w:rPr>
          <w:rFonts w:ascii="Times New Roman" w:hAnsi="Times New Roman"/>
          <w:sz w:val="24"/>
          <w:szCs w:val="24"/>
        </w:rPr>
        <w:br w:type="textWrapping" w:clear="all"/>
      </w:r>
    </w:p>
    <w:p w:rsidR="005D74E4" w:rsidRDefault="005D74E4" w:rsidP="002157B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 w:rsidR="005D74E4" w:rsidRDefault="005D74E4" w:rsidP="002157B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Кемеровская область-Кузбасс</w:t>
      </w:r>
    </w:p>
    <w:p w:rsidR="005D74E4" w:rsidRDefault="005D74E4" w:rsidP="002157B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 - Осинниковский городской округ</w:t>
      </w:r>
    </w:p>
    <w:p w:rsidR="005D74E4" w:rsidRDefault="005D74E4" w:rsidP="002157B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Осинниковского городского округа</w:t>
      </w:r>
    </w:p>
    <w:p w:rsidR="005D74E4" w:rsidRDefault="005D74E4" w:rsidP="002157B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D74E4" w:rsidRDefault="005D74E4" w:rsidP="002157B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5D74E4" w:rsidRDefault="005D74E4" w:rsidP="002157B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D74E4" w:rsidRDefault="005D74E4" w:rsidP="002157B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D74E4" w:rsidRDefault="005D74E4" w:rsidP="002157B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25.06.2021г.</w:t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                                                                                          № 564-нп</w:t>
      </w:r>
    </w:p>
    <w:p w:rsidR="005D74E4" w:rsidRDefault="005D74E4" w:rsidP="002157B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D74E4" w:rsidRDefault="005D74E4" w:rsidP="002157B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Pr="00FF2956">
        <w:rPr>
          <w:rFonts w:ascii="Times New Roman" w:hAnsi="Times New Roman"/>
          <w:bCs/>
          <w:sz w:val="28"/>
          <w:szCs w:val="28"/>
        </w:rPr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r>
        <w:rPr>
          <w:rFonts w:ascii="Times New Roman" w:hAnsi="Times New Roman"/>
          <w:sz w:val="28"/>
          <w:szCs w:val="28"/>
        </w:rPr>
        <w:t>»</w:t>
      </w:r>
    </w:p>
    <w:p w:rsidR="005D74E4" w:rsidRDefault="005D74E4" w:rsidP="002157B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</w:p>
    <w:p w:rsidR="005D74E4" w:rsidRDefault="005D74E4" w:rsidP="002157B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На основании Градостроительного Кодекса РФ, Федерального Закона №210-ФЗ от 27.07.2010г. "Об организации предоставления государственных и муниципальных услуг", Протокола заседания региональной комиссии по повышению качества и доступности предоставления государственных и муниципальных услуг в Кемеровской области - Кузбассе, включая организацию предоставления государственных и муниципальных услуг по принципу «одного окна», в том числе в государственном автономном учреждении «Уполномоченный многофункциональный центр предоставления государственных и муниципальных услуг на территории Кузбасса» от 03.12.2020 № 4 «Об утверждении типовых административных регламентов предоставления муниципальных услуг, включенных в типовой перечень муниципальных услуг, оказываемых органами местного самоуправления Кемеровской области – Кузбасса и типовой перечень муниципальных услуг, предоставляемых муниципальными учреждениями и другими организациями, в которых размещается муниципальное задание (заказ), подлежащих включению в реестр муниципальных услуг и предоставляемых в электронной форме», в целях обеспечения информационной открытости деятельности органов местного самоуправления, повышения качества и доступности предоставления муниципальных услуг, ст. 45 Устава Осинниковского городского округа Кемеровской области-Кузбасса: </w:t>
      </w:r>
    </w:p>
    <w:p w:rsidR="005D74E4" w:rsidRDefault="005D74E4" w:rsidP="002157B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1. Утвердить административный регламент </w:t>
      </w:r>
      <w:r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предоставления муниципальной услуги «</w:t>
      </w:r>
      <w:r w:rsidRPr="00FF2956">
        <w:rPr>
          <w:rFonts w:ascii="Times New Roman" w:hAnsi="Times New Roman" w:cs="Times New Roman"/>
          <w:b w:val="0"/>
          <w:bCs/>
          <w:sz w:val="28"/>
          <w:szCs w:val="28"/>
          <w:shd w:val="clear" w:color="auto" w:fill="FFFFFF"/>
        </w:rPr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r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, согласно приложению №1 к настоящему постановлению.</w:t>
      </w:r>
    </w:p>
    <w:p w:rsidR="005D74E4" w:rsidRDefault="005D74E4" w:rsidP="002157BD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Опубликовать настоящее постановление в городской муниципальной общественно-политической газете «Время и Жизнь» и разместить на официальном сайте администрации Осинниковского городского округа </w:t>
      </w:r>
      <w:hyperlink r:id="rId6" w:history="1">
        <w:r>
          <w:rPr>
            <w:rStyle w:val="Hyperlink"/>
            <w:rFonts w:ascii="Times New Roman" w:hAnsi="Times New Roman" w:cs="Calibri"/>
            <w:b w:val="0"/>
            <w:sz w:val="28"/>
            <w:szCs w:val="28"/>
          </w:rPr>
          <w:t>http://www.osinniki.org</w:t>
        </w:r>
      </w:hyperlink>
      <w:r>
        <w:rPr>
          <w:rFonts w:ascii="Times New Roman" w:hAnsi="Times New Roman" w:cs="Times New Roman"/>
          <w:b w:val="0"/>
          <w:sz w:val="28"/>
          <w:szCs w:val="28"/>
        </w:rPr>
        <w:t xml:space="preserve"> в сети Интернет.</w:t>
      </w:r>
    </w:p>
    <w:p w:rsidR="005D74E4" w:rsidRDefault="005D74E4" w:rsidP="002157B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Постановление вступает в силу со дня его официального опубликования.</w:t>
      </w:r>
    </w:p>
    <w:p w:rsidR="005D74E4" w:rsidRDefault="005D74E4" w:rsidP="002157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Контроль за исполнением настоящего постановления возложить на заместителя Главы городского округа по строительству О.В. Ефиманову.</w:t>
      </w:r>
    </w:p>
    <w:p w:rsidR="005D74E4" w:rsidRDefault="005D74E4" w:rsidP="002157BD">
      <w:pPr>
        <w:tabs>
          <w:tab w:val="left" w:pos="4860"/>
          <w:tab w:val="left" w:pos="5040"/>
          <w:tab w:val="left" w:pos="5580"/>
          <w:tab w:val="left" w:pos="6660"/>
          <w:tab w:val="left" w:pos="70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D74E4" w:rsidRDefault="005D74E4" w:rsidP="002157BD">
      <w:pPr>
        <w:tabs>
          <w:tab w:val="left" w:pos="4860"/>
          <w:tab w:val="left" w:pos="5040"/>
          <w:tab w:val="left" w:pos="5580"/>
          <w:tab w:val="left" w:pos="6660"/>
          <w:tab w:val="left" w:pos="70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D74E4" w:rsidRDefault="005D74E4" w:rsidP="002157BD">
      <w:pPr>
        <w:tabs>
          <w:tab w:val="left" w:pos="7020"/>
          <w:tab w:val="left" w:pos="9214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D74E4" w:rsidRDefault="005D74E4" w:rsidP="002157BD">
      <w:pPr>
        <w:tabs>
          <w:tab w:val="left" w:pos="7020"/>
          <w:tab w:val="left" w:pos="9214"/>
          <w:tab w:val="left" w:pos="949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Главы Осинниковского городского округа                                    В.В. Кауров</w:t>
      </w:r>
    </w:p>
    <w:p w:rsidR="005D74E4" w:rsidRDefault="005D74E4" w:rsidP="002157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D74E4" w:rsidRDefault="005D74E4" w:rsidP="002157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D74E4" w:rsidRDefault="005D74E4" w:rsidP="002157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постановлением  ознакомлен, </w:t>
      </w:r>
    </w:p>
    <w:p w:rsidR="005D74E4" w:rsidRDefault="005D74E4" w:rsidP="002157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возложением обязанностей согласен    _____________              О.В. Ефиманова                                                                  </w:t>
      </w:r>
    </w:p>
    <w:p w:rsidR="005D74E4" w:rsidRDefault="005D74E4" w:rsidP="002157B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(подпись)</w:t>
      </w:r>
    </w:p>
    <w:p w:rsidR="005D74E4" w:rsidRDefault="005D74E4" w:rsidP="002157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D74E4" w:rsidRDefault="005D74E4" w:rsidP="002157B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D74E4" w:rsidRDefault="005D74E4" w:rsidP="002157B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D74E4" w:rsidRDefault="005D74E4" w:rsidP="002157B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D74E4" w:rsidRDefault="005D74E4" w:rsidP="002157B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D74E4" w:rsidRDefault="005D74E4" w:rsidP="002157B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D74E4" w:rsidRDefault="005D74E4" w:rsidP="002157B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D74E4" w:rsidRDefault="005D74E4" w:rsidP="002157B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D74E4" w:rsidRDefault="005D74E4" w:rsidP="002157B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D74E4" w:rsidRDefault="005D74E4" w:rsidP="002157B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D74E4" w:rsidRDefault="005D74E4" w:rsidP="002157B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D74E4" w:rsidRDefault="005D74E4" w:rsidP="002157B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D74E4" w:rsidRDefault="005D74E4" w:rsidP="002157B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D74E4" w:rsidRDefault="005D74E4" w:rsidP="002157B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D74E4" w:rsidRDefault="005D74E4" w:rsidP="002157B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D74E4" w:rsidRDefault="005D74E4" w:rsidP="002157B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D74E4" w:rsidRDefault="005D74E4" w:rsidP="002157B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D74E4" w:rsidRDefault="005D74E4" w:rsidP="002157B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D74E4" w:rsidRDefault="005D74E4" w:rsidP="002157B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D74E4" w:rsidRDefault="005D74E4" w:rsidP="002157B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D74E4" w:rsidRDefault="005D74E4" w:rsidP="002157B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D74E4" w:rsidRDefault="005D74E4" w:rsidP="002157B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D74E4" w:rsidRDefault="005D74E4" w:rsidP="002157B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D74E4" w:rsidRDefault="005D74E4" w:rsidP="002157B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D74E4" w:rsidRDefault="005D74E4" w:rsidP="002157B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D74E4" w:rsidRDefault="005D74E4" w:rsidP="002157B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D74E4" w:rsidRDefault="005D74E4" w:rsidP="002157B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D74E4" w:rsidRDefault="005D74E4" w:rsidP="002157B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D74E4" w:rsidRDefault="005D74E4" w:rsidP="002157B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D74E4" w:rsidRDefault="005D74E4" w:rsidP="002157B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D74E4" w:rsidRDefault="005D74E4" w:rsidP="002157B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D74E4" w:rsidRDefault="005D74E4" w:rsidP="002157B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D74E4" w:rsidRDefault="005D74E4" w:rsidP="002157B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D74E4" w:rsidRDefault="005D74E4" w:rsidP="002157B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D74E4" w:rsidRDefault="005D74E4" w:rsidP="002157BD"/>
    <w:p w:rsidR="005D74E4" w:rsidRDefault="005D74E4" w:rsidP="002157BD">
      <w:pPr>
        <w:widowControl w:val="0"/>
        <w:autoSpaceDE w:val="0"/>
        <w:autoSpaceDN w:val="0"/>
        <w:spacing w:after="0" w:line="240" w:lineRule="auto"/>
        <w:ind w:left="-567" w:right="-285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5D74E4" w:rsidRDefault="005D74E4" w:rsidP="002157BD">
      <w:pPr>
        <w:widowControl w:val="0"/>
        <w:autoSpaceDE w:val="0"/>
        <w:autoSpaceDN w:val="0"/>
        <w:spacing w:after="0" w:line="240" w:lineRule="auto"/>
        <w:ind w:left="-567" w:right="-285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5D74E4" w:rsidRDefault="005D74E4" w:rsidP="002157BD">
      <w:pPr>
        <w:widowControl w:val="0"/>
        <w:autoSpaceDE w:val="0"/>
        <w:autoSpaceDN w:val="0"/>
        <w:spacing w:after="0" w:line="240" w:lineRule="auto"/>
        <w:ind w:left="-567" w:right="-285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5D74E4" w:rsidRDefault="005D74E4" w:rsidP="002157BD">
      <w:pPr>
        <w:widowControl w:val="0"/>
        <w:autoSpaceDE w:val="0"/>
        <w:autoSpaceDN w:val="0"/>
        <w:spacing w:after="0" w:line="240" w:lineRule="auto"/>
        <w:ind w:left="-567" w:right="-285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5D74E4" w:rsidRDefault="005D74E4" w:rsidP="002157BD">
      <w:pPr>
        <w:widowControl w:val="0"/>
        <w:autoSpaceDE w:val="0"/>
        <w:autoSpaceDN w:val="0"/>
        <w:spacing w:after="0" w:line="240" w:lineRule="auto"/>
        <w:ind w:left="-567" w:right="-285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5D74E4" w:rsidRDefault="005D74E4" w:rsidP="002157BD">
      <w:pPr>
        <w:widowControl w:val="0"/>
        <w:autoSpaceDE w:val="0"/>
        <w:autoSpaceDN w:val="0"/>
        <w:spacing w:after="0" w:line="240" w:lineRule="auto"/>
        <w:ind w:left="-567" w:right="-285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5D74E4" w:rsidRDefault="005D74E4" w:rsidP="002157BD">
      <w:pPr>
        <w:widowControl w:val="0"/>
        <w:autoSpaceDE w:val="0"/>
        <w:autoSpaceDN w:val="0"/>
        <w:spacing w:after="0" w:line="240" w:lineRule="auto"/>
        <w:ind w:left="-567" w:right="-285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5D74E4" w:rsidRDefault="005D74E4" w:rsidP="00D15DA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4-40-28</w:t>
      </w:r>
    </w:p>
    <w:p w:rsidR="005D74E4" w:rsidRDefault="005D74E4" w:rsidP="002157BD">
      <w:pPr>
        <w:widowControl w:val="0"/>
        <w:autoSpaceDE w:val="0"/>
        <w:autoSpaceDN w:val="0"/>
        <w:spacing w:after="0" w:line="240" w:lineRule="auto"/>
        <w:ind w:left="-567" w:right="-285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5D74E4" w:rsidRDefault="005D74E4" w:rsidP="002157BD">
      <w:pPr>
        <w:widowControl w:val="0"/>
        <w:autoSpaceDE w:val="0"/>
        <w:autoSpaceDN w:val="0"/>
        <w:spacing w:after="0" w:line="240" w:lineRule="auto"/>
        <w:ind w:left="-567" w:right="-285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5D74E4" w:rsidRDefault="005D74E4" w:rsidP="002157BD">
      <w:pPr>
        <w:widowControl w:val="0"/>
        <w:autoSpaceDE w:val="0"/>
        <w:autoSpaceDN w:val="0"/>
        <w:spacing w:after="0" w:line="240" w:lineRule="auto"/>
        <w:ind w:left="-567" w:right="-285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1</w:t>
      </w:r>
    </w:p>
    <w:p w:rsidR="005D74E4" w:rsidRDefault="005D74E4" w:rsidP="002157BD">
      <w:pPr>
        <w:widowControl w:val="0"/>
        <w:autoSpaceDE w:val="0"/>
        <w:autoSpaceDN w:val="0"/>
        <w:spacing w:after="0" w:line="240" w:lineRule="auto"/>
        <w:ind w:left="-567" w:right="-28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5D74E4" w:rsidRDefault="005D74E4" w:rsidP="002157BD">
      <w:pPr>
        <w:widowControl w:val="0"/>
        <w:autoSpaceDE w:val="0"/>
        <w:autoSpaceDN w:val="0"/>
        <w:spacing w:after="0" w:line="240" w:lineRule="auto"/>
        <w:ind w:left="-567" w:right="-28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Осинниковского  городского округа</w:t>
      </w:r>
    </w:p>
    <w:p w:rsidR="005D74E4" w:rsidRDefault="005D74E4" w:rsidP="002157BD">
      <w:pPr>
        <w:widowControl w:val="0"/>
        <w:autoSpaceDE w:val="0"/>
        <w:autoSpaceDN w:val="0"/>
        <w:spacing w:after="0" w:line="240" w:lineRule="auto"/>
        <w:ind w:left="-567" w:right="-285"/>
        <w:jc w:val="right"/>
        <w:rPr>
          <w:rFonts w:ascii="Times New Roman" w:hAnsi="Times New Roman"/>
          <w:sz w:val="24"/>
          <w:szCs w:val="24"/>
        </w:rPr>
      </w:pPr>
    </w:p>
    <w:p w:rsidR="005D74E4" w:rsidRDefault="005D74E4" w:rsidP="002157BD">
      <w:pPr>
        <w:widowControl w:val="0"/>
        <w:autoSpaceDE w:val="0"/>
        <w:autoSpaceDN w:val="0"/>
        <w:spacing w:after="0" w:line="240" w:lineRule="auto"/>
        <w:ind w:left="-567" w:right="-285"/>
        <w:jc w:val="right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от _</w:t>
      </w:r>
      <w:r>
        <w:rPr>
          <w:rFonts w:ascii="Times New Roman" w:hAnsi="Times New Roman"/>
          <w:sz w:val="24"/>
          <w:szCs w:val="24"/>
          <w:u w:val="single"/>
        </w:rPr>
        <w:t>____________</w:t>
      </w:r>
      <w:r>
        <w:rPr>
          <w:rFonts w:ascii="Times New Roman" w:hAnsi="Times New Roman"/>
          <w:sz w:val="24"/>
          <w:szCs w:val="24"/>
        </w:rPr>
        <w:t xml:space="preserve">№  </w:t>
      </w:r>
      <w:r>
        <w:rPr>
          <w:rFonts w:ascii="Times New Roman" w:hAnsi="Times New Roman"/>
          <w:sz w:val="24"/>
          <w:szCs w:val="24"/>
          <w:u w:val="single"/>
        </w:rPr>
        <w:t>___________</w:t>
      </w:r>
    </w:p>
    <w:p w:rsidR="005D74E4" w:rsidRDefault="005D74E4" w:rsidP="002157BD">
      <w:pPr>
        <w:widowControl w:val="0"/>
        <w:autoSpaceDE w:val="0"/>
        <w:autoSpaceDN w:val="0"/>
        <w:spacing w:after="0" w:line="240" w:lineRule="auto"/>
        <w:ind w:left="-567" w:right="-285"/>
        <w:jc w:val="right"/>
        <w:rPr>
          <w:rFonts w:ascii="Times New Roman" w:hAnsi="Times New Roman"/>
          <w:sz w:val="24"/>
          <w:szCs w:val="24"/>
          <w:u w:val="single"/>
        </w:rPr>
      </w:pPr>
    </w:p>
    <w:p w:rsidR="005D74E4" w:rsidRPr="008D477D" w:rsidRDefault="005D74E4" w:rsidP="007328B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  <w:r w:rsidRPr="008D477D">
        <w:rPr>
          <w:rFonts w:ascii="Times New Roman" w:hAnsi="Times New Roman"/>
          <w:b/>
          <w:bCs/>
          <w:sz w:val="28"/>
          <w:szCs w:val="28"/>
          <w:lang w:eastAsia="zh-CN" w:bidi="hi-IN"/>
        </w:rPr>
        <w:t>Административный регламент предоставления муниципальной услуги</w:t>
      </w:r>
    </w:p>
    <w:p w:rsidR="005D74E4" w:rsidRPr="008D477D" w:rsidRDefault="005D74E4" w:rsidP="007328B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  <w:r w:rsidRPr="008D477D">
        <w:rPr>
          <w:rFonts w:ascii="Times New Roman" w:hAnsi="Times New Roman"/>
          <w:b/>
          <w:bCs/>
          <w:sz w:val="28"/>
          <w:szCs w:val="28"/>
          <w:lang w:eastAsia="zh-CN" w:bidi="hi-IN"/>
        </w:rPr>
        <w:t xml:space="preserve"> «</w:t>
      </w:r>
      <w:r>
        <w:rPr>
          <w:rFonts w:ascii="Times New Roman" w:hAnsi="Times New Roman"/>
          <w:b/>
          <w:bCs/>
          <w:sz w:val="28"/>
          <w:szCs w:val="28"/>
          <w:lang w:eastAsia="zh-CN" w:bidi="hi-IN"/>
        </w:rPr>
        <w:t>Н</w:t>
      </w:r>
      <w:r w:rsidRPr="008D477D">
        <w:rPr>
          <w:rFonts w:ascii="Times New Roman" w:hAnsi="Times New Roman"/>
          <w:b/>
          <w:bCs/>
          <w:sz w:val="28"/>
          <w:szCs w:val="28"/>
          <w:lang w:eastAsia="zh-CN" w:bidi="hi-IN"/>
        </w:rPr>
        <w:t>аправление уведомления о планируемом сносе объекта капитального строительства и уведомления о завершении сноса объекта капитального строительства»</w:t>
      </w:r>
    </w:p>
    <w:p w:rsidR="005D74E4" w:rsidRPr="00355C5B" w:rsidRDefault="005D74E4" w:rsidP="007328B4">
      <w:pPr>
        <w:autoSpaceDE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D74E4" w:rsidRPr="008D477D" w:rsidRDefault="005D74E4" w:rsidP="007328B4">
      <w:pPr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D477D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5D74E4" w:rsidRPr="00355C5B" w:rsidRDefault="005D74E4" w:rsidP="007328B4">
      <w:pPr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D74E4" w:rsidRPr="00071220" w:rsidRDefault="005D74E4" w:rsidP="0007122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1.1. Предмет регулирован</w:t>
      </w:r>
      <w:r>
        <w:rPr>
          <w:rFonts w:ascii="Times New Roman" w:hAnsi="Times New Roman"/>
          <w:sz w:val="28"/>
          <w:szCs w:val="28"/>
        </w:rPr>
        <w:t>ия административного регламента.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Административный регламент предоставления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 (далее - административный регламент) - нормативный правовой акт, устанавливающий порядок предоставления и стандарт предоставления муниципальной услуги.</w:t>
      </w:r>
    </w:p>
    <w:p w:rsidR="005D74E4" w:rsidRPr="00071220" w:rsidRDefault="005D74E4" w:rsidP="002157B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Административный регламент разработан в целях повышения качества предоставления и доступности предоставления муниципальной услуги, создания комфортных условий для участников отношений, возникающих при предоставлении муниципальной услуги, определения сроков и последовательности действий (административных процедур) органов,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452E8">
        <w:rPr>
          <w:rFonts w:ascii="Times New Roman" w:hAnsi="Times New Roman"/>
          <w:sz w:val="28"/>
          <w:szCs w:val="28"/>
        </w:rPr>
        <w:t xml:space="preserve">отдел архитектуры и градостроительства Администрации Осинниковского городского округа (далее ОАиГ) </w:t>
      </w:r>
      <w:r w:rsidRPr="00071220">
        <w:rPr>
          <w:rFonts w:ascii="Times New Roman" w:hAnsi="Times New Roman"/>
          <w:sz w:val="28"/>
          <w:szCs w:val="28"/>
        </w:rPr>
        <w:t>(далее - уполномоченные органы) при предоставлении муниципальной услуги.</w:t>
      </w:r>
    </w:p>
    <w:p w:rsidR="005D74E4" w:rsidRDefault="005D74E4" w:rsidP="002157BD">
      <w:pPr>
        <w:autoSpaceDE w:val="0"/>
        <w:autoSpaceDN w:val="0"/>
        <w:adjustRightInd w:val="0"/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</w:p>
    <w:p w:rsidR="005D74E4" w:rsidRPr="00D452E8" w:rsidRDefault="005D74E4" w:rsidP="002157BD">
      <w:pPr>
        <w:autoSpaceDE w:val="0"/>
        <w:autoSpaceDN w:val="0"/>
        <w:adjustRightInd w:val="0"/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 w:rsidRPr="00D452E8">
        <w:rPr>
          <w:rFonts w:ascii="Times New Roman" w:hAnsi="Times New Roman"/>
          <w:sz w:val="28"/>
          <w:szCs w:val="28"/>
        </w:rPr>
        <w:t xml:space="preserve">Место нахождения и график работы отдела архитектуры и градостроительства: </w:t>
      </w:r>
    </w:p>
    <w:p w:rsidR="005D74E4" w:rsidRPr="00D452E8" w:rsidRDefault="005D74E4" w:rsidP="002157BD">
      <w:pPr>
        <w:spacing w:before="240"/>
        <w:ind w:firstLine="709"/>
        <w:jc w:val="both"/>
        <w:rPr>
          <w:rFonts w:ascii="Times New Roman" w:hAnsi="Times New Roman"/>
          <w:sz w:val="28"/>
          <w:szCs w:val="28"/>
        </w:rPr>
      </w:pPr>
      <w:r w:rsidRPr="00D452E8">
        <w:rPr>
          <w:rFonts w:ascii="Times New Roman" w:hAnsi="Times New Roman"/>
          <w:sz w:val="28"/>
          <w:szCs w:val="28"/>
        </w:rPr>
        <w:t xml:space="preserve">отдел архитектуры и градостроительства Администрации Осинниковского городского округа располагается по адресу: Россия, Кемеровская область, г. Осинники, ул. Советская, д.17, каб. 65. </w:t>
      </w:r>
    </w:p>
    <w:p w:rsidR="005D74E4" w:rsidRDefault="005D74E4" w:rsidP="002157BD">
      <w:pPr>
        <w:spacing w:before="240"/>
        <w:ind w:firstLine="709"/>
        <w:jc w:val="both"/>
        <w:rPr>
          <w:rFonts w:ascii="Times New Roman" w:hAnsi="Times New Roman"/>
          <w:sz w:val="28"/>
          <w:szCs w:val="28"/>
        </w:rPr>
      </w:pPr>
      <w:r w:rsidRPr="00D452E8">
        <w:rPr>
          <w:rFonts w:ascii="Times New Roman" w:hAnsi="Times New Roman"/>
          <w:sz w:val="28"/>
          <w:szCs w:val="28"/>
        </w:rPr>
        <w:t xml:space="preserve">График работы: с 8-00 до 17-00, перерыв для отдыха и питания: с 12-00 до 13-00. Приемные дни: вторник, четверг с 9-00 до 11-00. Справочный телефон 8 (38471) 4-40-28 Электронная почта arhit-osin@mail.ru 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1.2. Круг заявителей.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 xml:space="preserve">Заявителями муниципальной услуги являются </w:t>
      </w:r>
      <w:r w:rsidRPr="00071220">
        <w:rPr>
          <w:rFonts w:ascii="Times New Roman" w:hAnsi="Times New Roman"/>
          <w:sz w:val="28"/>
          <w:szCs w:val="28"/>
          <w:lang w:eastAsia="en-US"/>
        </w:rPr>
        <w:t>юридические или физические лица, в том числе индивидуальные предприниматели, являющиеся застройщиками (техническими заказчиками), обратившиеся в уполномоченный орган с уведомлением о планируемом сносе объекта капитального строительства, уведомлением о завершении сноса объекта капитального строительства</w:t>
      </w:r>
      <w:r w:rsidRPr="00071220">
        <w:rPr>
          <w:rFonts w:ascii="Times New Roman" w:hAnsi="Times New Roman"/>
          <w:sz w:val="28"/>
          <w:szCs w:val="28"/>
        </w:rPr>
        <w:t>(далее - заявители).</w:t>
      </w:r>
    </w:p>
    <w:p w:rsidR="005D74E4" w:rsidRPr="00071220" w:rsidRDefault="005D74E4" w:rsidP="0007122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5D74E4" w:rsidRPr="00071220" w:rsidRDefault="005D74E4" w:rsidP="00071220">
      <w:pPr>
        <w:pStyle w:val="Textbody"/>
        <w:tabs>
          <w:tab w:val="right" w:pos="978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Интересы заявителя могут представлять иные лица, имеющее право в соответствии с законодательством Российской Федерации, либо в силу наделения их заявителем в порядке, установленном законодательством Российской Федерации, полномочиями выступать от имени заявителя (далее - представители).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От имени физических лиц заявления могут подавать: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- законные представители (родители, усыновители, опекуны) несовершеннолетних в возрасте до 14 лет;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- опекуны недееспособных граждан;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- представители, действующие в силу полномочий, основанных на доверенности или договоре.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От имени юридического лица заявления могут подавать: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- лица, действующие в соответствии с законом, иными правовыми актами и учредительными документами без доверенности;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- представители в силу полномочий, основанных на доверенности или договоре;</w:t>
      </w:r>
    </w:p>
    <w:p w:rsidR="005D74E4" w:rsidRPr="00071220" w:rsidRDefault="005D74E4" w:rsidP="00071220">
      <w:pPr>
        <w:spacing w:before="2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- участники юридического лица в предусмотренных законом случаях.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1.3. Требования к порядку информирования о предоставлении муниципальной услуги.</w:t>
      </w:r>
    </w:p>
    <w:p w:rsidR="005D74E4" w:rsidRPr="00071220" w:rsidRDefault="005D74E4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1.3.1. Информация по вопросам предоставления муниципальной услуги, сведений о ходе предоставления муниципальной услуги предоставляется: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специалистом уполномоченного органа при непосредственном обращении заявителя в уполномоченный орган или посредством телефонной связи, в том числе путем размещения на официальном сайте уполномоченного органа в информационно-телекоммуникационной сети «Интернет» (далее – официальный сайт уполномоченного органа);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 xml:space="preserve">путем размещения в </w:t>
      </w:r>
      <w:r w:rsidRPr="00071220">
        <w:rPr>
          <w:rFonts w:ascii="Times New Roman" w:hAnsi="Times New Roman"/>
          <w:sz w:val="28"/>
          <w:szCs w:val="28"/>
          <w:lang w:eastAsia="en-US"/>
        </w:rPr>
        <w:t xml:space="preserve">федеральной государственной информационной системе «Единый портал государственных и муниципальных услуг (функций)» (далее – ЕПГУ), информационной системе Кемеровской области </w:t>
      </w:r>
      <w:r w:rsidRPr="00071220">
        <w:rPr>
          <w:rStyle w:val="tw-cell-content"/>
          <w:rFonts w:ascii="Times New Roman" w:hAnsi="Times New Roman"/>
          <w:iCs/>
          <w:sz w:val="28"/>
          <w:szCs w:val="28"/>
        </w:rPr>
        <w:t>для предоставления государственных и муниципальных услуг (функций)</w:t>
      </w:r>
      <w:r w:rsidRPr="00071220">
        <w:rPr>
          <w:rFonts w:ascii="Times New Roman" w:hAnsi="Times New Roman"/>
          <w:sz w:val="28"/>
          <w:szCs w:val="28"/>
          <w:lang w:eastAsia="en-US"/>
        </w:rPr>
        <w:t xml:space="preserve"> (далее – РПГУ)</w:t>
      </w:r>
      <w:r w:rsidRPr="00071220">
        <w:rPr>
          <w:rFonts w:ascii="Times New Roman" w:hAnsi="Times New Roman"/>
          <w:sz w:val="28"/>
          <w:szCs w:val="28"/>
        </w:rPr>
        <w:t>;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путем размещения на информационном стенде в помещении уполномоченного органа, в информационных материалах (брошюры, буклеты, листовки, памятки);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путем публикации информационных материалов в средствах массовой информации;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посредством ответов на письменные обращения;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сотрудником отдела «Мои Документы» государственного автономного учреждения «Уполномоченный многофункциональный центр предоставления государственных и муниципальный услуг на территории Кузбасса» (далее – МФЦ) в соответствии с пунктом 6.3 настоящего административного регламента.</w:t>
      </w:r>
    </w:p>
    <w:p w:rsidR="005D74E4" w:rsidRPr="00071220" w:rsidRDefault="005D74E4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D74E4" w:rsidRPr="00071220" w:rsidRDefault="005D74E4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 xml:space="preserve">1.3.2. Справочная информация о местонахождении, графике работы, контактных телефонах уполномоченного органа, адресе электронной почты уполномоченного органа размещена на официальном сайте уполномоченного органа, в федеральной государственной информационной системе «Федеральный реестр государственных и муниципальных услуг (функций)» (далее – федеральный реестр), на </w:t>
      </w:r>
      <w:r w:rsidRPr="00071220">
        <w:rPr>
          <w:rFonts w:ascii="Times New Roman" w:hAnsi="Times New Roman"/>
          <w:sz w:val="28"/>
          <w:szCs w:val="28"/>
          <w:lang w:eastAsia="en-US"/>
        </w:rPr>
        <w:t>ЕПГУ,</w:t>
      </w:r>
      <w:r w:rsidRPr="00071220">
        <w:rPr>
          <w:rFonts w:ascii="Times New Roman" w:hAnsi="Times New Roman"/>
          <w:sz w:val="28"/>
          <w:szCs w:val="28"/>
        </w:rPr>
        <w:t>РПГУ.</w:t>
      </w:r>
    </w:p>
    <w:p w:rsidR="005D74E4" w:rsidRPr="00071220" w:rsidRDefault="005D74E4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D74E4" w:rsidRPr="00071220" w:rsidRDefault="005D74E4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Справочная информация о местонахождении, графике работы, контактных телефонах МФЦ, адресе электронной почты МФЦ размещена на официальном сайте МФЦ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7" w:history="1">
        <w:r w:rsidRPr="00071220">
          <w:rPr>
            <w:rStyle w:val="Hyperlink"/>
            <w:rFonts w:ascii="Times New Roman" w:hAnsi="Times New Roman"/>
            <w:sz w:val="28"/>
            <w:szCs w:val="28"/>
          </w:rPr>
          <w:t>http://umfc42.ru/</w:t>
        </w:r>
      </w:hyperlink>
      <w:r w:rsidRPr="00071220">
        <w:rPr>
          <w:rFonts w:ascii="Times New Roman" w:hAnsi="Times New Roman"/>
          <w:sz w:val="28"/>
          <w:szCs w:val="28"/>
        </w:rPr>
        <w:t>.</w:t>
      </w:r>
    </w:p>
    <w:p w:rsidR="005D74E4" w:rsidRPr="00071220" w:rsidRDefault="005D74E4" w:rsidP="00071220">
      <w:pPr>
        <w:autoSpaceDE w:val="0"/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5D74E4" w:rsidRPr="00071220" w:rsidRDefault="005D74E4" w:rsidP="00071220">
      <w:pPr>
        <w:autoSpaceDE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71220">
        <w:rPr>
          <w:rFonts w:ascii="Times New Roman" w:hAnsi="Times New Roman"/>
          <w:b/>
          <w:sz w:val="28"/>
          <w:szCs w:val="28"/>
        </w:rPr>
        <w:t>2. Стандарт предоставления муниципальной услуги</w:t>
      </w:r>
    </w:p>
    <w:p w:rsidR="005D74E4" w:rsidRPr="00071220" w:rsidRDefault="005D74E4" w:rsidP="0007122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D74E4" w:rsidRPr="00071220" w:rsidRDefault="005D74E4" w:rsidP="0007122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2.1. Наименование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строительства».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2.2. Муниципальная услуга предоставляется уполномоченным органом.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МФЦ участвует в предоставлении муниципальной услуги в части:</w:t>
      </w:r>
    </w:p>
    <w:p w:rsidR="005D74E4" w:rsidRPr="00071220" w:rsidRDefault="005D74E4" w:rsidP="0007122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- информирования о порядке предоставления муниципальной услуги;</w:t>
      </w:r>
    </w:p>
    <w:p w:rsidR="005D74E4" w:rsidRPr="00071220" w:rsidRDefault="005D74E4" w:rsidP="0007122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- приема заявлений и документов, необходимых для предоставления муниципальной услуги;</w:t>
      </w:r>
    </w:p>
    <w:p w:rsidR="005D74E4" w:rsidRPr="00071220" w:rsidRDefault="005D74E4" w:rsidP="0007122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- выдачи результата предоставления муниципальной услуги.</w:t>
      </w:r>
    </w:p>
    <w:p w:rsidR="005D74E4" w:rsidRPr="00071220" w:rsidRDefault="005D74E4" w:rsidP="00071220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red"/>
        </w:rPr>
      </w:pPr>
    </w:p>
    <w:p w:rsidR="005D74E4" w:rsidRPr="00071220" w:rsidRDefault="005D74E4" w:rsidP="00071220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 xml:space="preserve">В предоставлении муниципальной услуги в рамках межведомственного информационного взаимодействия участвует Управление Федеральной службы государственной регистрации, кадастра и картографии по Кемеровской </w:t>
      </w:r>
      <w:r w:rsidRPr="00071220">
        <w:rPr>
          <w:rFonts w:ascii="Times New Roman" w:hAnsi="Times New Roman"/>
          <w:sz w:val="28"/>
          <w:szCs w:val="28"/>
        </w:rPr>
        <w:br/>
        <w:t>области – Кузбассу.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Заявитель вправе подать уведомление о планируемом сносе объекта капитального строительства и уведомление о завершении сноса объекта капитального строительства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1220">
        <w:rPr>
          <w:rFonts w:ascii="Times New Roman" w:hAnsi="Times New Roman"/>
          <w:sz w:val="28"/>
          <w:szCs w:val="28"/>
        </w:rPr>
        <w:t>лично в уполномоченный орган, через МФЦ в соответствии с соглашением о взаимодействии между МФЦ и уполномоченным органом,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1220">
        <w:rPr>
          <w:rFonts w:ascii="Times New Roman" w:hAnsi="Times New Roman"/>
          <w:sz w:val="28"/>
          <w:szCs w:val="28"/>
        </w:rPr>
        <w:t>почтовым отправлением или с помощью ЕПГУ,РПГУ (при наличии технической возможности).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2.3. Результатом предоставления муниципальной услуги является: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2.3.1.размещение уведомления о планируемом сносе и прилагаемых к нему документов в информационной системе обеспечения градостроительной деятельности и уведомление о таком размещении Инспекции государственного строительного надзора Кузбасса или Сибирское управление Федеральной службы по экологическому, технологическому и атомному надзору;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2.3.2.размещение уведомления о завершении сноса в информационной системе обеспечения градостроительной деятельности и уведомление о таком размещении инспекции государственного строительного надзора Кузбасса или Сибирское управление Федеральной службы по экологическому, технологическому и атомному надзору;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2.3.3. отказ в предоставлении муниципальной услуги.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Выдача заявителю результата предоставления муниципальной услуги действующим законодательством не предусмотрена, за исключением случаев направления решения об отказе в предоставлении муниципальной услуги по форме, согласно приложению № 1 к настоящему административному регламенту.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2.4. Срок предоставления муниципальной услуги составляет не более 7 рабочих дней со дня поступления заявления в уполномоченный орган.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В случае подачи документов в МФЦ срок предоставления муниципальной услуги исчисляется со дня поступления в уполномоченный орган документов из МФЦ.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 xml:space="preserve"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размещен на официальном сайте уполномоченного органа, в федеральном реестре, на </w:t>
      </w:r>
      <w:r w:rsidRPr="00071220">
        <w:rPr>
          <w:rFonts w:ascii="Times New Roman" w:hAnsi="Times New Roman"/>
          <w:sz w:val="28"/>
          <w:szCs w:val="28"/>
          <w:lang w:eastAsia="en-US"/>
        </w:rPr>
        <w:t>ЕПГУ,</w:t>
      </w:r>
      <w:r w:rsidRPr="00071220">
        <w:rPr>
          <w:rFonts w:ascii="Times New Roman" w:hAnsi="Times New Roman"/>
          <w:sz w:val="28"/>
          <w:szCs w:val="28"/>
        </w:rPr>
        <w:t>РПГУ.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Уполномоченный орган обеспечивает размещение и актуализацию перечня нормативных правовых актов, регулирующих предоставление муниципальной услуги, на своем официальном сайте, а также в соответствующем разделе федерального реестра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услуг, необходимых и обязательных для предоставления муниципальной услуги.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P147"/>
      <w:bookmarkEnd w:id="0"/>
      <w:r w:rsidRPr="00071220">
        <w:rPr>
          <w:rFonts w:ascii="Times New Roman" w:hAnsi="Times New Roman"/>
          <w:sz w:val="28"/>
          <w:szCs w:val="28"/>
        </w:rPr>
        <w:t>2.6.1.Исчерпывающий перечень документов, необходимых для предоставления муниципальной услуги при направлении уведомлений о планируемом сносе объекта капитального строительства:</w:t>
      </w:r>
    </w:p>
    <w:p w:rsidR="005D74E4" w:rsidRPr="00071220" w:rsidRDefault="005D74E4" w:rsidP="0007122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71220">
        <w:rPr>
          <w:sz w:val="28"/>
          <w:szCs w:val="28"/>
        </w:rPr>
        <w:t>2.6.1.1.Уведомление о планируемом сносе объекта капитального строительства по форме, утвержденной приказом Минстроя России от 24.01.2019 № 34/пр</w:t>
      </w:r>
      <w:r>
        <w:rPr>
          <w:sz w:val="28"/>
          <w:szCs w:val="28"/>
        </w:rPr>
        <w:t>.</w:t>
      </w:r>
      <w:r w:rsidRPr="00071220">
        <w:rPr>
          <w:sz w:val="28"/>
          <w:szCs w:val="28"/>
        </w:rPr>
        <w:t xml:space="preserve"> «Об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строительства»и содержащее следующие сведения: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2.6.1.1.1. Фамилия, имя, отчество (при наличии), место жительства застройщика, реквизиты документа, удостоверяющего личность (для физического лица);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2.6.1.1.2.Наименование и место нахождения застройщика или технического заказчика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случая, если заявителем является иностранное юридическое лицо;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2.6.1.1.3.Кадастровый номер земельного участка (при наличии), адрес или описание местоположения земельного участка;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2.6.1.1.4.Сведения о праве застройщика на земельный участок, а также сведения о наличии прав иных лиц на земельный участок (при наличии таких лиц);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2.6.1.1.5.Сведения о праве застройщика на объект капитального строительства, подлежащий сносу, а также сведения о наличии прав иных лиц на объект капитального строительства, подлежащий сносу (при наличии таких лиц);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2.6.1.1.6.Сведения о решении суда или органа местного самоуправления о сносе объекта капитального строительства либо о наличии обязательства по сносу самовольной постройки в соответствии с земельным законодательством (при наличии таких решения либо обязательства);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2.6.1.1.7.Почтовый адрес и (или) адрес электронной почты для связи с застройщиком или техническим заказчиком.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Заявителю предоставляется возможность получения бланка заявления в электронном виде с помощью ЕПГУ,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1220">
        <w:rPr>
          <w:rFonts w:ascii="Times New Roman" w:hAnsi="Times New Roman"/>
          <w:sz w:val="28"/>
          <w:szCs w:val="28"/>
        </w:rPr>
        <w:t>РПГУ (при наличии технической возможности, в зависимости от выбора заявителя).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 xml:space="preserve">Формирование запроса осуществляется посредством заполнения электронной формы запроса на ЕПГУ, РПГУ (при  наличии технической возможности) без необходимости дополнительной подачи запроса в какой-либо иной форме, при этом на </w:t>
      </w:r>
      <w:r w:rsidRPr="00071220">
        <w:rPr>
          <w:rFonts w:ascii="Times New Roman" w:hAnsi="Times New Roman"/>
          <w:sz w:val="28"/>
          <w:szCs w:val="28"/>
          <w:lang w:eastAsia="en-US"/>
        </w:rPr>
        <w:t>ЕПГУ,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071220">
        <w:rPr>
          <w:rFonts w:ascii="Times New Roman" w:hAnsi="Times New Roman"/>
          <w:sz w:val="28"/>
          <w:szCs w:val="28"/>
        </w:rPr>
        <w:t>РПГУ размещаются образцы заполнения электронной формы запроса.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2.6.1.2. В случае, если уведомление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представитель заявителя вправе представить: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2.6.1.2.1. Оформленную в соответствии с законодательством Российской Федерации доверенность (для физических лиц);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2.6.1.2.2. Оформленную в соответствии с законодательством Российской Федерации доверенность, заверенную печатью заявителя и подписанную руководителем заявителя или уполномоченным этим руководителем лицом (для юридических лиц);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2.6.1.2.3. Копию решения о назначении или об избрании либо приказ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5D74E4" w:rsidRPr="00071220" w:rsidRDefault="005D74E4" w:rsidP="0007122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D74E4" w:rsidRPr="00071220" w:rsidRDefault="005D74E4" w:rsidP="0007122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71220">
        <w:rPr>
          <w:sz w:val="28"/>
          <w:szCs w:val="28"/>
        </w:rPr>
        <w:t>Документ, подтверждающий полномочия представителя заявителя, в случае если уведомление о планируемом сносе объекта капитального строительства подается представителем заявителя (при личном приеме предоставляется оригинал документа, который подлежит возврату представителю заявителя после удостоверения его полномочий; посредством почтового отправления - предоставляется оригинал или заверенная в порядке, установленном законодательством Российской Федерации копия; при обращении в электронной форме к заявлению прикрепляется электронная копия документа, подтверждающего полномочия представителя заявителя, заверенная усиленной квалифицированной электронной подписью заявителя или нотариуса, либо электронный документ, заверенный усиленной квалифицированной электронной подписью выдавшего его лица).</w:t>
      </w:r>
    </w:p>
    <w:p w:rsidR="005D74E4" w:rsidRPr="00071220" w:rsidRDefault="005D74E4" w:rsidP="0007122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D74E4" w:rsidRPr="00071220" w:rsidRDefault="005D74E4" w:rsidP="0007122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71220">
        <w:rPr>
          <w:sz w:val="28"/>
          <w:szCs w:val="28"/>
        </w:rPr>
        <w:t>2.6.1.3.Результаты и материалы обследования объекта капитального строительства (предоставление вышеуказанного документа не требуется при осуществлении сноса гаража на земельном участке, предоставленном физическому лицу для целей, не связанных с осуществлением предпринимательской деятельности, жилых домов и садовых домов, хозяйственных построек на садовом земельном участке, объектов индивидуального жилищного строительства, объектов, не являющихся объектами капитального строительства, строений и сооружений вспомогательного использования);</w:t>
      </w:r>
    </w:p>
    <w:p w:rsidR="005D74E4" w:rsidRPr="00071220" w:rsidRDefault="005D74E4" w:rsidP="00071220">
      <w:pPr>
        <w:pStyle w:val="s1"/>
        <w:shd w:val="clear" w:color="auto" w:fill="FFFFFF"/>
        <w:spacing w:after="0"/>
        <w:ind w:firstLine="709"/>
        <w:jc w:val="both"/>
        <w:rPr>
          <w:sz w:val="28"/>
          <w:szCs w:val="28"/>
        </w:rPr>
      </w:pPr>
      <w:r w:rsidRPr="00071220">
        <w:rPr>
          <w:sz w:val="28"/>
          <w:szCs w:val="28"/>
        </w:rPr>
        <w:t>2.6.1.4.Проект организации работ по сносу объекта капитального строительства (предоставление вышеуказанного документа не требуется при осуществлении сноса гаража на земельном участке, предоставленном физическому лицу для целей, не связанных с осуществлением предпринимательской деятельности, жилых домов и садовых домов, хозяйственных построек на садовом земельном участке, объектов индивидуального жилищного строительства, объектов, не являющихся объектами капитального строительства, строений и сооружений вспомогательного использования);</w:t>
      </w:r>
    </w:p>
    <w:p w:rsidR="005D74E4" w:rsidRPr="0039074B" w:rsidRDefault="005D74E4" w:rsidP="00071220">
      <w:pPr>
        <w:pStyle w:val="s1"/>
        <w:shd w:val="clear" w:color="auto" w:fill="FFFFFF"/>
        <w:spacing w:after="0"/>
        <w:ind w:firstLine="709"/>
        <w:jc w:val="both"/>
        <w:rPr>
          <w:color w:val="FF9900"/>
          <w:sz w:val="28"/>
          <w:szCs w:val="28"/>
        </w:rPr>
      </w:pPr>
    </w:p>
    <w:p w:rsidR="005D74E4" w:rsidRPr="0039074B" w:rsidRDefault="005D74E4" w:rsidP="00071220">
      <w:pPr>
        <w:pStyle w:val="s1"/>
        <w:shd w:val="clear" w:color="auto" w:fill="FFFFFF"/>
        <w:spacing w:after="0"/>
        <w:ind w:firstLine="709"/>
        <w:jc w:val="both"/>
        <w:rPr>
          <w:b/>
          <w:sz w:val="28"/>
          <w:szCs w:val="28"/>
        </w:rPr>
      </w:pPr>
      <w:r w:rsidRPr="0039074B">
        <w:rPr>
          <w:b/>
          <w:sz w:val="28"/>
          <w:szCs w:val="28"/>
        </w:rPr>
        <w:t>2.6.2. Исчерпывающий перечень документов, необходимых для предоставления муниципальной услуги при  направлении уведомлений о завершении сноса объекта капитального строительства:</w:t>
      </w:r>
    </w:p>
    <w:p w:rsidR="005D74E4" w:rsidRPr="00071220" w:rsidRDefault="005D74E4" w:rsidP="0007122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71220">
        <w:rPr>
          <w:sz w:val="28"/>
          <w:szCs w:val="28"/>
        </w:rPr>
        <w:t>2.6.2.1.Уведомление о завершении сноса объекта капитального строительства по форме, утвержденной приказом Минстроя России от 24.01.2019 № 34/пр</w:t>
      </w:r>
      <w:r>
        <w:rPr>
          <w:sz w:val="28"/>
          <w:szCs w:val="28"/>
        </w:rPr>
        <w:t>.</w:t>
      </w:r>
      <w:r w:rsidRPr="00071220">
        <w:rPr>
          <w:sz w:val="28"/>
          <w:szCs w:val="28"/>
        </w:rPr>
        <w:t xml:space="preserve"> «Об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строительства».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2.6.2.2. В случае, если заявление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представитель заявителя вправе представить:</w:t>
      </w:r>
    </w:p>
    <w:p w:rsidR="005D74E4" w:rsidRPr="00071220" w:rsidRDefault="005D74E4" w:rsidP="0007122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2.6.2.2.1. Оформленную в соответствии с законодательством Российской Федерации доверенность (для физических лиц);</w:t>
      </w:r>
    </w:p>
    <w:p w:rsidR="005D74E4" w:rsidRPr="00071220" w:rsidRDefault="005D74E4" w:rsidP="0007122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2.6.2.2.2. Оформленную в соответствии с законодательством Российской Федерации доверенность, заверенную печатью заявителя и подписанную руководителем заявителя или уполномоченным этим руководителем лицом (для юридических лиц);</w:t>
      </w:r>
    </w:p>
    <w:p w:rsidR="005D74E4" w:rsidRPr="00071220" w:rsidRDefault="005D74E4" w:rsidP="0007122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71220">
        <w:rPr>
          <w:sz w:val="28"/>
          <w:szCs w:val="28"/>
        </w:rPr>
        <w:t xml:space="preserve">2.6.2.2.3. Копию решения о назначении или об избрании либо приказ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 </w:t>
      </w:r>
    </w:p>
    <w:p w:rsidR="005D74E4" w:rsidRPr="00071220" w:rsidRDefault="005D74E4" w:rsidP="0007122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71220">
        <w:rPr>
          <w:sz w:val="28"/>
          <w:szCs w:val="28"/>
        </w:rPr>
        <w:t>Документ, подтверждающий полномочия представителя заявителя, в случае если уведомление о завершении сноса объекта капитального строительства подается представителем заявителя (при личном приеме предоставляется оригинал документа, который подлежит возврату представителю Заявителя после удостоверения его полномочий; посредством почтового отправления - предоставляется оригинал или заверенная в порядке, установленном законодательством Российской Федерации копия; при обращении в электронной форме к заявлению прикрепляется электронная копия документа, подтверждающего полномочия представителя Заявителя, заверенная усиленной квалифицированной электронной подписью Заявителя или нотариуса, либо электронный документ, заверенный усиленной квалифицированной электронной подписью выдавшего его лица).</w:t>
      </w:r>
    </w:p>
    <w:p w:rsidR="005D74E4" w:rsidRPr="00071220" w:rsidRDefault="005D74E4" w:rsidP="0007122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71220">
        <w:rPr>
          <w:sz w:val="28"/>
          <w:szCs w:val="28"/>
        </w:rPr>
        <w:t>2.6.2.3.Правоустанавливающие документы на земельный участок, объект капитального строительства (предоставляются заявителем, если указанные документы (их копии или сведения, содержащиеся в них) отсутствуют в Едином государственном реестре недвижимости).</w:t>
      </w:r>
    </w:p>
    <w:p w:rsidR="005D74E4" w:rsidRPr="00071220" w:rsidRDefault="005D74E4" w:rsidP="0007122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71220">
        <w:rPr>
          <w:sz w:val="28"/>
          <w:szCs w:val="28"/>
        </w:rPr>
        <w:t>2.6.3.Документы (их копии или сведения, содержащиеся в них), указанные в подпункте 2.6.1.5 пункта 2.6.1 и подпункте 2.6.2.3 пункта 2.6.2, запрашиваются уполномоченным органом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если застройщик не представил указанные документы самостоятельно.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По межведомственным запросам уполномоченного органа, указанных в абзаце первом настоящего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1220">
        <w:rPr>
          <w:rFonts w:ascii="Times New Roman" w:hAnsi="Times New Roman"/>
          <w:sz w:val="28"/>
          <w:szCs w:val="28"/>
        </w:rPr>
        <w:t>пункта, документы (их копии или сведения, содержащиеся в них) предоставляются государственными органами, органами местного самоуправления и подведомственными государственным органам или органам местного самоуправления организациями, в распоряжении которых находятся указанные документы, в срок не позднее пяти рабочих дней со дня получения соответствующего межведомственного запроса.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Документы, указанные в подпункте 2.6.1.5 пункта 2.6.1 и подпункте 2.6.2.3 пункта 2.6.2, направляются заявителем самостоятельно, если указанные документы (их копии или сведения, содержащиеся в них) отсутствуют в Едином государственном реестре недвижимости.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Заявитель вправе по собственной инициативе предоставить указанные в подпункте 2.6.1.5 пункта 2.6.1 и подпункте 2.6.2.3 пункта 2.6.2 документы на земельный участок и объект капитального строительства, подлежащий сносу, в случае,  если указанные документы (их копии или сведения, содержащиеся в них) содержатся в Едином государственном реестре недвижимости.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2.7. Уполномоченный орган не вправе требовать от заявителя или его представителя: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2.7.1.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 xml:space="preserve">2.7.2. Представления документов и информации,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 актами Кемеровской области - Кузбасса, муниципальными правовыми актами, за исключением документов, включенных в определенный </w:t>
      </w:r>
      <w:r w:rsidRPr="00071220">
        <w:rPr>
          <w:rFonts w:ascii="Times New Roman" w:hAnsi="Times New Roman"/>
          <w:color w:val="000000"/>
          <w:sz w:val="28"/>
          <w:szCs w:val="28"/>
        </w:rPr>
        <w:t>частью 6 статьи 7</w:t>
      </w:r>
      <w:r w:rsidRPr="00071220">
        <w:rPr>
          <w:rFonts w:ascii="Times New Roman" w:hAnsi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услуг»(далее - Федеральный закон от 27.07.2010 № 210-ФЗ) перечень документов;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2.7.3.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услуг;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2.7.4.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МФЦ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МФЦ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неудобства;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от 27.07.2010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2.8. Исчерпывающий перечень оснований для отказа в приеме документов, необходимых для предоставления муниципальной услуги.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Основания для отказа в приеме документов, необходимых для предоставления муниципальной услуги: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-не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1220">
        <w:rPr>
          <w:rFonts w:ascii="Times New Roman" w:hAnsi="Times New Roman"/>
          <w:sz w:val="28"/>
          <w:szCs w:val="28"/>
        </w:rPr>
        <w:t>установление личности гражданина; предоставление недействительных документов или отсутствие документов;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-  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1220">
        <w:rPr>
          <w:rFonts w:ascii="Times New Roman" w:hAnsi="Times New Roman"/>
          <w:sz w:val="28"/>
          <w:szCs w:val="28"/>
        </w:rPr>
        <w:t xml:space="preserve">подтверждение полномочий представителя; доверенного лица. 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2.9. Исчерпывающий перечень оснований для приостановления и (или) отказа в предоставлении муниципальной услуги.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2.9.1. Приостановление муниципальной услуги законодательством Российской Федерации не предусмотрено.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2.9.2. В предоставлении муниципальной услуги отказывается в случае если: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1) уведомление о планируемом сносе объекта капитального строительства, уведомление о завершении сноса объекта капитального строительства поданы (направлены) ненадлежащим лицом;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2) отсутствуют документы (сведения), предусмотренные пунктами 2.6.1 и 2.6.2 административного регламента, за исключением документов, предусмотренных подпунктами 2.6.1.5 пункта 2.6.1 и 2.6.2.3 пункта 2.6.2 административного регламента;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3) документы (сведения), предусмотренные пунктами 2.6.1 и 2.6.2 административного регламента не соответствуют требованиям, установленным законодательством Российской Федерации.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 xml:space="preserve">Отказ в предоставлении муниципальной услуги не препятствует повторному обращению после устранения причины, послужившей основанием для отказа. 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P212"/>
      <w:bookmarkEnd w:id="1"/>
      <w:r w:rsidRPr="00071220">
        <w:rPr>
          <w:rFonts w:ascii="Times New Roman" w:hAnsi="Times New Roman"/>
          <w:sz w:val="28"/>
          <w:szCs w:val="28"/>
        </w:rPr>
        <w:t>2.10. Перечень услуг, необходимых и обязательных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услуги: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подготовка проекта организации работ по сносу объекта капитального строительства (при необходимости);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выдача документа, подтверждающего обследование объекта капитального строительства (при необходимости).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2.11. Порядок, размер и основания взимания государственной пошлины или иной платы за предоставление муниципальной услуги.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Предоставление муниципальной услуги осуществляется бесплатно.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2.12. Порядок, размер и основания взимания платы за предоставление услуг, необходимых и обязательных для предоставления муниципальной услуги, включая информацию о методиках расчета размера такой платы.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Порядок, размер и основания взимания платы за предоставление услуг, указанных в пункте 2.10 административного регламента, определяется организациями, предоставляющими данные услуги.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2.13. Максимальный срок ожидания в очереди при подаче запроса о предоставлении муниципальной услуги, услуги организации, участвующей в ее предоставлении, и при получении результата предоставления таких услуг не должен превышать 15 минут.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2.14. Срок и порядок регистрации запроса заявителя о предоставлении муниципальной услуги, услуги организации, участвующей в ее представлении, в том числе в электронной форме.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Заявление, представленное заявителем лично либо его представителем, регистрируется в установленном порядке в уполномоченном органе в течение 15 минут.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Уведомление, представленное заявителем,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1220">
        <w:rPr>
          <w:rFonts w:ascii="Times New Roman" w:hAnsi="Times New Roman"/>
          <w:sz w:val="28"/>
          <w:szCs w:val="28"/>
        </w:rPr>
        <w:t>либо его представителем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1220">
        <w:rPr>
          <w:rFonts w:ascii="Times New Roman" w:hAnsi="Times New Roman"/>
          <w:sz w:val="28"/>
          <w:szCs w:val="28"/>
        </w:rPr>
        <w:t>посредством почтового отправления, регистрируется в установленном порядке в уполномоченном органе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1220">
        <w:rPr>
          <w:rFonts w:ascii="Times New Roman" w:hAnsi="Times New Roman"/>
          <w:sz w:val="28"/>
          <w:szCs w:val="28"/>
        </w:rPr>
        <w:t>в течение 1 рабочего дня с даты поступления такого уведомления.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Уведомление, представленное заявителем либо его представителем через МФЦ, регистрируется в установленном порядке уполномоченным органом в день поступления от МФЦ.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 xml:space="preserve">Уведомление, поступившее в электронной форме на ЕПГУ,РПГУ (при наличии технической возможности), регистрируется в установленном порядке уполномоченным органом в день его поступления в случае отсутствия автоматической регистрации запросов на </w:t>
      </w:r>
      <w:r w:rsidRPr="00071220">
        <w:rPr>
          <w:rFonts w:ascii="Times New Roman" w:hAnsi="Times New Roman"/>
          <w:sz w:val="28"/>
          <w:szCs w:val="28"/>
          <w:lang w:eastAsia="en-US"/>
        </w:rPr>
        <w:t>ЕПГУ,</w:t>
      </w:r>
      <w:r w:rsidRPr="00071220">
        <w:rPr>
          <w:rFonts w:ascii="Times New Roman" w:hAnsi="Times New Roman"/>
          <w:sz w:val="28"/>
          <w:szCs w:val="28"/>
        </w:rPr>
        <w:t>РПГУ. Уведомление, поступившее в нерабочее время, регистрируется в первый рабочий день.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2.15.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5D74E4" w:rsidRPr="00071220" w:rsidRDefault="005D74E4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5D74E4" w:rsidRPr="00071220" w:rsidRDefault="005D74E4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2.15.1. Помещения уполномоченного органа для предоставления муниципальной услуги размещаются на первом этаже здания, оборудованного отдельным входом, либо в отдельно стоящем здании для свободного доступа заявителей. Передвижение по помещениям уполномоченного органа, в которых проводится прием заявления и документов, не должно создавать затруднений для лиц с ограниченными возможностями здоровья.</w:t>
      </w:r>
    </w:p>
    <w:p w:rsidR="005D74E4" w:rsidRPr="00071220" w:rsidRDefault="005D74E4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этаже, если по состоянию здоровья заявитель не может подняться по лестнице.</w:t>
      </w:r>
    </w:p>
    <w:p w:rsidR="005D74E4" w:rsidRPr="00071220" w:rsidRDefault="005D74E4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 xml:space="preserve">На территории, прилегающей к зданию уполномоченного органа, организуются места для парковки автотранспортных средств, в том числе места для парковки автотранспортных средств инвалидов (не менее </w:t>
      </w:r>
    </w:p>
    <w:p w:rsidR="005D74E4" w:rsidRPr="00071220" w:rsidRDefault="005D74E4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10 процентов мест, но не менее одного места), доступ заявителей к парковочным местам является бесплатным.</w:t>
      </w:r>
    </w:p>
    <w:p w:rsidR="005D74E4" w:rsidRPr="00071220" w:rsidRDefault="005D74E4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D74E4" w:rsidRPr="00071220" w:rsidRDefault="005D74E4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Помещение уполномоченного органа для приема заявителей оборудуется информационными стендами, на которых размещается форма заявления с образцом ее заполнения и перечень документов, необходимых для предоставления муниципальной услуги.</w:t>
      </w:r>
    </w:p>
    <w:p w:rsidR="005D74E4" w:rsidRPr="00071220" w:rsidRDefault="005D74E4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Помещения, в которых осуществляются действия по предоставлению муниципальной услуги, обеспечиваются компьютерами, средствами связи, включая доступ к информационно - телекоммуникационной сети «Интернет», оргтехникой, канцелярскими принадлежностями, информационными и справочными материалами, наглядной информацией, стульями и столами, средствами пожаротушения и оповещения о возникновении чрезвычайной ситуации, доступом к региональной системе межведомственного электронного взаимодействия,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инвалидов.</w:t>
      </w:r>
    </w:p>
    <w:p w:rsidR="005D74E4" w:rsidRPr="00071220" w:rsidRDefault="005D74E4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Зал ожидания, места для заполнения запросов и приема заявителей оборудуются стульями, и (или) кресельными секциями, и (или) скамьями.</w:t>
      </w:r>
    </w:p>
    <w:p w:rsidR="005D74E4" w:rsidRPr="00071220" w:rsidRDefault="005D74E4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Информационные материалы, предназначенные для информирования заявителей о порядке предоставления муниципальной услуги, размещаются на информационных стендах, расположенных в местах, обеспечивающих доступ к ним заявителей, и обновляются при изменении действующего законодательства, регулирующего предоставление муниципальной услуги, и справочных сведений.</w:t>
      </w:r>
    </w:p>
    <w:p w:rsidR="005D74E4" w:rsidRPr="00071220" w:rsidRDefault="005D74E4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Информационные стенды должны располагаться в месте, доступном для просмотра (в том числе при большом количестве посетителей).</w:t>
      </w:r>
    </w:p>
    <w:p w:rsidR="005D74E4" w:rsidRPr="00071220" w:rsidRDefault="005D74E4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D74E4" w:rsidRPr="00071220" w:rsidRDefault="005D74E4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2.15.2. Для обеспечения доступности получения муниципальной услуги маломобильными группами населения здания и сооружения, в которых оказывается услуга, оборудуются согласно нормативным требованиям, утвержденным приказом Минстроя России от 14.11.2016 № 798/пр</w:t>
      </w:r>
      <w:r>
        <w:rPr>
          <w:rFonts w:ascii="Times New Roman" w:hAnsi="Times New Roman"/>
          <w:sz w:val="28"/>
          <w:szCs w:val="28"/>
        </w:rPr>
        <w:t>.</w:t>
      </w:r>
      <w:r w:rsidRPr="00071220">
        <w:rPr>
          <w:rFonts w:ascii="Times New Roman" w:hAnsi="Times New Roman"/>
          <w:sz w:val="28"/>
          <w:szCs w:val="28"/>
        </w:rPr>
        <w:t xml:space="preserve"> «Об утверждении СП 59.13330 «СНиП 35-01-2001 Доступность зданий и сооружений для маломобильных групп населения»». </w:t>
      </w:r>
    </w:p>
    <w:p w:rsidR="005D74E4" w:rsidRPr="00071220" w:rsidRDefault="005D74E4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В кабинете по приему маломобильных групп населения имеется медицинская аптечка, питьевая вода. При необходимости сотрудник уполномоченного органа, осуществляющий прием, может вызвать карету неотложной скорой помощи.</w:t>
      </w:r>
    </w:p>
    <w:p w:rsidR="005D74E4" w:rsidRPr="00071220" w:rsidRDefault="005D74E4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При обращении гражданина с нарушениями функций опорно-двигательного аппарата работники уполномоченного органа предпринимают следующие действия:</w:t>
      </w:r>
    </w:p>
    <w:p w:rsidR="005D74E4" w:rsidRPr="00071220" w:rsidRDefault="005D74E4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открывают входную дверь и помогают гражданину беспрепятственно посетить здание уполномоченного органа, а также заранее предупреждают о существующих барьерах в здании;</w:t>
      </w:r>
    </w:p>
    <w:p w:rsidR="005D74E4" w:rsidRPr="00071220" w:rsidRDefault="005D74E4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выясняют цель визита гражданина и сопровождают его в кабинет по приему заявления; помогают гражданину сесть на стул или располагают кресло-коляску у стола напротив специалиста, осуществляющего прием;</w:t>
      </w:r>
    </w:p>
    <w:p w:rsidR="005D74E4" w:rsidRPr="00071220" w:rsidRDefault="005D74E4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сотрудник уполномоченного органа, осуществляющий прием, принимает гражданина вне очереди, консультирует, осуществляет прием заявления с необходимыми документами, оказывает помощь в заполнении бланков, копирует документы;</w:t>
      </w:r>
    </w:p>
    <w:p w:rsidR="005D74E4" w:rsidRPr="00071220" w:rsidRDefault="005D74E4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по окончании предоставления муниципальной услуги сотрудник уполномоченного органа, осуществляющий прием, помогает гражданину выйти (выехать) из кабинета, открывает двери, сопровождает гражданина до выхода из здания, и помогает покинуть здание; передает гражданина сопровождающему лицу или по его желанию вызывает автотранспорт и оказывает содействие при его посадке.</w:t>
      </w:r>
    </w:p>
    <w:p w:rsidR="005D74E4" w:rsidRPr="00071220" w:rsidRDefault="005D74E4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При обращении граждан с недостатками зрения работники уполномоченного органа предпринимают следующие действия:</w:t>
      </w:r>
    </w:p>
    <w:p w:rsidR="005D74E4" w:rsidRPr="00071220" w:rsidRDefault="005D74E4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сотрудник уполномоченного органа, осуществляющий прием, принимает гражданина вне очереди, помогает сориентироваться, сесть на стул, консультирует, вслух прочитывает документы и далее по необходимости производит их выдачу. При общении с гражданином с недостатками зрения необходимо общаться непосредственно с ним самим, а не с сопровождающим его лицом, в беседе пользоваться обычной разговорной лексикой, в помещении не следует отходить от него без предупреждения;</w:t>
      </w:r>
    </w:p>
    <w:p w:rsidR="005D74E4" w:rsidRPr="00071220" w:rsidRDefault="005D74E4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сотрудник уполномоченного органа оказывает помощь в заполнении бланков, копирует необходимые документы. Для подписания заявления подводит лист к авторучке гражданина, помогает сориентироваться и подписать бланк. При необходимости выдаются памятки для слабовидящих с крупным шрифтом;</w:t>
      </w:r>
    </w:p>
    <w:p w:rsidR="005D74E4" w:rsidRPr="00071220" w:rsidRDefault="005D74E4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по окончании предоставления муниципальной услуги сотрудник уполномоченного органа, осуществляющий прием, помогает гражданину встать со стула, выйти из кабинета, открывает двери, сопровождает гражданина к выходу из здания, и провожает на улицу, заранее предупредив посетителя о существующих барьерах в здании, передает гражданина сопровождающему лицу или по его желанию вызывает автотранспорт.</w:t>
      </w:r>
    </w:p>
    <w:p w:rsidR="005D74E4" w:rsidRPr="00071220" w:rsidRDefault="005D74E4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При обращении гражданина с дефектами слуха работники уполномоченного органа предпринимают следующие действия:</w:t>
      </w:r>
    </w:p>
    <w:p w:rsidR="005D74E4" w:rsidRPr="00071220" w:rsidRDefault="005D74E4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сотрудник уполномоченного органа, осуществляющий прием граждан с нарушением слуха, обращается непосредственно к нему, спрашивает о цели визита и дает консультацию размеренным, спокойным темпом речи, при этом смотрит в лицо посетителя, говорит ясно, слова дополняет понятными жестами, возможно общение в письменной форме либо через переводчика жестового языка (сурдопереводчика);</w:t>
      </w:r>
    </w:p>
    <w:p w:rsidR="005D74E4" w:rsidRPr="00071220" w:rsidRDefault="005D74E4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сотрудник уполномоченного органа, осуществляющий прием, оказывает помощь и содействие в заполнении бланков заявлений, копирует необходимые документы.</w:t>
      </w:r>
    </w:p>
    <w:p w:rsidR="005D74E4" w:rsidRPr="00071220" w:rsidRDefault="005D74E4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D74E4" w:rsidRPr="00071220" w:rsidRDefault="005D74E4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2.15.3. Требования к комфортности и доступности предоставления муниципальной услуги в МФЦ утверждены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5D74E4" w:rsidRPr="00071220" w:rsidRDefault="005D74E4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D74E4" w:rsidRPr="00071220" w:rsidRDefault="005D74E4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2.16. Показатели доступности и качества муниципальной услуги.</w:t>
      </w:r>
    </w:p>
    <w:p w:rsidR="005D74E4" w:rsidRPr="00071220" w:rsidRDefault="005D74E4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D74E4" w:rsidRPr="00071220" w:rsidRDefault="005D74E4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2.16.1. Основными показателями доступности и качества предоставления муниципальной услуги являются:</w:t>
      </w:r>
    </w:p>
    <w:p w:rsidR="005D74E4" w:rsidRPr="00071220" w:rsidRDefault="005D74E4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расположенность помещений уполномоченного органа, предназначенных для предоставления муниципальной услуги, в зоне доступности к основным транспортным магистралям;</w:t>
      </w:r>
    </w:p>
    <w:p w:rsidR="005D74E4" w:rsidRPr="00071220" w:rsidRDefault="005D74E4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степень информированности заявителя о порядке предоставления муниципальной услуги (доступность информации о муниципальной услуге, возможность выбора способа получения информации);</w:t>
      </w:r>
    </w:p>
    <w:p w:rsidR="005D74E4" w:rsidRPr="00071220" w:rsidRDefault="005D74E4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возможность выбора заявителем форм обращения за получением муниципальной услуги;</w:t>
      </w:r>
    </w:p>
    <w:p w:rsidR="005D74E4" w:rsidRPr="00071220" w:rsidRDefault="005D74E4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доступность обращения за предоставлением муниципальной услуги, в том числе для лиц с ограниченными возможностями здоровья;</w:t>
      </w:r>
    </w:p>
    <w:p w:rsidR="005D74E4" w:rsidRPr="00071220" w:rsidRDefault="005D74E4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своевременность предоставления муниципальной услуги в соответствии со стандартом ее предоставления;</w:t>
      </w:r>
    </w:p>
    <w:p w:rsidR="005D74E4" w:rsidRPr="00071220" w:rsidRDefault="005D74E4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соблюдение сроков предоставления муниципальной услуги и сроков выполнения административных процедур при предоставлении муниципальной услуги;</w:t>
      </w:r>
    </w:p>
    <w:p w:rsidR="005D74E4" w:rsidRPr="00071220" w:rsidRDefault="005D74E4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возможность получения информации о ходе предоставления муниципальной услуги;</w:t>
      </w:r>
    </w:p>
    <w:p w:rsidR="005D74E4" w:rsidRPr="00071220" w:rsidRDefault="005D74E4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отсутствие обоснованных жалоб со стороны заявителя по результатам предоставления муниципальной услуги;</w:t>
      </w:r>
    </w:p>
    <w:p w:rsidR="005D74E4" w:rsidRPr="00071220" w:rsidRDefault="005D74E4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открытый доступ для заявителей к информации о порядке и сроках предоставления муниципальной услуги, порядке обжалования действий (бездействия) уполномоченного органа, начальника уполномоченного органа либо специалиста уполномоченного органа;</w:t>
      </w:r>
    </w:p>
    <w:p w:rsidR="005D74E4" w:rsidRPr="00071220" w:rsidRDefault="005D74E4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наличие необходимого и достаточного количества специалистов уполномоченного органа, а также помещений уполномоченного органа, в которых осуществляется прием заявлений и документов от заявителей.</w:t>
      </w:r>
    </w:p>
    <w:p w:rsidR="005D74E4" w:rsidRPr="00071220" w:rsidRDefault="005D74E4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D74E4" w:rsidRPr="00071220" w:rsidRDefault="005D74E4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2.16.2. Уполномоченными органами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требованиями, установленными законодательными и иными нормативными правовыми актами:</w:t>
      </w:r>
    </w:p>
    <w:p w:rsidR="005D74E4" w:rsidRPr="00071220" w:rsidRDefault="005D74E4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оказание инвалидам помощи, необходимой для получения в доступной для них форме информации о правилах предоставления муниципальной услуги, в том числе об оформлении необходимых для получения муниципальной услуги документов, о совершении ими других необходимых для получения муниципальной услуги действий;</w:t>
      </w:r>
    </w:p>
    <w:p w:rsidR="005D74E4" w:rsidRPr="00071220" w:rsidRDefault="005D74E4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предоставление муниципальной услуги инвалидам по слуху, при необходимости, с использованием русского жестового языка, включая обеспечение допуска в помещение сурдопереводчика, тифлосурдопереводчика;</w:t>
      </w:r>
    </w:p>
    <w:p w:rsidR="005D74E4" w:rsidRPr="00071220" w:rsidRDefault="005D74E4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оказание помощи инвалидам в преодолении барьеров, мешающих получению муниципальной услуги наравне с другими лицами.</w:t>
      </w:r>
    </w:p>
    <w:p w:rsidR="005D74E4" w:rsidRPr="00071220" w:rsidRDefault="005D74E4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D74E4" w:rsidRPr="00071220" w:rsidRDefault="005D74E4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2.16.3. 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заявителя:</w:t>
      </w:r>
    </w:p>
    <w:p w:rsidR="005D74E4" w:rsidRPr="00071220" w:rsidRDefault="005D74E4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для получения информации по вопросам предоставления муниципальной услуги;</w:t>
      </w:r>
    </w:p>
    <w:p w:rsidR="005D74E4" w:rsidRPr="00071220" w:rsidRDefault="005D74E4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для подачи заявления и документов;</w:t>
      </w:r>
    </w:p>
    <w:p w:rsidR="005D74E4" w:rsidRPr="00071220" w:rsidRDefault="005D74E4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для получения информации о ходе предоставления муниципальной услуги;</w:t>
      </w:r>
    </w:p>
    <w:p w:rsidR="005D74E4" w:rsidRPr="00071220" w:rsidRDefault="005D74E4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для получения результата предоставления муниципальной услуги.</w:t>
      </w:r>
    </w:p>
    <w:p w:rsidR="005D74E4" w:rsidRPr="00071220" w:rsidRDefault="005D74E4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Продолжительность взаимодействия заявителя со специалистом уполномоченного органа не может превышать 15 минут.</w:t>
      </w:r>
    </w:p>
    <w:p w:rsidR="005D74E4" w:rsidRPr="00071220" w:rsidRDefault="005D74E4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D74E4" w:rsidRPr="00071220" w:rsidRDefault="005D74E4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 xml:space="preserve">2.16.4. Предоставление муниципальной услуги в МФЦ возможно при наличии заключенного соглашения о взаимодействии между уполномоченным органом и МФЦ. </w:t>
      </w:r>
    </w:p>
    <w:p w:rsidR="005D74E4" w:rsidRPr="00071220" w:rsidRDefault="005D74E4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Уполномоченный орган обеспечивает информирование заявителей о возможности получения муниципальной услуги на базе МФЦ.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органом.</w:t>
      </w:r>
    </w:p>
    <w:p w:rsidR="005D74E4" w:rsidRPr="00071220" w:rsidRDefault="005D74E4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Предоставление муниципальной услуги посредством запроса о предоставлении двух и более государственных и (или) муниципальных услуг (комплексного запроса) в МФЦ при однократном обращении заявителя не осуществляется.</w:t>
      </w:r>
    </w:p>
    <w:p w:rsidR="005D74E4" w:rsidRPr="00071220" w:rsidRDefault="005D74E4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D74E4" w:rsidRPr="00071220" w:rsidRDefault="005D74E4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2.17. Иные требования,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форме.</w:t>
      </w:r>
    </w:p>
    <w:p w:rsidR="005D74E4" w:rsidRPr="00071220" w:rsidRDefault="005D74E4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D74E4" w:rsidRPr="00071220" w:rsidRDefault="005D74E4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2.17.1. Предоставление муниципальной услуги по экстерриториальному принципу невозможно.</w:t>
      </w:r>
    </w:p>
    <w:p w:rsidR="005D74E4" w:rsidRPr="00071220" w:rsidRDefault="005D74E4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D74E4" w:rsidRPr="00071220" w:rsidRDefault="005D74E4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2.17.2. Заявитель вправе обратиться за предоставлением муниципальной услуги и подать документы, указанные в пункте 2.6 настоящего административного регламента, при наличии технической возможности в электронной форме через ЕПГУ, РПГУ (при наличии технической возможности) с использованием электронных документов, подписанных электронной подписью в соответствии с требованиями Федерального закона «Об электронной подписи».</w:t>
      </w:r>
    </w:p>
    <w:p w:rsidR="005D74E4" w:rsidRPr="00071220" w:rsidRDefault="005D74E4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 xml:space="preserve">Уполномоченный орган обеспечивает информирование заявителей о возможности получения  муниципальной услуги через ЕПГУ, РПГУ. </w:t>
      </w:r>
    </w:p>
    <w:p w:rsidR="005D74E4" w:rsidRPr="00071220" w:rsidRDefault="005D74E4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 xml:space="preserve">Обращение за услугой через ЕПГУ, РПГУ (при наличии технической возможности) осуществляется путем заполнения интерактивной формы заявления (формирования запроса о предоставлении муниципальной услуги, содержание которого соответствует требованиям формы заявления, установленной настоящим административным регламентом) (далее - запрос). 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информации, а также промежуточных сообщений и ответной информации в электронном виде с использованием электронной подписи в порядке, предусмотренном законодательством Российской Федерации. </w:t>
      </w:r>
    </w:p>
    <w:p w:rsidR="005D74E4" w:rsidRPr="00071220" w:rsidRDefault="005D74E4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D74E4" w:rsidRPr="00071220" w:rsidRDefault="005D74E4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2.17.3. При предоставлении муниципальной услуги в электронной форме посредством ЕГПУ, РПГУ (при наличии технической возможности) заявителю обеспечивается:</w:t>
      </w:r>
    </w:p>
    <w:p w:rsidR="005D74E4" w:rsidRPr="00071220" w:rsidRDefault="005D74E4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получение информации о порядке и сроках предоставления муниципальной услуги;</w:t>
      </w:r>
    </w:p>
    <w:p w:rsidR="005D74E4" w:rsidRPr="00071220" w:rsidRDefault="005D74E4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 xml:space="preserve">запись на прием в уполномоченный орган для подачи заявления и документов; </w:t>
      </w:r>
    </w:p>
    <w:p w:rsidR="005D74E4" w:rsidRPr="00071220" w:rsidRDefault="005D74E4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 xml:space="preserve">формирование запроса; </w:t>
      </w:r>
    </w:p>
    <w:p w:rsidR="005D74E4" w:rsidRPr="00071220" w:rsidRDefault="005D74E4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прием и регистрация уполномоченным органом запроса и документов;</w:t>
      </w:r>
    </w:p>
    <w:p w:rsidR="005D74E4" w:rsidRPr="00071220" w:rsidRDefault="005D74E4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получение результата предоставления муниципальной услуги;</w:t>
      </w:r>
    </w:p>
    <w:p w:rsidR="005D74E4" w:rsidRPr="00071220" w:rsidRDefault="005D74E4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получение сведений о ходе выполнения запроса;</w:t>
      </w:r>
    </w:p>
    <w:p w:rsidR="005D74E4" w:rsidRPr="00071220" w:rsidRDefault="005D74E4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осуществление оценки качества предоставления муниципальной услуги;</w:t>
      </w:r>
    </w:p>
    <w:p w:rsidR="005D74E4" w:rsidRPr="00071220" w:rsidRDefault="005D74E4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досудебное (внесудебное) обжалование решений и действий (бездействия) уполномоченного органа, начальника уполномоченного органа либо специалиста уполномоченного органа.</w:t>
      </w:r>
    </w:p>
    <w:p w:rsidR="005D74E4" w:rsidRPr="00071220" w:rsidRDefault="005D74E4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D74E4" w:rsidRPr="00071220" w:rsidRDefault="005D74E4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2.17.4. При формировании запроса в электронном виде (при наличии технической возможности) заявителю обеспечивается:</w:t>
      </w:r>
    </w:p>
    <w:p w:rsidR="005D74E4" w:rsidRPr="00071220" w:rsidRDefault="005D74E4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возможность копирования и сохранения запроса и иных документов, необходимых для предоставления услуги;</w:t>
      </w:r>
    </w:p>
    <w:p w:rsidR="005D74E4" w:rsidRPr="00071220" w:rsidRDefault="005D74E4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возможность печати на бумажном носителе копии электронной формы запроса;</w:t>
      </w:r>
    </w:p>
    <w:p w:rsidR="005D74E4" w:rsidRPr="00071220" w:rsidRDefault="005D74E4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5D74E4" w:rsidRPr="00071220" w:rsidRDefault="005D74E4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ЕГПУ, РПГУ, в части, касающейся сведений, отсутствующих в ЕГПУ, ЕСИА;</w:t>
      </w:r>
    </w:p>
    <w:p w:rsidR="005D74E4" w:rsidRPr="00071220" w:rsidRDefault="005D74E4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возможность вернуться на любой из этапов заполнения электронной формы запроса без потери ранее введенной информации;</w:t>
      </w:r>
    </w:p>
    <w:p w:rsidR="005D74E4" w:rsidRPr="00071220" w:rsidRDefault="005D74E4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возможность доступа заявителя на ЕГПУ, РПГУ к ранее поданным им запросам.</w:t>
      </w:r>
    </w:p>
    <w:p w:rsidR="005D74E4" w:rsidRPr="00071220" w:rsidRDefault="005D74E4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При направлении запроса используется простая электронная подпись, при условии, что личность заявителя установлена при активации учетной записи.</w:t>
      </w:r>
    </w:p>
    <w:p w:rsidR="005D74E4" w:rsidRPr="00071220" w:rsidRDefault="005D74E4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Запрос и иные документы, необходимые для предоставления муниципальной услуги, подписанные простой электронной подписью и поданные заявителем, признаются равнозначными запросу и иным документам, подписанным собственноручной подписью и представленным на бумажном носителе.</w:t>
      </w:r>
    </w:p>
    <w:p w:rsidR="005D74E4" w:rsidRPr="00071220" w:rsidRDefault="005D74E4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Уполномоченный орган обеспечивает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носителе, если иное не установлено федеральными законами Российской Федерации и принимаемыми в соответствии с ними нормативными актами Правительства Российской Федерации, законами Кемеровской области - Кузбасса и принимаемыми в соответствии с ними нормативными актами Правительства Кемеровской области - Кузбасса.</w:t>
      </w:r>
    </w:p>
    <w:p w:rsidR="005D74E4" w:rsidRDefault="005D74E4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Предоставление муниципальной услуги начинается с момента приема и регистрации уполномоченным органом электронных документов, необходимых для предоставления услуги.</w:t>
      </w:r>
    </w:p>
    <w:p w:rsidR="005D74E4" w:rsidRPr="00071220" w:rsidRDefault="005D74E4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D74E4" w:rsidRPr="008D477D" w:rsidRDefault="005D74E4" w:rsidP="008D47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477D">
        <w:rPr>
          <w:rFonts w:ascii="Times New Roman" w:hAnsi="Times New Roman"/>
          <w:sz w:val="28"/>
          <w:szCs w:val="28"/>
        </w:rPr>
        <w:t xml:space="preserve">2.18. Правовые основания для предоставления муниципальной услуги: </w:t>
      </w:r>
    </w:p>
    <w:p w:rsidR="005D74E4" w:rsidRPr="008D477D" w:rsidRDefault="005D74E4" w:rsidP="008D47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477D">
        <w:rPr>
          <w:rFonts w:ascii="Times New Roman" w:hAnsi="Times New Roman"/>
          <w:sz w:val="28"/>
          <w:szCs w:val="28"/>
        </w:rPr>
        <w:t>- Конституция Российской Федерации («Российская газета», № 237, 25.12.1993);</w:t>
      </w:r>
    </w:p>
    <w:p w:rsidR="005D74E4" w:rsidRPr="008D477D" w:rsidRDefault="005D74E4" w:rsidP="008D47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477D">
        <w:rPr>
          <w:rFonts w:ascii="Times New Roman" w:hAnsi="Times New Roman"/>
          <w:sz w:val="28"/>
          <w:szCs w:val="28"/>
        </w:rPr>
        <w:t>- Градостроительный кодекс Российской Федерации («Российская газета», № 290, 30.12.2004);</w:t>
      </w:r>
    </w:p>
    <w:p w:rsidR="005D74E4" w:rsidRPr="008D477D" w:rsidRDefault="005D74E4" w:rsidP="008D47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477D">
        <w:rPr>
          <w:rFonts w:ascii="Times New Roman" w:hAnsi="Times New Roman"/>
          <w:sz w:val="28"/>
          <w:szCs w:val="28"/>
        </w:rPr>
        <w:t>- Федеральный закон от 06.10.2003 № 131 - ФЗ «Об общих принципах организации местного самоуправления в Российской Федерации» («Российская газета», № 202, 08.10.2003);</w:t>
      </w:r>
    </w:p>
    <w:p w:rsidR="005D74E4" w:rsidRPr="008D477D" w:rsidRDefault="005D74E4" w:rsidP="008D47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477D">
        <w:rPr>
          <w:rFonts w:ascii="Times New Roman" w:hAnsi="Times New Roman"/>
          <w:sz w:val="28"/>
          <w:szCs w:val="28"/>
        </w:rPr>
        <w:t>- Федеральный закон от 29.12.2004 № 191-ФЗ «О введении в действие Градостроительного кодекса Российской Федерации» («Российская газета», № 290, 30.12.2004);</w:t>
      </w:r>
    </w:p>
    <w:p w:rsidR="005D74E4" w:rsidRPr="008D477D" w:rsidRDefault="005D74E4" w:rsidP="008D47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477D">
        <w:rPr>
          <w:rFonts w:ascii="Times New Roman" w:hAnsi="Times New Roman"/>
          <w:sz w:val="28"/>
          <w:szCs w:val="28"/>
        </w:rPr>
        <w:t>- Федеральный закон от 24.07.2007 № 221-ФЗ «О кадастровой деятельности» («Собрание законодательства Российской Федерации», 30.07.2007, № 31, ст. 4017);</w:t>
      </w:r>
    </w:p>
    <w:p w:rsidR="005D74E4" w:rsidRPr="008D477D" w:rsidRDefault="005D74E4" w:rsidP="008D47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477D">
        <w:rPr>
          <w:rFonts w:ascii="Times New Roman" w:hAnsi="Times New Roman"/>
          <w:sz w:val="28"/>
          <w:szCs w:val="28"/>
        </w:rPr>
        <w:t xml:space="preserve">-Федеральный закон от 27.07.2010 № 210-ФЗ «Об организации предоставления государственных и муниципальных услуг» («Российская газета»,    № 168, 30.07.2010); </w:t>
      </w:r>
    </w:p>
    <w:p w:rsidR="005D74E4" w:rsidRPr="008D477D" w:rsidRDefault="005D74E4" w:rsidP="008D47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477D">
        <w:rPr>
          <w:rFonts w:ascii="Times New Roman" w:hAnsi="Times New Roman"/>
          <w:sz w:val="28"/>
          <w:szCs w:val="28"/>
        </w:rPr>
        <w:t>- Федеральный закон от 06.04.2011 № 63-ФЗ «Об электронной подписи» («Собрание законодательства Российской Федерации», 11.04.2011, № 15, ст. 2036);</w:t>
      </w:r>
    </w:p>
    <w:p w:rsidR="005D74E4" w:rsidRPr="008D477D" w:rsidRDefault="005D74E4" w:rsidP="008D47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477D">
        <w:rPr>
          <w:rFonts w:ascii="Times New Roman" w:hAnsi="Times New Roman"/>
          <w:sz w:val="28"/>
          <w:szCs w:val="28"/>
        </w:rPr>
        <w:t>- Федеральный закон от 13.07.2015 № 218-ФЗ «О государственной регистрации недвижимости» («Российская газета», № 156, 17.07.2015);</w:t>
      </w:r>
    </w:p>
    <w:p w:rsidR="005D74E4" w:rsidRPr="008D477D" w:rsidRDefault="005D74E4" w:rsidP="008D47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477D">
        <w:rPr>
          <w:rFonts w:ascii="Times New Roman" w:hAnsi="Times New Roman"/>
          <w:sz w:val="28"/>
          <w:szCs w:val="28"/>
        </w:rPr>
        <w:t>-Постановление Правительства Российской Федерации от 27.09.2011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(«Собрание законодательства Российской Федерации», 03.10.2011,   № 40, ст. 5559);</w:t>
      </w:r>
    </w:p>
    <w:p w:rsidR="005D74E4" w:rsidRPr="008D477D" w:rsidRDefault="005D74E4" w:rsidP="008D47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477D">
        <w:rPr>
          <w:rFonts w:ascii="Times New Roman" w:hAnsi="Times New Roman"/>
          <w:sz w:val="28"/>
          <w:szCs w:val="28"/>
        </w:rPr>
        <w:t>- Постановление Правительства Российской Федерации от 16.08.2012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а также государственных корпораций, которые в соответствии с федеральным законом наделены полномочиями по предоставлению государственных услуг в установленной сфере деятельности, и их должностных лиц» («Собрание законодательства Российской Федерации», 27.08.2012, № 35, ст. 4829);</w:t>
      </w:r>
    </w:p>
    <w:p w:rsidR="005D74E4" w:rsidRPr="008D477D" w:rsidRDefault="005D74E4" w:rsidP="008D47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477D">
        <w:rPr>
          <w:rFonts w:ascii="Times New Roman" w:hAnsi="Times New Roman"/>
          <w:sz w:val="28"/>
          <w:szCs w:val="28"/>
        </w:rPr>
        <w:t>-Постановление Правительства Российской Федерации от 30.04 2014 № 403  «Об исчерпывающем перечне процедур в сфере жилищного строительства» («Собрание законодательства Российской Федерации», 12.05.2014, № 19, ст. 2437);</w:t>
      </w:r>
    </w:p>
    <w:p w:rsidR="005D74E4" w:rsidRPr="008D477D" w:rsidRDefault="005D74E4" w:rsidP="008D47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477D">
        <w:rPr>
          <w:rFonts w:ascii="Times New Roman" w:hAnsi="Times New Roman"/>
          <w:sz w:val="28"/>
          <w:szCs w:val="28"/>
        </w:rPr>
        <w:t>- Постановление Правительства Российской Федерации от 04.07.2017 № 788 «О направлении документов, необходимых для выдачи разрешения на строительство и разрешения на ввод в эксплуатацию, в электронной форме» («Собрание законодательства Российской Федерации», 10.07.2017, № 28, ст. 4162);</w:t>
      </w:r>
    </w:p>
    <w:p w:rsidR="005D74E4" w:rsidRPr="008D477D" w:rsidRDefault="005D74E4" w:rsidP="008D47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477D">
        <w:rPr>
          <w:rFonts w:ascii="Times New Roman" w:hAnsi="Times New Roman"/>
          <w:sz w:val="28"/>
          <w:szCs w:val="28"/>
        </w:rPr>
        <w:t xml:space="preserve">- Закон Кемеровской области от 12.07.2006 № 98-ОЗ «О градостроительной деятельности» («Законодательный вестник Совета народных депутатов Кемеровской области», № 56, I часть, 2006); </w:t>
      </w:r>
    </w:p>
    <w:p w:rsidR="005D74E4" w:rsidRPr="008D477D" w:rsidRDefault="005D74E4" w:rsidP="008D47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477D">
        <w:rPr>
          <w:rFonts w:ascii="Times New Roman" w:hAnsi="Times New Roman"/>
          <w:sz w:val="28"/>
          <w:szCs w:val="28"/>
        </w:rPr>
        <w:t>- Постановление Коллегии Администрации Кемеровской области от 24.06.2011 № 288 «О порядке разработки и утверждения административных регламентов предоставления государственных услуг исполнительными органами государственной власти Кемеровской области» (сайт «Электронный бюллетень Коллегии Администрации Кемеровской области» http://www.zakon.kemobl.ru, 25.06.2011);</w:t>
      </w:r>
    </w:p>
    <w:p w:rsidR="005D74E4" w:rsidRPr="008D477D" w:rsidRDefault="005D74E4" w:rsidP="008D47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477D">
        <w:rPr>
          <w:rFonts w:ascii="Times New Roman" w:hAnsi="Times New Roman"/>
          <w:sz w:val="28"/>
          <w:szCs w:val="28"/>
        </w:rPr>
        <w:t>- Постановление Коллегии Администрации Кемеровской области от 11.12.2012 № 562 «Об установлении Особенностей подачи и рассмотрения жалоб на решения и действия (бездействие) исполнительных органов государственной власти Кемеровской области и их должностных лиц, а также государственных гражданских служащих Кемеровской области при предоставлении государственных услуг» (сайт «Электронный бюллетень Коллегии Администрации Кемеровской области» http://www.zakon.kemobl.ru, 12.12.2012);</w:t>
      </w:r>
    </w:p>
    <w:p w:rsidR="005D74E4" w:rsidRPr="008D477D" w:rsidRDefault="005D74E4" w:rsidP="008D47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477D">
        <w:rPr>
          <w:rFonts w:ascii="Times New Roman" w:hAnsi="Times New Roman"/>
          <w:sz w:val="28"/>
          <w:szCs w:val="28"/>
        </w:rPr>
        <w:t>- Постановление Коллегии Администрации Кемеровской области от 02.10.2017 № 512 «Об установлении случая направления документов, необходимых для выдачи разрешения на строительство и разрешения на ввод объекта в эксплуатацию, в электронной форме» (сайт «Электронный бюллетень Коллегии Администрации Кемеровской области» http://www.zakon.kemobl.ru, 03.10.2017).</w:t>
      </w:r>
    </w:p>
    <w:p w:rsidR="005D74E4" w:rsidRDefault="005D74E4" w:rsidP="008D47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477D">
        <w:rPr>
          <w:rFonts w:ascii="Times New Roman" w:hAnsi="Times New Roman"/>
          <w:sz w:val="28"/>
          <w:szCs w:val="28"/>
        </w:rPr>
        <w:t>- Устав Осинниковского городского округа</w:t>
      </w:r>
      <w:r>
        <w:rPr>
          <w:rFonts w:ascii="Times New Roman" w:hAnsi="Times New Roman"/>
          <w:sz w:val="28"/>
          <w:szCs w:val="28"/>
        </w:rPr>
        <w:t xml:space="preserve"> Кемеровской области-Кузбасса</w:t>
      </w:r>
      <w:r w:rsidRPr="008D477D">
        <w:rPr>
          <w:rFonts w:ascii="Times New Roman" w:hAnsi="Times New Roman"/>
          <w:sz w:val="28"/>
          <w:szCs w:val="28"/>
        </w:rPr>
        <w:t>, утвержденный Решением Совета народных депутатов Осинниковского городского округа от «22» июля 2014г.  № 76-МНА.</w:t>
      </w:r>
    </w:p>
    <w:p w:rsidR="005D74E4" w:rsidRPr="00071220" w:rsidRDefault="005D74E4" w:rsidP="008D47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D74E4" w:rsidRPr="00071220" w:rsidRDefault="005D74E4" w:rsidP="00071220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071220">
        <w:rPr>
          <w:rFonts w:ascii="Times New Roman" w:hAnsi="Times New Roman"/>
          <w:b/>
          <w:sz w:val="28"/>
          <w:szCs w:val="28"/>
        </w:rPr>
        <w:t>3. Состав, последовательность и сроки выполнения</w:t>
      </w:r>
    </w:p>
    <w:p w:rsidR="005D74E4" w:rsidRPr="00071220" w:rsidRDefault="005D74E4" w:rsidP="00071220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71220">
        <w:rPr>
          <w:rFonts w:ascii="Times New Roman" w:hAnsi="Times New Roman"/>
          <w:b/>
          <w:sz w:val="28"/>
          <w:szCs w:val="28"/>
        </w:rPr>
        <w:t>административных процедур, требования к порядку</w:t>
      </w:r>
    </w:p>
    <w:p w:rsidR="005D74E4" w:rsidRPr="00071220" w:rsidRDefault="005D74E4" w:rsidP="00071220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71220">
        <w:rPr>
          <w:rFonts w:ascii="Times New Roman" w:hAnsi="Times New Roman"/>
          <w:b/>
          <w:sz w:val="28"/>
          <w:szCs w:val="28"/>
        </w:rPr>
        <w:t>их выполнения, в том числе особенности выполнения</w:t>
      </w:r>
    </w:p>
    <w:p w:rsidR="005D74E4" w:rsidRPr="00071220" w:rsidRDefault="005D74E4" w:rsidP="00071220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071220">
        <w:rPr>
          <w:rFonts w:ascii="Times New Roman" w:hAnsi="Times New Roman"/>
          <w:b/>
          <w:sz w:val="28"/>
          <w:szCs w:val="28"/>
        </w:rPr>
        <w:t>административных процедур в электронной форме</w:t>
      </w:r>
    </w:p>
    <w:p w:rsidR="005D74E4" w:rsidRPr="00071220" w:rsidRDefault="005D74E4" w:rsidP="0007122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D74E4" w:rsidRPr="00071220" w:rsidRDefault="005D74E4" w:rsidP="0007122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3.1. Предоставление муниципальной услуги включает в себя следующие административные процедуры:</w:t>
      </w:r>
    </w:p>
    <w:p w:rsidR="005D74E4" w:rsidRPr="00071220" w:rsidRDefault="005D74E4" w:rsidP="0007122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1) прием и регистрация уведомления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1220">
        <w:rPr>
          <w:rFonts w:ascii="Times New Roman" w:hAnsi="Times New Roman"/>
          <w:sz w:val="28"/>
          <w:szCs w:val="28"/>
        </w:rPr>
        <w:t>и документов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1220">
        <w:rPr>
          <w:rFonts w:ascii="Times New Roman" w:hAnsi="Times New Roman"/>
          <w:sz w:val="28"/>
          <w:szCs w:val="28"/>
        </w:rPr>
        <w:t>на предоставление муниципальной услуги;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2) формирование и направление межведомственных запросов (при необходимости);</w:t>
      </w:r>
    </w:p>
    <w:p w:rsidR="005D74E4" w:rsidRPr="00071220" w:rsidRDefault="005D74E4" w:rsidP="0007122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3) проверка уведомления и прилагаемых документов на наличие оснований для приостановления или отказа в предоставлении муниципальной услуги;</w:t>
      </w:r>
    </w:p>
    <w:p w:rsidR="005D74E4" w:rsidRPr="00071220" w:rsidRDefault="005D74E4" w:rsidP="0007122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4) размещение уведомления и прилагаемых документов в информационной системе обеспечения градостроительной деятельности и уведомление о таком размещении инспекции государственного строительного надзора Кузбасса или Сибирское управление Федеральной службы по экологическому, технологическому и атомному надзору.</w:t>
      </w:r>
    </w:p>
    <w:p w:rsidR="005D74E4" w:rsidRPr="00071220" w:rsidRDefault="005D74E4" w:rsidP="0007122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ab/>
      </w:r>
    </w:p>
    <w:p w:rsidR="005D74E4" w:rsidRPr="00071220" w:rsidRDefault="005D74E4" w:rsidP="0007122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3.1.1. Прием и регистрация уведомления и документов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1220">
        <w:rPr>
          <w:rFonts w:ascii="Times New Roman" w:hAnsi="Times New Roman"/>
          <w:sz w:val="28"/>
          <w:szCs w:val="28"/>
        </w:rPr>
        <w:t>на предоставление муниципальной услуги.</w:t>
      </w:r>
    </w:p>
    <w:p w:rsidR="005D74E4" w:rsidRPr="00071220" w:rsidRDefault="005D74E4" w:rsidP="00071220">
      <w:pPr>
        <w:widowControl w:val="0"/>
        <w:tabs>
          <w:tab w:val="left" w:pos="540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ab/>
        <w:t>Основанием для начала предоставления муниципальной услуги является личное обращение заявителя в уполномоченный орган, МФЦ по месту нахождения планируемого к сносу объекта капитального строительства, с уведомлением и документами,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1220">
        <w:rPr>
          <w:rFonts w:ascii="Times New Roman" w:hAnsi="Times New Roman"/>
          <w:sz w:val="28"/>
          <w:szCs w:val="28"/>
        </w:rPr>
        <w:t xml:space="preserve">поступление уведомления и документов  почтовым отправлением или в электронной форме через </w:t>
      </w:r>
      <w:r w:rsidRPr="00071220">
        <w:rPr>
          <w:rFonts w:ascii="Times New Roman" w:hAnsi="Times New Roman"/>
          <w:sz w:val="28"/>
          <w:szCs w:val="28"/>
          <w:lang w:eastAsia="en-US"/>
        </w:rPr>
        <w:t>ЕПГУ,</w:t>
      </w:r>
      <w:r w:rsidRPr="00071220">
        <w:rPr>
          <w:rFonts w:ascii="Times New Roman" w:hAnsi="Times New Roman"/>
          <w:sz w:val="28"/>
          <w:szCs w:val="28"/>
        </w:rPr>
        <w:t>РПГУ (при наличии технической возможности).</w:t>
      </w:r>
    </w:p>
    <w:p w:rsidR="005D74E4" w:rsidRPr="00071220" w:rsidRDefault="005D74E4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 xml:space="preserve">3.1.1.1. При личном обращении заявителя в уполномоченный орган специалист уполномоченного органа, ответственный за прием и выдачу документов: </w:t>
      </w:r>
    </w:p>
    <w:p w:rsidR="005D74E4" w:rsidRPr="00071220" w:rsidRDefault="005D74E4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проверяет срок действия документа, удостоверяющего его личность и соответствие данных документа, удостоверяющего личность, данным, указанным в уведомлении о планируемом сносе объекта капитального строительства,  уведомлении о завершении сноса объекта капитального строительства и приложенных к ним документах.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В ходе приема документов от заявителя специалист, ответственный за прием и выдачу документов, удостоверяется, что: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1) текст в уведомлении поддается прочтению;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2) уведомление подано по форме, утвержденной приказом Минстроя России от 24.01.2019 № 34/пр</w:t>
      </w:r>
      <w:r>
        <w:rPr>
          <w:rFonts w:ascii="Times New Roman" w:hAnsi="Times New Roman"/>
          <w:sz w:val="28"/>
          <w:szCs w:val="28"/>
        </w:rPr>
        <w:t>.</w:t>
      </w:r>
      <w:r w:rsidRPr="00071220">
        <w:rPr>
          <w:rFonts w:ascii="Times New Roman" w:hAnsi="Times New Roman"/>
          <w:sz w:val="28"/>
          <w:szCs w:val="28"/>
        </w:rPr>
        <w:t xml:space="preserve"> «Об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строительства»;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3)  уведомление подписано уполномоченным лицом;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4) приложены документы, необходимые для предоставления муниципальной услуги.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При установлении фактов отсутствия необходимых документов, обязанность по предоставлению которых возложена на заявителя, при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1220">
        <w:rPr>
          <w:rFonts w:ascii="Times New Roman" w:hAnsi="Times New Roman"/>
          <w:sz w:val="28"/>
          <w:szCs w:val="28"/>
        </w:rPr>
        <w:t>несоответствии представленных документов требованиям административного регламента - уведомляет заявителя о выявленных недостатках в представленных документах и предлагает принять меры по их устранению.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В случае если заявитель настаивает на принятии документов - принимает представленные заявителем документы.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В случае если заявитель самостоятельно решил принять меры по устранению недостатков, после их устранения повторно обращается за предоставлением муниципальной услуги в порядке, предусмотренном настоящим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1220">
        <w:rPr>
          <w:rFonts w:ascii="Times New Roman" w:hAnsi="Times New Roman"/>
          <w:sz w:val="28"/>
          <w:szCs w:val="28"/>
        </w:rPr>
        <w:t>административным регламентом.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Копии документов, необходимых для предоставления муниципальной услуги, представляются в уполномоченный орган вместе с подлинниками для сверки.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Если представленные копии указанных документов нотариально не заверены (и их нотариальное заверение не предусмотрено федеральным законом), специалист, осуществляющий прием документов, сравнив копии документов с их оригиналами, выполняет на таких копиях надпись об их соответствии оригиналам, заверяет своей подписью с указанием фамилии и инициалов.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Максимальный срок выполнения административной процедуры по приему и регистрации уведомления о планируемом сносе объекта капитального строительства и уведомления о завершении сноса объекта капитального строительства и приложенных документов составляет  на 15 минут.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Критерий принятия решения: поступление уведомления о планируемом сносе объекта капитального строительства и уведомления о завершении сноса объекта капитального строительства и приложенных документов.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Результатом административной процедуры является прием и регистрация уведомления о планируемом сносе объекта капитального строительства и уведомления о завершении сноса объекта капитального строительства и приложенных документов.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Информация о приеме уведомления о планируемом сносе объекта капитального строительства и уведомления о завершении сноса объекта капитального строительства и приложенных документов фиксируется в установленном порядке, в том числе в системе электронного документооборота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1220">
        <w:rPr>
          <w:rFonts w:ascii="Times New Roman" w:hAnsi="Times New Roman"/>
          <w:sz w:val="28"/>
          <w:szCs w:val="28"/>
        </w:rPr>
        <w:t>(при наличии технической возможности)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1220">
        <w:rPr>
          <w:rFonts w:ascii="Times New Roman" w:hAnsi="Times New Roman"/>
          <w:sz w:val="28"/>
          <w:szCs w:val="28"/>
        </w:rPr>
        <w:t>уполномоченного органа.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В день регистрации уведомления о планируемом сносе объекта капитального строительства и уведомления о завершении сноса объекта капитального строительства и приложенных документов, специалист, ответственный за прием документов, передает поступившие документы начальнику уполномоченного органа.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3.1.1.2. Прием и регистрация уведомления о планируемом сносе объекта капитального строительства и уведомления о завершении сноса объекта капитального строительства и приложенных документов в форме электронных документов.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При направлении уведомления в электронной форме (при наличии технической возможности) заявителю необходимо заполнить на ЕПГУ, РПГУ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1220">
        <w:rPr>
          <w:rFonts w:ascii="Times New Roman" w:hAnsi="Times New Roman"/>
          <w:sz w:val="28"/>
          <w:szCs w:val="28"/>
        </w:rPr>
        <w:t>электронную форму запроса на предоставление муниципальной услуги, прикрепить к заявлению в электронном виде документы, необходимые для предоставления муниципальной услуги.</w:t>
      </w:r>
    </w:p>
    <w:p w:rsidR="005D74E4" w:rsidRPr="00071220" w:rsidRDefault="005D74E4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На ЕПГУ, РПГУ размещается образец заполнения электронной формы заявления (запроса).</w:t>
      </w:r>
    </w:p>
    <w:p w:rsidR="005D74E4" w:rsidRPr="00071220" w:rsidRDefault="005D74E4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Форматно-логическая проверка сформированного заявления (запроса)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Специалист, ответственный за прием и выдачу документов, при поступлении заявления и документов в электронном виде: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проверяет электронные образы документов на отсутствие компьютерных вирусов и искаженной информации;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регистрирует документы в установленном порядке, в том числе в системе электронного документооборота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1220">
        <w:rPr>
          <w:rFonts w:ascii="Times New Roman" w:hAnsi="Times New Roman"/>
          <w:sz w:val="28"/>
          <w:szCs w:val="28"/>
        </w:rPr>
        <w:t>(при наличии технической возможности)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1220">
        <w:rPr>
          <w:rFonts w:ascii="Times New Roman" w:hAnsi="Times New Roman"/>
          <w:sz w:val="28"/>
          <w:szCs w:val="28"/>
        </w:rPr>
        <w:t>уполномоченного органа;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формирует и направляет заявителю электронное уведомление через ЕПГУ, РПГУ о получении и регистрации от заявителя уведомления (запроса) и копий документов, в случае отсутствия технической возможности автоматического уведомления заявителя через ЕПГУ, РПГУ;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направляет поступивший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1220">
        <w:rPr>
          <w:rFonts w:ascii="Times New Roman" w:hAnsi="Times New Roman"/>
          <w:sz w:val="28"/>
          <w:szCs w:val="28"/>
        </w:rPr>
        <w:t>пакет документов в электронном виде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1220">
        <w:rPr>
          <w:rFonts w:ascii="Times New Roman" w:hAnsi="Times New Roman"/>
          <w:sz w:val="28"/>
          <w:szCs w:val="28"/>
        </w:rPr>
        <w:t>начальнику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1220">
        <w:rPr>
          <w:rFonts w:ascii="Times New Roman" w:hAnsi="Times New Roman"/>
          <w:sz w:val="28"/>
          <w:szCs w:val="28"/>
        </w:rPr>
        <w:t>уполномоченного органа.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Максимальный срок выполнения административной процедуры по приему и регистрации уведомления и приложенных к нему документов в форме электронных документов составляет 1 рабочий день.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Критерий принятия решения: поступление уведомления о планируемом сносе объекта капитального строительства и уведомления о завершении сноса объекта капитального строительства и приложенных документов.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Результатом административной процедуры является прием и регистрация уведомления о планируемом сносе объекта капитального строительства и уведомления о завершении сноса объекта капитального строительства и приложенных документов.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Информация о приеме уведомления о планируемом сносе объекта капитального строительства и уведомления о завершении сноса объекта капитального строительства и приложенных документов фиксируется в установленном порядке, в том числе в системе электронного документооборота (при наличии технической возможности) уполномоченного органа.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В день регистрации уведомления о планируемом сносе объекта капитального строительства и уведомления о завершении сноса объекта капитального строительства и приложенных документов, специалист, ответственный за прием документов, передает поступившие документы начальнику уполномоченного органа.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 xml:space="preserve">3.1.1.3. При направлении заявителем уведомления и документов в уполномоченный орган посредством почтовой связи специалист уполномоченного органа, ответственный за прием и выдачу документов: 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проверяет правильность адресности корреспонденции. Ошибочно (не по адресу) присланные письма возвращаются в организацию почтовой связи невскрытыми;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вскрывает конверты, проверяет наличие в них уведомления и документов, обязанность по предоставлению которых возложена на заявителя;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проверяет, что уведомление не исполнено карандашом, написано разборчиво, фамилии, имена, отчества (при наличии), наименование, адрес места жительства, адрес местонахождения, написаны полностью, подлинность подписи заявителя засвидетельствованной в установленном законодательством порядке;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проводит первичную проверку представленных копий документов, их соответствие действующему законодательству, а также проверяет, что указанные копии заверены в установленном законодательством порядке;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проверяет, что копии документов не имеют серьезных повреждений, наличие которых не позволяет однозначно истолковать их содержание, отсутствуют подчистки, приписки, зачеркнутые слова, исправления.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Максимальный срок выполнения административной процедуры по приему и регистрации уведомления и приложенных к нему документов в форме электронных документов составляет 1 рабочий день.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Критерий принятия решения: поступление уведомления о планируемом сносе объекта капитального строительства или уведомления о завершении сноса объекта капитального строительства и приложенных документов.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Результатом административной процедуры является прием и регистрация уведомления о планируемом сносе объекта капитального строительства или уведомления о завершении сноса объекта капитального строительства и приложенных документов.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Информация о приеме уведомления о планируемом сносе объекта капитального строительства или уведомления о завершении сноса объекта капитального строительства и приложенных документов фиксируется в установленном порядке, в том числе в системе электронного документооборота (при наличии технической возможности) уполномоченного органа.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В день регистрации уведомления о планируемом сносе объекта капитального строительства или уведомления о завершении сноса объекта капитального строительства и приложенных документов, специалист, ответственный за прием документов, передает поступившие документы начальнику уполномоченного органа.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Начальник уполномоченного органа передает специалисту, ответственному за размещение уведомления и документов в информационной системе обеспечения градостроительной деятельности (далее – уполномоченный специалист) зарегистрированные документы.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3.1.2. Формирование и направление межведомственных запросов (при необходимости).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Основанием для начала административной процедуры является непредставление заявителем либо его представителем документов, предусмотренных подпунктом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1220">
        <w:rPr>
          <w:rFonts w:ascii="Times New Roman" w:hAnsi="Times New Roman"/>
          <w:sz w:val="28"/>
          <w:szCs w:val="28"/>
        </w:rPr>
        <w:t>2.6.1.5 пункта 2.6.1 и подпунктом 2.6.2.3 пункта 2.6.2 административного регламента.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Уполномоченный специалист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1220">
        <w:rPr>
          <w:rFonts w:ascii="Times New Roman" w:hAnsi="Times New Roman"/>
          <w:sz w:val="28"/>
          <w:szCs w:val="28"/>
        </w:rPr>
        <w:t>после получения зарегистрированных документов, в целях проверки достоверности представленных заявителем сведений, а также получения не представленных заявителем самостоятельно документов (сведений из них), осуществляет подготовку и направление межведомственных запросов по системе межведомственного электронного взаимодействия Кемеровской области либо посредством внутриведомственного взаимодействия со структурными подразделениями уполномоченного органа в следующие органы и организации: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1) в Федеральную службу государственной регистрации, кадастра и картографии о предоставлении: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- правоустанавливающих документов на земельный участок (объект капитального строительства);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При личном предоставлении заявителем правоустанавливающих документов межведомственные запросы об их предоставлении не направляются.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Межведомственные запросы направляются в срок не позднее 1</w:t>
      </w:r>
      <w:r>
        <w:rPr>
          <w:rFonts w:ascii="Times New Roman" w:hAnsi="Times New Roman"/>
          <w:sz w:val="28"/>
          <w:szCs w:val="28"/>
        </w:rPr>
        <w:t xml:space="preserve"> рабочего </w:t>
      </w:r>
      <w:r w:rsidRPr="00071220">
        <w:rPr>
          <w:rFonts w:ascii="Times New Roman" w:hAnsi="Times New Roman"/>
          <w:sz w:val="28"/>
          <w:szCs w:val="28"/>
        </w:rPr>
        <w:t>дня со дня получения уведомления и приложенных к нему документов от заявителя.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Направление межведомственных запросов осуществляется в электронной форме посредством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взаимодействия.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форме.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Уполномоченный специалист обязан принять необходимые меры для получения ответа на межведомственные запросы в установленные сроки.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В случае 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1220">
        <w:rPr>
          <w:rFonts w:ascii="Times New Roman" w:hAnsi="Times New Roman"/>
          <w:sz w:val="28"/>
          <w:szCs w:val="28"/>
        </w:rPr>
        <w:t>поступления ответа на межведомственный запрос в установленный срок, принимаются меры, предусмотренные законодательством Российской Федерации.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 xml:space="preserve">Максимальный срок выполнения данной административной процедуры </w:t>
      </w:r>
      <w:r w:rsidRPr="00B265C4">
        <w:rPr>
          <w:rFonts w:ascii="Times New Roman" w:hAnsi="Times New Roman"/>
          <w:sz w:val="28"/>
          <w:szCs w:val="28"/>
        </w:rPr>
        <w:t>составляет 3 рабочих дня</w:t>
      </w:r>
      <w:r w:rsidRPr="00071220">
        <w:rPr>
          <w:rFonts w:ascii="Times New Roman" w:hAnsi="Times New Roman"/>
          <w:sz w:val="28"/>
          <w:szCs w:val="28"/>
        </w:rPr>
        <w:t>.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Критерий принятия решения: непредставление документов, предусмотренных подпунктом 2.6.1.5 пункта 2.6.1 и подпунктом 2.6.2.3 пункта 2.6.2 административного регламента.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Результатом административной процедуры является получение в рамках межведомственного электронного взаимодействия документов (их копий или сведений, содержащихся в них), необходимых для предоставления муниципальной услуги заявителю, либо получение информации, свидетельствующей об отсутствии в распоряжении органов (организаций), участвующих в предоставлении муниципальной услуги, документов (их копий или сведений, содержащихся в них), необходимых для предоставления муниципальной услуги.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Фиксация результата выполнения административной процедуры не производится.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3.1.3.Проверка уведомления и прилагаемых документов на наличие оснований для приостановления или отказа в предоставлении муниципальной услуги.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Основанием для начала административной процедуры является получение уполномоченным специалистом документов, указанных в пункте 2.6.1 и 2.6.2 административного регламента, в том числе по каналам межведомственного информационного взаимодействия.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Уполномоченный специалист проводит проверку уведомления и документов на наличие оснований для отказа в предоставлении муниципальной услуги, предусмотренных пунктом 2.9 административного регламента.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В случае непредставления документов, предусмотренных подпунктами 2.6.1.3. и (или) 2.6.1.4. пункта 2.6.1 административного регламента, уполномоченный специалист подготавливает запрос о предоставлении таких документов за подписью  начальника уполномоченного органа и обеспечивает его направление заявителю.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В случае наличия оснований для отказа в предоставлении муниципальной услуги, предусмотренных пунктом 2.9.2 административного регламента, в том числе, если заявитель не представит запрошенные документы, уполномоченный специалист подготавливает решение об отказе в предоставлении муниципальной услуги с указанием причин отказа за подписью начальника уполномоченного органа и обеспечивает его направление заявителю.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Максимальный срок выполнения данной административной процедур</w:t>
      </w:r>
      <w:r>
        <w:rPr>
          <w:rFonts w:ascii="Times New Roman" w:hAnsi="Times New Roman"/>
          <w:sz w:val="28"/>
          <w:szCs w:val="28"/>
        </w:rPr>
        <w:t xml:space="preserve">ы составляет </w:t>
      </w:r>
      <w:r w:rsidRPr="00B265C4">
        <w:rPr>
          <w:rFonts w:ascii="Times New Roman" w:hAnsi="Times New Roman"/>
          <w:sz w:val="28"/>
          <w:szCs w:val="28"/>
        </w:rPr>
        <w:t>2</w:t>
      </w:r>
      <w:r w:rsidRPr="00071220">
        <w:rPr>
          <w:rFonts w:ascii="Times New Roman" w:hAnsi="Times New Roman"/>
          <w:sz w:val="28"/>
          <w:szCs w:val="28"/>
        </w:rPr>
        <w:t xml:space="preserve"> рабочих дня. 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Критерий принятия решения: наличие оснований для предоставления или отказа в предоставлении муниципальной услуги, предусмотренных административным регламентом.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 xml:space="preserve">Результатом административной процедуры является принятие решения об оказании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071220">
        <w:rPr>
          <w:rFonts w:ascii="Times New Roman" w:hAnsi="Times New Roman"/>
          <w:sz w:val="28"/>
          <w:szCs w:val="28"/>
        </w:rPr>
        <w:t xml:space="preserve"> услуги или направление заявителю решения об отказе в предоставлении муниципальной услуги.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Результат выполнения административной процедуры фиксируется в установленном порядке, в том числе в системе электронного документооборота(при наличии технической возможности) уполномоченного органа.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В случае поступления уведомления и документов посредством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1220">
        <w:rPr>
          <w:rFonts w:ascii="Times New Roman" w:hAnsi="Times New Roman"/>
          <w:sz w:val="28"/>
          <w:szCs w:val="28"/>
        </w:rPr>
        <w:t>ЕПГУ, РПГУ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1220">
        <w:rPr>
          <w:rFonts w:ascii="Times New Roman" w:hAnsi="Times New Roman"/>
          <w:sz w:val="28"/>
          <w:szCs w:val="28"/>
        </w:rPr>
        <w:t>(при наличии технической возможности), формирует и направляет заявителю электронное уведомление через ЕПГУ, РПГУ, в случае отсутствия технической возможности автоматического уведомления заявителя через ЕПГУ, РПГУ.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3.1.4.Размещение уведомления и прилагаемых документов в информационной системе обеспечения градостроительной деятельности и уведомление о таком размещении инспекции государственного строительного надзора Кузбасса или Сибирское управление Федеральной службы по экологическому, технологическому и атомному надзору.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Основанием для начала процедуры является отсутствие оснований для отказа в предоставлении муниципальной услуги, предусмотренных административным регламентом.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Уполномоченный специалист обеспечивает: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-размещение уведомления о планируемом сносе и документов, предусмотренных подпунктами 2.6.1.3. и 2.1.6.4. пункта 2.6.1 административного регламента, или уведомления о завершении сноса в информационной системе обеспечения градостроительной деятельности;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- подготовку уведомления о таком размещении в Инспекцию государственного строительного надзора Кузбасса или Сибирское управление Федеральной службы по экологическому, технологическому и атомному надзору за подписью начальника уполномоченного органа и его направление.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 xml:space="preserve">Максимальный срок выполнения данной административной процедуры –1 рабочий день.  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Критерий принятия решения: отсутствие оснований в предоставлении муниципальной услуги, предусмотренных административным регламентом.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Результатом административной процедуры является: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1) размещение уведомления о планируемом сносе и прилагаемых к нему документов (предусмотренных подпунктами 2.6.1.3. и 2.6.1.4. пункта 2.6.1 административного регламента) в информационной системе обеспечения градостроительной деятельности и уведомление о таком размещении инспекции государственного строительного надзора Кузбасса или Сибирское управление Федеральной службы по экологическому, технологическому и атомному надзору;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2) размещение уведомления о завершении сноса в информационной системе обеспечения градостроительной деятельности и уведомление о таком размещении инспекции государственного строительного надзора Кузбасса или Сибирское управление Федеральной службы по экологическому, технологическому и атомному надзору.</w:t>
      </w:r>
    </w:p>
    <w:p w:rsidR="005D74E4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Результат выполнения административной процедуры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1220">
        <w:rPr>
          <w:rFonts w:ascii="Times New Roman" w:hAnsi="Times New Roman"/>
          <w:sz w:val="28"/>
          <w:szCs w:val="28"/>
        </w:rPr>
        <w:t>фиксируется в установленном порядке, в том числе в системе электронного документооборота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1220">
        <w:rPr>
          <w:rFonts w:ascii="Times New Roman" w:hAnsi="Times New Roman"/>
          <w:sz w:val="28"/>
          <w:szCs w:val="28"/>
        </w:rPr>
        <w:t>(при наличии технической возможности)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1220">
        <w:rPr>
          <w:rFonts w:ascii="Times New Roman" w:hAnsi="Times New Roman"/>
          <w:sz w:val="28"/>
          <w:szCs w:val="28"/>
        </w:rPr>
        <w:t>уполномоченного органа и в журнале регистрации.</w:t>
      </w:r>
    </w:p>
    <w:p w:rsidR="005D74E4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В случае поступления уведомления и документов посредством ЕПГУ, РПГУ (при наличии технической возможности), формирует и направляет заявителю электронное уведомление через ЕПГУ, РПГУ, в случае отсутствия технической возможности автоматического уведомления заявителя через ЕПГУ, РПГУ.</w:t>
      </w:r>
    </w:p>
    <w:p w:rsidR="005D74E4" w:rsidRPr="00F953CA" w:rsidRDefault="005D74E4" w:rsidP="00172E0A">
      <w:pPr>
        <w:pStyle w:val="ConsPlusNormal1"/>
        <w:ind w:firstLine="709"/>
        <w:jc w:val="both"/>
        <w:rPr>
          <w:rFonts w:ascii="Times New Roman" w:hAnsi="Times New Roman"/>
          <w:sz w:val="28"/>
          <w:szCs w:val="28"/>
        </w:rPr>
      </w:pPr>
      <w:r w:rsidRPr="00F953CA">
        <w:rPr>
          <w:rFonts w:ascii="Times New Roman" w:hAnsi="Times New Roman"/>
          <w:sz w:val="28"/>
          <w:szCs w:val="28"/>
        </w:rPr>
        <w:t>3.2. Порядок исправления допущенных опечаток и ошибок в выданных в результате предоставления муниципальной услуги документах.</w:t>
      </w:r>
    </w:p>
    <w:p w:rsidR="005D74E4" w:rsidRPr="00F953CA" w:rsidRDefault="005D74E4" w:rsidP="00172E0A">
      <w:pPr>
        <w:pStyle w:val="ConsPlusNormal1"/>
        <w:ind w:firstLine="709"/>
        <w:jc w:val="both"/>
        <w:rPr>
          <w:rFonts w:ascii="Times New Roman" w:hAnsi="Times New Roman"/>
          <w:sz w:val="28"/>
          <w:szCs w:val="28"/>
        </w:rPr>
      </w:pPr>
      <w:r w:rsidRPr="00F953CA">
        <w:rPr>
          <w:rFonts w:ascii="Times New Roman" w:hAnsi="Times New Roman"/>
          <w:sz w:val="28"/>
          <w:szCs w:val="28"/>
        </w:rPr>
        <w:t xml:space="preserve">Основанием для начала административной процедуры является представление заявителем в уполномоченный орган заявления по форме согласно </w:t>
      </w:r>
      <w:r w:rsidRPr="00E800A5">
        <w:rPr>
          <w:rFonts w:ascii="Times New Roman" w:hAnsi="Times New Roman"/>
          <w:sz w:val="28"/>
          <w:szCs w:val="28"/>
        </w:rPr>
        <w:t>приложению № 2</w:t>
      </w:r>
      <w:r w:rsidRPr="00F953CA">
        <w:rPr>
          <w:rFonts w:ascii="Times New Roman" w:hAnsi="Times New Roman"/>
          <w:sz w:val="28"/>
          <w:szCs w:val="28"/>
        </w:rPr>
        <w:t xml:space="preserve"> к настоящему административному регламенту об исправлении ошибок и опечаток в документах, выданных в результате предоставления муниципальной услуги.</w:t>
      </w:r>
    </w:p>
    <w:p w:rsidR="005D74E4" w:rsidRPr="00F953CA" w:rsidRDefault="005D74E4" w:rsidP="00172E0A">
      <w:pPr>
        <w:pStyle w:val="ConsPlusNormal1"/>
        <w:ind w:firstLine="709"/>
        <w:jc w:val="both"/>
        <w:rPr>
          <w:rFonts w:ascii="Times New Roman" w:hAnsi="Times New Roman"/>
          <w:sz w:val="28"/>
          <w:szCs w:val="28"/>
        </w:rPr>
      </w:pPr>
      <w:r w:rsidRPr="00F953CA">
        <w:rPr>
          <w:rFonts w:ascii="Times New Roman" w:hAnsi="Times New Roman"/>
          <w:sz w:val="28"/>
          <w:szCs w:val="28"/>
        </w:rPr>
        <w:t xml:space="preserve">К заявлению помимо документов, являющихся основанием для исправления ошибки (опечатки), заявитель прикладывает оригинал документа – результата предоставления муниципальной услуги на бумажном носителе (при наличии).     </w:t>
      </w:r>
    </w:p>
    <w:p w:rsidR="005D74E4" w:rsidRPr="00F953CA" w:rsidRDefault="005D74E4" w:rsidP="00172E0A">
      <w:pPr>
        <w:pStyle w:val="ConsPlusNormal1"/>
        <w:ind w:firstLine="709"/>
        <w:jc w:val="both"/>
        <w:rPr>
          <w:rFonts w:ascii="Times New Roman" w:hAnsi="Times New Roman"/>
          <w:sz w:val="28"/>
          <w:szCs w:val="28"/>
        </w:rPr>
      </w:pPr>
      <w:r w:rsidRPr="00F953CA">
        <w:rPr>
          <w:rFonts w:ascii="Times New Roman" w:hAnsi="Times New Roman"/>
          <w:sz w:val="28"/>
          <w:szCs w:val="28"/>
        </w:rPr>
        <w:t>Должностное лицо уполномоченного органа, ответственное за предоставление муниципальной услуги, рассматривает заявление, представленное (направленное) заявителем, и проводит проверку указанных в заявлении и документах сведений в срок, не превышающий 2 рабочих дня с даты регистрации соответствующего заявления.</w:t>
      </w:r>
    </w:p>
    <w:p w:rsidR="005D74E4" w:rsidRPr="00F953CA" w:rsidRDefault="005D74E4" w:rsidP="00172E0A">
      <w:pPr>
        <w:pStyle w:val="ConsPlusNormal1"/>
        <w:ind w:firstLine="709"/>
        <w:jc w:val="both"/>
        <w:rPr>
          <w:rFonts w:ascii="Times New Roman" w:hAnsi="Times New Roman"/>
          <w:sz w:val="28"/>
          <w:szCs w:val="28"/>
        </w:rPr>
      </w:pPr>
      <w:r w:rsidRPr="00F953CA">
        <w:rPr>
          <w:rFonts w:ascii="Times New Roman" w:hAnsi="Times New Roman"/>
          <w:sz w:val="28"/>
          <w:szCs w:val="28"/>
        </w:rPr>
        <w:t xml:space="preserve">Критерием принятия решения по административной процедуре является наличие или отсутствие таких опечаток и (или) ошибок. В случае выявления допущенных опечаток и (или) ошибок в выданных в результате предоставления муниципальной услуги документах должностное лицо уполномоченного органа, ответственное за предоставление муниципальной услуги, осуществляет исправление и замену указанных документов в срок, не превышающий 5 рабочих дней с момента регистрации соответствующего заявления. </w:t>
      </w:r>
    </w:p>
    <w:p w:rsidR="005D74E4" w:rsidRPr="00F953CA" w:rsidRDefault="005D74E4" w:rsidP="00172E0A">
      <w:pPr>
        <w:pStyle w:val="ConsPlusNormal1"/>
        <w:ind w:firstLine="709"/>
        <w:jc w:val="both"/>
        <w:rPr>
          <w:rFonts w:ascii="Times New Roman" w:hAnsi="Times New Roman"/>
          <w:sz w:val="28"/>
          <w:szCs w:val="28"/>
        </w:rPr>
      </w:pPr>
      <w:r w:rsidRPr="00F953CA">
        <w:rPr>
          <w:rFonts w:ascii="Times New Roman" w:hAnsi="Times New Roman"/>
          <w:sz w:val="28"/>
          <w:szCs w:val="28"/>
        </w:rPr>
        <w:t>В случае отсутствия опечаток и (или) ошибок в документах, выданных в результате предоставления муниципальной услуги, должностное лицо уполномоченного органа, ответственное за предоставление муниципальной услуги, письменно сообщает заявителю об отсутствии таких опечаток и (или) ошибок в срок, не превышающий 5 рабочих дней с момента регистрации соответствующего заявления.</w:t>
      </w:r>
    </w:p>
    <w:p w:rsidR="005D74E4" w:rsidRPr="00F953CA" w:rsidRDefault="005D74E4" w:rsidP="00172E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53CA">
        <w:rPr>
          <w:rFonts w:ascii="Times New Roman" w:hAnsi="Times New Roman"/>
          <w:sz w:val="28"/>
          <w:szCs w:val="28"/>
          <w:lang w:eastAsia="en-US"/>
        </w:rPr>
        <w:t>Заявление</w:t>
      </w:r>
      <w:r w:rsidRPr="00F953CA">
        <w:rPr>
          <w:rFonts w:ascii="Times New Roman" w:hAnsi="Times New Roman"/>
          <w:sz w:val="28"/>
          <w:szCs w:val="28"/>
        </w:rPr>
        <w:t xml:space="preserve"> об исправлении ошибок и опечаток в документах, выданных</w:t>
      </w:r>
      <w:r w:rsidRPr="00F953CA">
        <w:rPr>
          <w:rFonts w:ascii="Times New Roman" w:hAnsi="Times New Roman"/>
          <w:sz w:val="28"/>
          <w:szCs w:val="28"/>
        </w:rPr>
        <w:br/>
        <w:t>в результате предоставления муниципальной услуги</w:t>
      </w:r>
      <w:r w:rsidRPr="00F953CA">
        <w:rPr>
          <w:rFonts w:ascii="Times New Roman" w:hAnsi="Times New Roman"/>
          <w:sz w:val="28"/>
          <w:szCs w:val="28"/>
          <w:lang w:eastAsia="en-US"/>
        </w:rPr>
        <w:t xml:space="preserve">, может быть представлено заявителем в электронной форме, в том числе через ЕГПУ, РПГУ </w:t>
      </w:r>
      <w:r w:rsidRPr="00F953CA">
        <w:rPr>
          <w:rFonts w:ascii="Times New Roman" w:hAnsi="Times New Roman"/>
          <w:sz w:val="28"/>
          <w:szCs w:val="28"/>
        </w:rPr>
        <w:t>(при наличии технической возможности)</w:t>
      </w:r>
      <w:r w:rsidRPr="00F953CA">
        <w:rPr>
          <w:rFonts w:ascii="Times New Roman" w:hAnsi="Times New Roman"/>
          <w:sz w:val="28"/>
          <w:szCs w:val="28"/>
          <w:lang w:eastAsia="en-US"/>
        </w:rPr>
        <w:t>.</w:t>
      </w:r>
    </w:p>
    <w:p w:rsidR="005D74E4" w:rsidRPr="00F953CA" w:rsidRDefault="005D74E4" w:rsidP="00172E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53CA">
        <w:rPr>
          <w:rFonts w:ascii="Times New Roman" w:hAnsi="Times New Roman"/>
          <w:sz w:val="28"/>
          <w:szCs w:val="28"/>
          <w:lang w:eastAsia="en-US"/>
        </w:rPr>
        <w:t>В случае подачи такого заявления через ЕГПУ, РПГУ исправленный документ в электронном виде или скан документа на бумажном носителе, документ, информирующий об исправлении ошибки в выданных в результате предоставления муниципальной услуги документах или уведомление об отсутствии ошибки (ошибок) в выданных в результате предоставления муниципальной услуги документах, размещается в личном кабинете заявителя на ЕГПУ, РПГУ.</w:t>
      </w:r>
    </w:p>
    <w:p w:rsidR="005D74E4" w:rsidRPr="00F953CA" w:rsidRDefault="005D74E4" w:rsidP="00172E0A">
      <w:pPr>
        <w:pStyle w:val="ConsPlusNormal1"/>
        <w:ind w:firstLine="709"/>
        <w:jc w:val="both"/>
        <w:rPr>
          <w:rFonts w:ascii="Times New Roman" w:hAnsi="Times New Roman"/>
          <w:sz w:val="28"/>
          <w:szCs w:val="28"/>
        </w:rPr>
      </w:pPr>
      <w:r w:rsidRPr="00F953CA">
        <w:rPr>
          <w:rFonts w:ascii="Times New Roman" w:hAnsi="Times New Roman"/>
          <w:sz w:val="28"/>
          <w:szCs w:val="28"/>
        </w:rPr>
        <w:t>Результатом административной процедуры является выдача (направление) заявителю исправленного взамен ранее выданного документа, являющегося результатом предоставления муниципальной услуги, или сообщение об отсутствии таких опечаток и (или) ошибок.</w:t>
      </w:r>
    </w:p>
    <w:p w:rsidR="005D74E4" w:rsidRPr="00F953CA" w:rsidRDefault="005D74E4" w:rsidP="00172E0A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953CA">
        <w:rPr>
          <w:sz w:val="28"/>
          <w:szCs w:val="28"/>
        </w:rPr>
        <w:t>3.3. Порядок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этого дубликата.</w:t>
      </w:r>
    </w:p>
    <w:p w:rsidR="005D74E4" w:rsidRPr="00F953CA" w:rsidRDefault="005D74E4" w:rsidP="00172E0A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953CA">
        <w:rPr>
          <w:sz w:val="28"/>
          <w:szCs w:val="28"/>
        </w:rPr>
        <w:t xml:space="preserve">Основанием для начала административной процедуры является представление заявителем в уполномоченный орган заявления по форме согласно </w:t>
      </w:r>
      <w:r w:rsidRPr="00E800A5">
        <w:rPr>
          <w:sz w:val="28"/>
          <w:szCs w:val="28"/>
        </w:rPr>
        <w:t>приложению № 3</w:t>
      </w:r>
      <w:r w:rsidRPr="00F953CA">
        <w:rPr>
          <w:sz w:val="28"/>
          <w:szCs w:val="28"/>
        </w:rPr>
        <w:t xml:space="preserve"> к настоящему административному регламенту о выдаче дубликата документов, выданных в результате предоставления муниципальной услуги</w:t>
      </w:r>
    </w:p>
    <w:p w:rsidR="005D74E4" w:rsidRPr="00F953CA" w:rsidRDefault="005D74E4" w:rsidP="00172E0A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953CA">
        <w:rPr>
          <w:sz w:val="28"/>
          <w:szCs w:val="28"/>
        </w:rPr>
        <w:t>Заявление может быть подано заявителем должностному лицу уполномоченного органа, ответственному за предоставление муниципальной услуги одним из следующих способов:</w:t>
      </w:r>
    </w:p>
    <w:p w:rsidR="005D74E4" w:rsidRPr="00F953CA" w:rsidRDefault="005D74E4" w:rsidP="00172E0A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953CA">
        <w:rPr>
          <w:sz w:val="28"/>
          <w:szCs w:val="28"/>
        </w:rPr>
        <w:t>- лично;</w:t>
      </w:r>
    </w:p>
    <w:p w:rsidR="005D74E4" w:rsidRPr="00F953CA" w:rsidRDefault="005D74E4" w:rsidP="00172E0A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953CA">
        <w:rPr>
          <w:sz w:val="28"/>
          <w:szCs w:val="28"/>
        </w:rPr>
        <w:t>- через законного представителя;</w:t>
      </w:r>
    </w:p>
    <w:p w:rsidR="005D74E4" w:rsidRPr="00F953CA" w:rsidRDefault="005D74E4" w:rsidP="00172E0A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953CA">
        <w:rPr>
          <w:sz w:val="28"/>
          <w:szCs w:val="28"/>
        </w:rPr>
        <w:t>- почтой;</w:t>
      </w:r>
    </w:p>
    <w:p w:rsidR="005D74E4" w:rsidRPr="00F953CA" w:rsidRDefault="005D74E4" w:rsidP="00172E0A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953CA">
        <w:rPr>
          <w:sz w:val="28"/>
          <w:szCs w:val="28"/>
        </w:rPr>
        <w:t>- по электронной почте.</w:t>
      </w:r>
    </w:p>
    <w:p w:rsidR="005D74E4" w:rsidRPr="00F953CA" w:rsidRDefault="005D74E4" w:rsidP="00172E0A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953CA">
        <w:rPr>
          <w:sz w:val="28"/>
          <w:szCs w:val="28"/>
        </w:rPr>
        <w:t xml:space="preserve">Также заявление о выдаче дубликата может быть подано в МФЦ заявителем лично или через законного представителя, а также в электронной форме через Единый портал и/или Региональный портал, с момента реализации технической возможности. </w:t>
      </w:r>
    </w:p>
    <w:p w:rsidR="005D74E4" w:rsidRPr="00F953CA" w:rsidRDefault="005D74E4" w:rsidP="00172E0A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953CA">
        <w:rPr>
          <w:sz w:val="28"/>
          <w:szCs w:val="28"/>
        </w:rPr>
        <w:t>Уполномоченное лицо, ответственное за предоставление муниципальной услуги, рассматривает заявление, представленное заявителем, и проводит проверку указанных в заявлении сведений в срок, не превышающий 3 рабочих дней с даты регистрации соответствующего заявления;</w:t>
      </w:r>
    </w:p>
    <w:p w:rsidR="005D74E4" w:rsidRPr="00F953CA" w:rsidRDefault="005D74E4" w:rsidP="00172E0A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953CA">
        <w:rPr>
          <w:sz w:val="28"/>
          <w:szCs w:val="28"/>
        </w:rPr>
        <w:t>Выдача дубликата Заявителю:</w:t>
      </w:r>
    </w:p>
    <w:p w:rsidR="005D74E4" w:rsidRPr="00F953CA" w:rsidRDefault="005D74E4" w:rsidP="00172E0A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953CA">
        <w:rPr>
          <w:sz w:val="28"/>
          <w:szCs w:val="28"/>
        </w:rPr>
        <w:t>Основаниями для отказа в выдаче дубликата;</w:t>
      </w:r>
    </w:p>
    <w:p w:rsidR="005D74E4" w:rsidRPr="00F953CA" w:rsidRDefault="005D74E4" w:rsidP="00172E0A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953CA">
        <w:rPr>
          <w:sz w:val="28"/>
          <w:szCs w:val="28"/>
        </w:rPr>
        <w:t>1) неправильное заполнение заявления, отсутствие в запросе данных;</w:t>
      </w:r>
    </w:p>
    <w:p w:rsidR="005D74E4" w:rsidRPr="00071220" w:rsidRDefault="005D74E4" w:rsidP="00172E0A">
      <w:pPr>
        <w:pStyle w:val="ConsPlusNormal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953CA">
        <w:rPr>
          <w:rFonts w:ascii="Times New Roman" w:hAnsi="Times New Roman"/>
          <w:sz w:val="28"/>
          <w:szCs w:val="28"/>
        </w:rPr>
        <w:t>2) заполнение заявления неразборчивым, не поддающимся прочтению почерком.</w:t>
      </w:r>
    </w:p>
    <w:p w:rsidR="005D74E4" w:rsidRPr="00071220" w:rsidRDefault="005D74E4" w:rsidP="00071220">
      <w:pPr>
        <w:pStyle w:val="ConsPlusTitle"/>
        <w:ind w:firstLine="709"/>
        <w:rPr>
          <w:rFonts w:ascii="Times New Roman" w:hAnsi="Times New Roman" w:cs="Times New Roman"/>
          <w:sz w:val="28"/>
          <w:szCs w:val="28"/>
        </w:rPr>
      </w:pPr>
    </w:p>
    <w:p w:rsidR="005D74E4" w:rsidRPr="00071220" w:rsidRDefault="005D74E4" w:rsidP="00071220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4. Формы контроля за исполнением предоставления муниципальной услуги.</w:t>
      </w:r>
    </w:p>
    <w:p w:rsidR="005D74E4" w:rsidRPr="00071220" w:rsidRDefault="005D74E4" w:rsidP="00071220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D74E4" w:rsidRPr="00071220" w:rsidRDefault="005D74E4" w:rsidP="0007122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4.1. 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лицами.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Текущий контроль за соблюдением и исполнением должностными лицами уполномоченного органа учета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 (далее - текущий контроль деятельности) осуществляет начальник уполномоченного органа.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услуги.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Контроль за полнотой и качеством предоставления муниципальной услуги включает в себя проведение проверок, выявление и устранение нарушений прав заявителей, принятие решений и подготовку ответов на их обращения, содержащие жалобы на действия (бездействие) сотрудников.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Проверки полноты и качества предоставления муниципальной услуги осуществляются на основании локальных актов органа местного самоуправления.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Проверки могут быть плановыми и внеплановыми. Порядок и периодичность плановых проверок устанавливаются начальником уполномоченного органа. При проверке рассматриваются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Внеплановые проверки проводятся для проверки факта устранения ранее выявленных нарушений, а также в случае получения жалоб на действия (бездействие) сотрудников. Проверки также проводятся по конкретному обращению заявителя.</w:t>
      </w:r>
    </w:p>
    <w:p w:rsidR="005D74E4" w:rsidRPr="00071220" w:rsidRDefault="005D74E4" w:rsidP="00071220">
      <w:pPr>
        <w:pStyle w:val="Style2"/>
        <w:widowControl/>
        <w:spacing w:line="240" w:lineRule="auto"/>
        <w:ind w:firstLine="709"/>
        <w:jc w:val="both"/>
        <w:rPr>
          <w:sz w:val="28"/>
          <w:szCs w:val="28"/>
        </w:rPr>
      </w:pPr>
      <w:r w:rsidRPr="00071220">
        <w:rPr>
          <w:sz w:val="28"/>
          <w:szCs w:val="28"/>
        </w:rPr>
        <w:t>Периодичность осуществления плановых проверок – не реже одного раза в квартал.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4.3. Ответственность муниципальных служащих органа местного самоуправления и иных должностных лиц за решения и действия (бездействие), принимаемые (осуществляемые) в ходе предоставления муниципальной услуги.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По результатам проверок в случае выявления нарушений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виновные сотрудники и должностные лица несут ответственность в соответствии с законодательством Российской Федерации.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Сотрудники, ответственные за прием заявлений и документов, несут персональную ответственность за соблюдение сроков и порядка приема и регистрации документов.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Сотрудники, ответственные за подготовку документов, несут персональную ответственность за соблюдение сроков и порядка оформления документов.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Сотрудники, ответственные за выдачу (направление) документов, несут персональную ответственность за соблюдение порядка выдачи (направления) документов.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Должностное лицо, подписавшее документ, сформированный по результатам предоставления муниципальной услуги, несет персональную ответственность за правомерность принятого решения и выдачи (направления) такого документа лицу, представившему (направившему) заявление.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Федерации.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4.4.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организаций.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Контроль за исполнением данного административного регламента со стороны граждан, их объединений и организаций является самостоятельной формой контроля и осуществляется путем направления обращений в администрацию муниципального образования, а также путем обжалования действий (бездействия) и решений, осуществляемых (принятых) в ходе исполнения настоящего административного регламента.</w:t>
      </w:r>
    </w:p>
    <w:p w:rsidR="005D74E4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Граждане, их объединения и организации вправе направлять замечания и предложения по улучшению качества и доступности предоставления муниципальной услуги.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D74E4" w:rsidRDefault="005D74E4" w:rsidP="0007122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5D74E4" w:rsidRDefault="005D74E4" w:rsidP="0007122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5D74E4" w:rsidRDefault="005D74E4" w:rsidP="0007122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5D74E4" w:rsidRPr="00071220" w:rsidRDefault="005D74E4" w:rsidP="0007122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5D74E4" w:rsidRPr="00071220" w:rsidRDefault="005D74E4" w:rsidP="00071220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5. Досудебный (внесудебный) порядок обжалования решений</w:t>
      </w:r>
    </w:p>
    <w:p w:rsidR="005D74E4" w:rsidRPr="00071220" w:rsidRDefault="005D74E4" w:rsidP="00071220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и действий (бездействия) органа, предоставляющего</w:t>
      </w:r>
    </w:p>
    <w:p w:rsidR="005D74E4" w:rsidRPr="00071220" w:rsidRDefault="005D74E4" w:rsidP="00071220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муниципальную услугу, многофункционального центра, организаций, а также</w:t>
      </w:r>
    </w:p>
    <w:p w:rsidR="005D74E4" w:rsidRPr="00071220" w:rsidRDefault="005D74E4" w:rsidP="00071220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их должностных лиц, муниципальных служащих, работников</w:t>
      </w:r>
    </w:p>
    <w:p w:rsidR="005D74E4" w:rsidRPr="00071220" w:rsidRDefault="005D74E4" w:rsidP="00071220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D74E4" w:rsidRPr="00071220" w:rsidRDefault="005D74E4" w:rsidP="0007122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5.1. Информация для заявителя о его праве подать жалобу на решение и (или) действие (бездействие) органа местного самоуправления и (или) его должностных лиц, муниципальных служащих при предоставлении муниципальной услуги (далее - жалоба).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Заявители имеют право подать жалобу на решение и (или) действие (бездействие) органа местного самоуправления и (или) его должностных лиц, муниципальных служащих при предоставлении муниципальной услуги.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  <w:lang w:eastAsia="en-US"/>
        </w:rPr>
        <w:t xml:space="preserve">Информация для Заявителей об их праве на досудебное (внесудебное) обжалование решений, действий (бездействия), принятых (осуществляемых) в ходе предоставления муниципальной услуги, размещается на ЕПГУ, РПГУ. 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5.2. Предмет жалобы.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Предметом жалобы являются решения и действия (бездействие) администрации муниципального образования (уполномоченного органа), должностного лица администрации муниципального образования либо муниципального служащего.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нарушение срока регистрации запроса о предоставлении муниципальной услуги;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нарушение срока предоставления муниципальной услуги;</w:t>
      </w:r>
    </w:p>
    <w:p w:rsidR="005D74E4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E03E89">
        <w:rPr>
          <w:rFonts w:ascii="Times New Roman" w:hAnsi="Times New Roman"/>
          <w:sz w:val="28"/>
          <w:szCs w:val="28"/>
        </w:rPr>
        <w:t>требование у заявителя документов или информации либо осуществления действий, предоставление или осуществление которых не предусмотрено нормативными правовыми актами Российской Федерации, нормативными правовыми актами Кемеровской области - Кузбасса, муниципальными правовыми актами для пред</w:t>
      </w:r>
      <w:r>
        <w:rPr>
          <w:rFonts w:ascii="Times New Roman" w:hAnsi="Times New Roman"/>
          <w:sz w:val="28"/>
          <w:szCs w:val="28"/>
        </w:rPr>
        <w:t>оставления муниципальной услуги;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Кемеровской области - Кузбасса, муниципальными правовыми актами для предоставления муниципальной услуги, у заявителя;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Кемеровской области Кузбасса, муниципальными правовыми актами;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Кемеровской области - Кузбасса, муниципальными правовыми актами;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отказ органа, предоставляющего муниципальную услугу, должностного лица органа, предоставляющего муниципальную услугу,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нарушение срока или порядка выдачи документов по результатам предоставления муниципальной услуги;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Кемеровской области - Кузбасса, муниципальными правовыми актами;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 xml:space="preserve"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за исключением случаев, предусмотренных </w:t>
      </w:r>
      <w:hyperlink r:id="rId8" w:history="1">
        <w:r w:rsidRPr="00071220">
          <w:rPr>
            <w:rFonts w:ascii="Times New Roman" w:hAnsi="Times New Roman"/>
            <w:sz w:val="28"/>
            <w:szCs w:val="28"/>
          </w:rPr>
          <w:t>пунктом 4 части 1 статьи 7</w:t>
        </w:r>
      </w:hyperlink>
      <w:r w:rsidRPr="00071220">
        <w:rPr>
          <w:rFonts w:ascii="Times New Roman" w:hAnsi="Times New Roman"/>
          <w:sz w:val="28"/>
          <w:szCs w:val="28"/>
        </w:rPr>
        <w:t xml:space="preserve"> Федерального закона от 27.07.2010 № 210-ФЗ.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 27.07.2010№ 210-ФЗ.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Жалоба должна содержать: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5.3. Орган местного самоуправления и уполномоченные на рассмотрение жалобы должностные лица, которым может быть направлена жалоба.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Жалоба на решение, действие (бездействие) должностных лиц уполномоченного органа при предоставлении муниципальной услуги может быть подана в администрацию муниципального образования.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Жалоба на решение, действия (бездействие) ответственного специалиста - муниципального служащего подается начальнику уполномоченного органа.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Жалоба на решение, действия (бездействие) начальника уполномоченного органа подается заместителю главы муниципального образования Кемеровской области – Кузбасса (далее – заместитель главы), курирующего сферу градостроительства.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Жалоба на решение, действия (бездействие) заместителя главы подается Главе муниципального образования Кемеровской области - Кузбасса.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5.4. Порядок подачи и рассмотрения жалобы.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Жалоба подается в письменной форме на бумажном носителе, в электронной форме в орган, предоставляющий муниципальную услугу.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МФЦ, с использованием информационно-телекоммуникационной сети «Интернет», официального сайта органа, предоставляющего муниципальную услугу, ЕПГУ, РПГУ, а также может быть принята при личном приеме заявителя.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В случае,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представляется: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оформленная в соответствии с законодательством Российской Федерации доверенность (для физических лиц);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оформленная в соответствии с законодательством Российской Федерации доверенность, подписанная руководителем заявителя или уполномоченным этим руководителем лицом (для юридических лиц);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В случае, если жалоба подана заявителем в орган (должностному лицу), в компетенцию которого не входит принятие решения по жалобе,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5.5. Сроки рассмотрения жалобы.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Жалоба, поступившая в уполномоченный на ее рассмотрение орган, подлежит регистрации не позднее следующего рабочего дня со дня ее поступления. Жалоба рассматривается в течение 15 рабочих дней со дня ее регистрации.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В случае обжалования отказа органа, предоставляющего муниципальную услугу,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5.6. Перечень оснований для приостановления рассмотрения жалобы, в случае если возможность приостановления предусмотрена законодательством Российской Федерации и законодательством Кемеровской области - Кузбасса.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Оснований для приостановления рассмотрения жалобы законодательством Российской Федерации и законодательством Кемеровской области - Кузбасса не предусмотрено.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5.7. Результат рассмотрения жалобы.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По результатам рассмотрения жалобы принимается одно из следующих решений: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удовлетворить жалобу;</w:t>
      </w:r>
    </w:p>
    <w:p w:rsidR="005D74E4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отказать в удовлетворении жалобы.</w:t>
      </w:r>
    </w:p>
    <w:p w:rsidR="005D74E4" w:rsidRPr="00DE0352" w:rsidRDefault="005D74E4" w:rsidP="00DE0352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E03E89">
        <w:rPr>
          <w:rFonts w:ascii="Times New Roman" w:hAnsi="Times New Roman"/>
          <w:sz w:val="28"/>
          <w:szCs w:val="28"/>
        </w:rPr>
        <w:t>Орган местного самоуправления Кемеровской области - Кузбасса удовлетворяет жалобу, в том числе в форме отмены принятого решения, исправления допущенных органом, предоставляющим государственную услугу, либо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взимание, которых не предусмотрено нормативными правовыми актами Российской Федерации, нормативными правовыми актами Кемеровской области – Кузбасса, муниципальными правовыми актами, а также в иных формах.</w:t>
      </w:r>
      <w:bookmarkStart w:id="2" w:name="_GoBack"/>
      <w:bookmarkEnd w:id="2"/>
    </w:p>
    <w:p w:rsidR="005D74E4" w:rsidRPr="00071220" w:rsidRDefault="005D74E4" w:rsidP="0007122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В случае признания жалобы подлежащей удовлетворению в ответе заявителю, указанном в пункте 5.4 настоящего административного регламента, дается информация о действиях уполномоченного органа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5D74E4" w:rsidRPr="00071220" w:rsidRDefault="005D74E4" w:rsidP="000712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       В случае признания жалобы, не подлежащей удовлетворению в ответе заявителю, указанном в пункте 5.4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5D74E4" w:rsidRPr="00071220" w:rsidRDefault="005D74E4" w:rsidP="000712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специалист органа местного самоуправления, специалист уполномоченного органа, наделенный полномочиями по рассмотрению жалоб, незамедлительно направляет имеющиеся материалы в органы прокуратуры.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В удовлетворении жалобы отказывается в следующих случаях: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жалоба признана необоснованной;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наличие решения по жалобе, принятого ранее в отношении того же заявителя и по тому же предмету жалобы.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5.8. Порядок информирования заявителя о результатах рассмотрения жалобы.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Не позднее дня, следующего за днем принятия решения,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В ответе по результатам рассмотрения жалобы указываются:</w:t>
      </w:r>
    </w:p>
    <w:p w:rsidR="005D74E4" w:rsidRPr="00071220" w:rsidRDefault="005D74E4" w:rsidP="0007122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наименование органа, предоставляющего муниципальную услугу, рассмотревшего жалобу, должность, фамилия, имя, отчество (последнее - при наличии) его должностного лица, принявшего решение по жалобе;</w:t>
      </w:r>
    </w:p>
    <w:p w:rsidR="005D74E4" w:rsidRPr="00071220" w:rsidRDefault="005D74E4" w:rsidP="0007122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5D74E4" w:rsidRPr="00071220" w:rsidRDefault="005D74E4" w:rsidP="0007122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фамилия, имя, отчество (последнее - при наличии) или наименование заявителя;</w:t>
      </w:r>
    </w:p>
    <w:p w:rsidR="005D74E4" w:rsidRPr="00071220" w:rsidRDefault="005D74E4" w:rsidP="0007122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основания для принятия решения по жалобе;</w:t>
      </w:r>
    </w:p>
    <w:p w:rsidR="005D74E4" w:rsidRPr="00071220" w:rsidRDefault="005D74E4" w:rsidP="0007122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принятое по жалобе решение;</w:t>
      </w:r>
    </w:p>
    <w:p w:rsidR="005D74E4" w:rsidRPr="00071220" w:rsidRDefault="005D74E4" w:rsidP="0007122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в случае,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5D74E4" w:rsidRPr="00071220" w:rsidRDefault="005D74E4" w:rsidP="0007122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сведения о порядке обжалования принятого по жалобе решения.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Ответ по результатам рассмотрения жалобы подписывается уполномоченным на рассмотрение жалобы должностным лицом.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5.9. Порядок обжалования решения по жалобе.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Заявитель вправе обжаловать решения, принятые по результатам рассмотрения жалобы, в порядке, установленном действующим законодательством.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5.10. Право заявителя на получение информации и документов, необходимых для обоснования и рассмотрения жалобы.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Заявитель имеет право на получение информации и документов, необходимых для обоснования и рассмотрения жалобы, если иное не предусмотрено законом.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5.11. Способы информирования заявителей о порядке подачи и рассмотрения жалобы.</w:t>
      </w:r>
    </w:p>
    <w:p w:rsidR="005D74E4" w:rsidRPr="00071220" w:rsidRDefault="005D74E4" w:rsidP="00071220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Информация о порядке подачи и рассмотрения жалобы размещается на официальном сайте администрации муниципального образования в информационно-телекоммуникационной сети «Интернет», на сайте уполномоченного органа в информационно-телекоммуникационной сети «Интернет» (при наличии), ЕПГУ, РПГУ, информационных стендах в помещениях приема и выдачи документов, а также предоставляется непосредственно сотрудниками уполномоченного органа при личном обращении заявителей, телефонам для справок, а также в письменной форме почтовым отправлением либо электронным сообщением по адресу, указанному заявителем.</w:t>
      </w:r>
    </w:p>
    <w:p w:rsidR="005D74E4" w:rsidRPr="00355C5B" w:rsidRDefault="005D74E4" w:rsidP="00071220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1220">
        <w:rPr>
          <w:rFonts w:ascii="Times New Roman" w:hAnsi="Times New Roman"/>
          <w:sz w:val="28"/>
          <w:szCs w:val="28"/>
        </w:rPr>
        <w:t xml:space="preserve">5.12. Порядок досудебного (внесудебного) обжалования решений и действий (бездействия) уполномоченного органа, руководителя уполномоченного органа либо специалиста уполномоченного органа осуществляется в соответствии с Федеральным законом от 27.07.2010 № 210-ФЗ,постановлением Правительства Российской Федерации </w:t>
      </w:r>
      <w:r w:rsidRPr="00071220">
        <w:rPr>
          <w:rFonts w:ascii="Times New Roman" w:hAnsi="Times New Roman"/>
          <w:sz w:val="28"/>
          <w:szCs w:val="28"/>
        </w:rPr>
        <w:br/>
        <w:t xml:space="preserve">от 16.08.2012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от 27.07.2010 </w:t>
      </w:r>
      <w:r w:rsidRPr="00071220">
        <w:rPr>
          <w:rFonts w:ascii="Times New Roman" w:hAnsi="Times New Roman"/>
          <w:sz w:val="28"/>
          <w:szCs w:val="28"/>
        </w:rPr>
        <w:br/>
        <w:t>№ 210-ФЗ, и их работников, а также многофункциональных центров предоставления государственных и муниципальных услуг и их работников» и постановлением Коллегии Администрации Кемеровской области от 11.12.2012 № 562 «Об установлении Особенностей подачи и рассмотрения жалоб на решения и действия (бездействие) исполнительных органов государственной власти Кемеровской области и их должностных лиц, а также государственных гражданских служащих Кемеровской области при предоставлении государственных услуг».</w:t>
      </w:r>
    </w:p>
    <w:p w:rsidR="005D74E4" w:rsidRPr="00E77A46" w:rsidRDefault="005D74E4" w:rsidP="00355C5B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77A46">
        <w:rPr>
          <w:rFonts w:ascii="Times New Roman" w:hAnsi="Times New Roman"/>
          <w:b/>
          <w:sz w:val="28"/>
          <w:szCs w:val="28"/>
        </w:rPr>
        <w:t>6. Особенности выполнения административных процедур (действий) в многофункциональных центрах предоставления государственных и муниципальных услуг.</w:t>
      </w:r>
    </w:p>
    <w:p w:rsidR="005D74E4" w:rsidRPr="00E77A46" w:rsidRDefault="005D74E4" w:rsidP="00355C5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77A46">
        <w:rPr>
          <w:rFonts w:ascii="Times New Roman" w:hAnsi="Times New Roman"/>
          <w:sz w:val="28"/>
          <w:szCs w:val="28"/>
        </w:rPr>
        <w:t xml:space="preserve">6.1. Предоставление муниципальной услуги в МФЦ осуществляется при наличии заключенного соглашения о взаимодействии между уполномоченным органом и МФЦ. </w:t>
      </w:r>
    </w:p>
    <w:p w:rsidR="005D74E4" w:rsidRPr="00E77A46" w:rsidRDefault="005D74E4" w:rsidP="00355C5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77A46">
        <w:rPr>
          <w:rFonts w:ascii="Times New Roman" w:hAnsi="Times New Roman"/>
          <w:sz w:val="28"/>
          <w:szCs w:val="28"/>
        </w:rPr>
        <w:t xml:space="preserve">6.2. Основанием для начала предоставления муниципальной услуги является личное обращение заявителя в МФЦ. </w:t>
      </w:r>
    </w:p>
    <w:p w:rsidR="005D74E4" w:rsidRPr="00E77A46" w:rsidRDefault="005D74E4" w:rsidP="00355C5B">
      <w:pPr>
        <w:autoSpaceDE w:val="0"/>
        <w:autoSpaceDN w:val="0"/>
        <w:adjustRightInd w:val="0"/>
        <w:ind w:left="708" w:firstLine="1"/>
        <w:jc w:val="both"/>
        <w:rPr>
          <w:rFonts w:ascii="Times New Roman" w:hAnsi="Times New Roman"/>
          <w:sz w:val="28"/>
          <w:szCs w:val="28"/>
          <w:lang w:eastAsia="en-US"/>
        </w:rPr>
      </w:pPr>
      <w:r w:rsidRPr="00E77A46">
        <w:rPr>
          <w:rFonts w:ascii="Times New Roman" w:hAnsi="Times New Roman"/>
          <w:sz w:val="28"/>
          <w:szCs w:val="28"/>
        </w:rPr>
        <w:t xml:space="preserve">6.3. Информация по вопросам предоставления муниципальной услуги, </w:t>
      </w:r>
    </w:p>
    <w:p w:rsidR="005D74E4" w:rsidRPr="00E77A46" w:rsidRDefault="005D74E4" w:rsidP="00355C5B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77A46">
        <w:rPr>
          <w:rFonts w:ascii="Times New Roman" w:hAnsi="Times New Roman"/>
          <w:sz w:val="28"/>
          <w:szCs w:val="28"/>
        </w:rPr>
        <w:t>сведений о ходе предоставления муниципальной услуги,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 предоставляется сотрудником МФЦ при непосредственном обращении заявителя в МФЦ или посредством телефонной связи в соответствии с действующим законодательством, регулирующим организацию деятельности МФЦ.</w:t>
      </w:r>
    </w:p>
    <w:p w:rsidR="005D74E4" w:rsidRPr="00E77A46" w:rsidRDefault="005D74E4" w:rsidP="00355C5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77A46">
        <w:rPr>
          <w:rFonts w:ascii="Times New Roman" w:hAnsi="Times New Roman"/>
          <w:sz w:val="28"/>
          <w:szCs w:val="28"/>
        </w:rPr>
        <w:t>Информирование о порядке предоставления муниципальной услуги осуществляется в соответствии с графиком работы МФЦ.</w:t>
      </w:r>
    </w:p>
    <w:p w:rsidR="005D74E4" w:rsidRPr="00E77A46" w:rsidRDefault="005D74E4" w:rsidP="00355C5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77A46">
        <w:rPr>
          <w:rFonts w:ascii="Times New Roman" w:hAnsi="Times New Roman"/>
          <w:sz w:val="28"/>
          <w:szCs w:val="28"/>
        </w:rPr>
        <w:t xml:space="preserve">6.4. При личном обращении заявителя в МФЦ сотрудник МФЦ: </w:t>
      </w:r>
    </w:p>
    <w:p w:rsidR="005D74E4" w:rsidRPr="00E77A46" w:rsidRDefault="005D74E4" w:rsidP="00355C5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E77A46">
        <w:rPr>
          <w:rFonts w:ascii="Times New Roman" w:hAnsi="Times New Roman"/>
          <w:sz w:val="28"/>
          <w:szCs w:val="28"/>
        </w:rPr>
        <w:t>устанавливает личность заявителя на основании документа, удостоверяющего его личность, представителя заявителя на основании документов, удостоверяющих его личность и полномочия (в случае его обращения);</w:t>
      </w:r>
    </w:p>
    <w:p w:rsidR="005D74E4" w:rsidRPr="00E77A46" w:rsidRDefault="005D74E4" w:rsidP="00355C5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77A46">
        <w:rPr>
          <w:rFonts w:ascii="Times New Roman" w:hAnsi="Times New Roman"/>
          <w:sz w:val="28"/>
          <w:szCs w:val="28"/>
        </w:rPr>
        <w:t>заполняет заявление в автоматизированной информационной системе автоматизации деятельности многофункциональных центров предоставления государственных и муниципальных услуг (далее - АИС МФЦ), распечатывает и подписывает его у заявителя;</w:t>
      </w:r>
    </w:p>
    <w:p w:rsidR="005D74E4" w:rsidRPr="00E77A46" w:rsidRDefault="005D74E4" w:rsidP="00355C5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E77A46">
        <w:rPr>
          <w:rFonts w:ascii="Times New Roman" w:hAnsi="Times New Roman"/>
          <w:sz w:val="28"/>
          <w:szCs w:val="28"/>
        </w:rPr>
        <w:t>принимает документы, указанные в пункте 2.6.1;</w:t>
      </w:r>
    </w:p>
    <w:p w:rsidR="005D74E4" w:rsidRPr="00E77A46" w:rsidRDefault="005D74E4" w:rsidP="00355C5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77A46">
        <w:rPr>
          <w:rFonts w:ascii="Times New Roman" w:hAnsi="Times New Roman"/>
          <w:sz w:val="28"/>
          <w:szCs w:val="28"/>
        </w:rPr>
        <w:t>сверяет копию представленного документа с подлинником, заверяет его, возвращает заявителю подлинник документа. При заверении соответствия копии документа подлиннику на копии документа проставляет надпись «Верно», заверяет подписью с указанием фамилии, инициалов и даты заверения;</w:t>
      </w:r>
    </w:p>
    <w:p w:rsidR="005D74E4" w:rsidRPr="00E77A46" w:rsidRDefault="005D74E4" w:rsidP="00355C5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77A46">
        <w:rPr>
          <w:rFonts w:ascii="Times New Roman" w:hAnsi="Times New Roman"/>
          <w:sz w:val="28"/>
          <w:szCs w:val="28"/>
        </w:rPr>
        <w:t>выдает расписку в приеме документов из АИС МФЦ;</w:t>
      </w:r>
    </w:p>
    <w:p w:rsidR="005D74E4" w:rsidRPr="00E77A46" w:rsidRDefault="005D74E4" w:rsidP="00BB622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77A46">
        <w:rPr>
          <w:rFonts w:ascii="Times New Roman" w:hAnsi="Times New Roman"/>
          <w:sz w:val="28"/>
          <w:szCs w:val="28"/>
        </w:rPr>
        <w:t>передает в уполномоченный орган заявление и документы в сроки, указанные в соглашении о взаимодействии.</w:t>
      </w:r>
    </w:p>
    <w:p w:rsidR="005D74E4" w:rsidRPr="00E77A46" w:rsidRDefault="005D74E4" w:rsidP="00BB622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77A46">
        <w:rPr>
          <w:rFonts w:ascii="Times New Roman" w:hAnsi="Times New Roman"/>
          <w:sz w:val="28"/>
          <w:szCs w:val="28"/>
        </w:rPr>
        <w:t>6.5. Для получения документов в МФЦ заявитель предъявляет документ, удостоверяющий личность заявителя. В случае обращения представителя заявителя представляются документы, удостоверяющие личность и подтверждающие полномочия представителя заявителя.</w:t>
      </w:r>
    </w:p>
    <w:p w:rsidR="005D74E4" w:rsidRDefault="005D74E4" w:rsidP="00355C5B">
      <w:pPr>
        <w:autoSpaceDE w:val="0"/>
        <w:jc w:val="both"/>
        <w:rPr>
          <w:sz w:val="28"/>
          <w:szCs w:val="28"/>
        </w:rPr>
      </w:pPr>
    </w:p>
    <w:p w:rsidR="005D74E4" w:rsidRPr="006A0A58" w:rsidRDefault="005D74E4" w:rsidP="00D15DA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0A58">
        <w:rPr>
          <w:rFonts w:ascii="Times New Roman" w:hAnsi="Times New Roman"/>
          <w:sz w:val="28"/>
          <w:szCs w:val="28"/>
        </w:rPr>
        <w:t>Заместитель Главы городского округа -</w:t>
      </w:r>
    </w:p>
    <w:p w:rsidR="005D74E4" w:rsidRPr="006A0A58" w:rsidRDefault="005D74E4" w:rsidP="00D15DA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0A58">
        <w:rPr>
          <w:rFonts w:ascii="Times New Roman" w:hAnsi="Times New Roman"/>
          <w:sz w:val="28"/>
          <w:szCs w:val="28"/>
        </w:rPr>
        <w:t xml:space="preserve">руководитель аппарата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6A0A58">
        <w:rPr>
          <w:rFonts w:ascii="Times New Roman" w:hAnsi="Times New Roman"/>
          <w:sz w:val="28"/>
          <w:szCs w:val="28"/>
        </w:rPr>
        <w:t>Л.А. Скрябина</w:t>
      </w:r>
    </w:p>
    <w:p w:rsidR="005D74E4" w:rsidRDefault="005D74E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5D74E4" w:rsidRPr="00EB1248" w:rsidRDefault="005D74E4" w:rsidP="000D299E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>Приложение № 1</w:t>
      </w:r>
    </w:p>
    <w:p w:rsidR="005D74E4" w:rsidRPr="00EB1248" w:rsidRDefault="005D74E4" w:rsidP="000D299E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 w:rsidRPr="00EB1248">
        <w:rPr>
          <w:rFonts w:ascii="Times New Roman" w:hAnsi="Times New Roman"/>
          <w:szCs w:val="24"/>
        </w:rPr>
        <w:t xml:space="preserve">к </w:t>
      </w:r>
      <w:r>
        <w:rPr>
          <w:rFonts w:ascii="Times New Roman" w:hAnsi="Times New Roman"/>
          <w:szCs w:val="24"/>
        </w:rPr>
        <w:t xml:space="preserve">типовому </w:t>
      </w:r>
      <w:r w:rsidRPr="00EB1248">
        <w:rPr>
          <w:rFonts w:ascii="Times New Roman" w:hAnsi="Times New Roman"/>
          <w:szCs w:val="24"/>
        </w:rPr>
        <w:t>административному регламенту</w:t>
      </w:r>
    </w:p>
    <w:p w:rsidR="005D74E4" w:rsidRPr="00EB1248" w:rsidRDefault="005D74E4" w:rsidP="000D299E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 w:rsidRPr="00EB1248">
        <w:rPr>
          <w:rFonts w:ascii="Times New Roman" w:hAnsi="Times New Roman"/>
          <w:szCs w:val="24"/>
        </w:rPr>
        <w:t>предоставления муниципальной услуги</w:t>
      </w:r>
    </w:p>
    <w:p w:rsidR="005D74E4" w:rsidRDefault="005D74E4" w:rsidP="000D299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0D299E">
        <w:rPr>
          <w:rFonts w:ascii="Times New Roman" w:hAnsi="Times New Roman"/>
          <w:sz w:val="24"/>
          <w:szCs w:val="24"/>
        </w:rPr>
        <w:t xml:space="preserve">Направление уведомления о планируемом сносе объекта капитального строительства </w:t>
      </w:r>
      <w:r>
        <w:rPr>
          <w:rFonts w:ascii="Times New Roman" w:hAnsi="Times New Roman"/>
          <w:sz w:val="24"/>
          <w:szCs w:val="24"/>
        </w:rPr>
        <w:br/>
      </w:r>
      <w:r w:rsidRPr="000D299E">
        <w:rPr>
          <w:rFonts w:ascii="Times New Roman" w:hAnsi="Times New Roman"/>
          <w:sz w:val="24"/>
          <w:szCs w:val="24"/>
        </w:rPr>
        <w:t>и уведомления о завершении сноса объекта капитального строительства</w:t>
      </w:r>
      <w:r>
        <w:rPr>
          <w:rFonts w:ascii="Times New Roman" w:hAnsi="Times New Roman"/>
          <w:sz w:val="24"/>
          <w:szCs w:val="24"/>
        </w:rPr>
        <w:t>»</w:t>
      </w:r>
    </w:p>
    <w:p w:rsidR="005D74E4" w:rsidRDefault="005D74E4" w:rsidP="000D299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D74E4" w:rsidRPr="00DD4EF7" w:rsidRDefault="005D74E4" w:rsidP="00456240">
      <w:pPr>
        <w:autoSpaceDE w:val="0"/>
        <w:autoSpaceDN w:val="0"/>
        <w:spacing w:after="0" w:line="240" w:lineRule="auto"/>
        <w:ind w:left="5670"/>
        <w:rPr>
          <w:rFonts w:ascii="Times New Roman" w:eastAsia="SimSun" w:hAnsi="Times New Roman"/>
          <w:sz w:val="24"/>
          <w:szCs w:val="24"/>
        </w:rPr>
      </w:pPr>
      <w:r w:rsidRPr="00DD4EF7">
        <w:rPr>
          <w:rFonts w:ascii="Times New Roman" w:eastAsia="SimSun" w:hAnsi="Times New Roman"/>
          <w:sz w:val="24"/>
          <w:szCs w:val="24"/>
        </w:rPr>
        <w:t xml:space="preserve">Кому </w:t>
      </w:r>
    </w:p>
    <w:p w:rsidR="005D74E4" w:rsidRPr="00DD4EF7" w:rsidRDefault="005D74E4" w:rsidP="0045624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6577"/>
        <w:jc w:val="center"/>
        <w:rPr>
          <w:rFonts w:ascii="Times New Roman" w:eastAsia="SimSun" w:hAnsi="Times New Roman"/>
          <w:sz w:val="18"/>
          <w:szCs w:val="18"/>
        </w:rPr>
      </w:pPr>
      <w:r w:rsidRPr="00DD4EF7">
        <w:rPr>
          <w:rFonts w:ascii="Times New Roman" w:eastAsia="SimSun" w:hAnsi="Times New Roman"/>
          <w:sz w:val="18"/>
          <w:szCs w:val="18"/>
        </w:rPr>
        <w:t>(наименование заявителя</w:t>
      </w:r>
    </w:p>
    <w:p w:rsidR="005D74E4" w:rsidRPr="00DD4EF7" w:rsidRDefault="005D74E4" w:rsidP="00456240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5D74E4" w:rsidRPr="00DD4EF7" w:rsidRDefault="005D74E4" w:rsidP="0045624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DD4EF7">
        <w:rPr>
          <w:rFonts w:ascii="Times New Roman" w:eastAsia="SimSun" w:hAnsi="Times New Roman"/>
          <w:sz w:val="18"/>
          <w:szCs w:val="18"/>
        </w:rPr>
        <w:t>«(фамилия, имя, отчество</w:t>
      </w:r>
      <w:r w:rsidRPr="00DD4EF7">
        <w:rPr>
          <w:rFonts w:ascii="Times New Roman" w:hAnsi="Times New Roman"/>
          <w:sz w:val="18"/>
          <w:szCs w:val="18"/>
        </w:rPr>
        <w:t xml:space="preserve"> (последнее -</w:t>
      </w:r>
      <w:r w:rsidRPr="00DD4EF7">
        <w:rPr>
          <w:rFonts w:ascii="Times New Roman" w:hAnsi="Times New Roman"/>
          <w:sz w:val="18"/>
          <w:szCs w:val="18"/>
        </w:rPr>
        <w:br/>
        <w:t>при наличии)» – для физических лиц,</w:t>
      </w:r>
    </w:p>
    <w:p w:rsidR="005D74E4" w:rsidRPr="00DD4EF7" w:rsidRDefault="005D74E4" w:rsidP="00456240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5D74E4" w:rsidRPr="00DD4EF7" w:rsidRDefault="005D74E4" w:rsidP="0045624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DD4EF7">
        <w:rPr>
          <w:rFonts w:ascii="Times New Roman" w:eastAsia="SimSun" w:hAnsi="Times New Roman"/>
          <w:sz w:val="18"/>
          <w:szCs w:val="18"/>
        </w:rPr>
        <w:t xml:space="preserve">полное наименование организации </w:t>
      </w:r>
      <w:r w:rsidRPr="00DD4EF7">
        <w:rPr>
          <w:rFonts w:ascii="Times New Roman" w:hAnsi="Times New Roman"/>
          <w:sz w:val="18"/>
          <w:szCs w:val="18"/>
        </w:rPr>
        <w:sym w:font="Symbol" w:char="F02D"/>
      </w:r>
      <w:r w:rsidRPr="00DD4EF7">
        <w:rPr>
          <w:rFonts w:ascii="Times New Roman" w:eastAsia="SimSun" w:hAnsi="Times New Roman"/>
          <w:sz w:val="18"/>
          <w:szCs w:val="18"/>
        </w:rPr>
        <w:t xml:space="preserve"> для</w:t>
      </w:r>
    </w:p>
    <w:p w:rsidR="005D74E4" w:rsidRPr="00DD4EF7" w:rsidRDefault="005D74E4" w:rsidP="00456240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5D74E4" w:rsidRPr="00DD4EF7" w:rsidRDefault="005D74E4" w:rsidP="0045624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DD4EF7">
        <w:rPr>
          <w:rFonts w:ascii="Times New Roman" w:eastAsia="SimSun" w:hAnsi="Times New Roman"/>
          <w:sz w:val="18"/>
          <w:szCs w:val="18"/>
        </w:rPr>
        <w:t>юридических лиц), его почтовый индекс и адрес)</w:t>
      </w:r>
    </w:p>
    <w:p w:rsidR="005D74E4" w:rsidRPr="00DD4EF7" w:rsidRDefault="005D74E4" w:rsidP="0045624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</w:p>
    <w:p w:rsidR="005D74E4" w:rsidRPr="00730AFA" w:rsidRDefault="005D74E4" w:rsidP="00456240">
      <w:pPr>
        <w:tabs>
          <w:tab w:val="left" w:pos="652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30AFA">
        <w:rPr>
          <w:rFonts w:ascii="Times New Roman" w:hAnsi="Times New Roman"/>
          <w:sz w:val="24"/>
          <w:szCs w:val="24"/>
        </w:rPr>
        <w:t>Решение об отказе</w:t>
      </w:r>
    </w:p>
    <w:p w:rsidR="005D74E4" w:rsidRDefault="005D74E4" w:rsidP="00456240">
      <w:pPr>
        <w:tabs>
          <w:tab w:val="left" w:pos="652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D4EF7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предоставлении муниципальной услуги</w:t>
      </w:r>
    </w:p>
    <w:p w:rsidR="005D74E4" w:rsidRDefault="005D74E4" w:rsidP="00456240">
      <w:pPr>
        <w:tabs>
          <w:tab w:val="left" w:pos="652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D74E4" w:rsidRDefault="005D74E4" w:rsidP="00456240">
      <w:pPr>
        <w:tabs>
          <w:tab w:val="left" w:pos="652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______________№___________</w:t>
      </w:r>
    </w:p>
    <w:p w:rsidR="005D74E4" w:rsidRPr="00DD4EF7" w:rsidRDefault="005D74E4" w:rsidP="00456240">
      <w:pPr>
        <w:pBdr>
          <w:bottom w:val="single" w:sz="12" w:space="1" w:color="auto"/>
        </w:pBdr>
        <w:tabs>
          <w:tab w:val="left" w:pos="652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D74E4" w:rsidRPr="00DD4EF7" w:rsidRDefault="005D74E4" w:rsidP="00456240">
      <w:pPr>
        <w:tabs>
          <w:tab w:val="left" w:pos="652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(наименование муниципального образования)</w:t>
      </w:r>
    </w:p>
    <w:p w:rsidR="005D74E4" w:rsidRPr="00DD4EF7" w:rsidRDefault="005D74E4" w:rsidP="00456240">
      <w:pPr>
        <w:tabs>
          <w:tab w:val="left" w:pos="652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Сообщает, что__________</w:t>
      </w:r>
      <w:r w:rsidRPr="00DD4EF7">
        <w:rPr>
          <w:rFonts w:ascii="Times New Roman" w:hAnsi="Times New Roman"/>
          <w:sz w:val="24"/>
          <w:szCs w:val="24"/>
        </w:rPr>
        <w:t>_________________________________________________________,</w:t>
      </w:r>
    </w:p>
    <w:p w:rsidR="005D74E4" w:rsidRDefault="005D74E4" w:rsidP="00456240">
      <w:pPr>
        <w:tabs>
          <w:tab w:val="left" w:pos="6525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D4EF7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ФИО заявителя, наименование, номер и дата выдачи документа, подтверждающего личность</w:t>
      </w:r>
      <w:r w:rsidRPr="00DD4EF7">
        <w:rPr>
          <w:rFonts w:ascii="Times New Roman" w:hAnsi="Times New Roman"/>
          <w:sz w:val="20"/>
          <w:szCs w:val="20"/>
        </w:rPr>
        <w:t>)</w:t>
      </w:r>
    </w:p>
    <w:p w:rsidR="005D74E4" w:rsidRPr="00DD4EF7" w:rsidRDefault="005D74E4" w:rsidP="00456240">
      <w:pPr>
        <w:tabs>
          <w:tab w:val="left" w:pos="6525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5D74E4" w:rsidRPr="00DD4EF7" w:rsidRDefault="005D74E4" w:rsidP="00456240">
      <w:pPr>
        <w:tabs>
          <w:tab w:val="left" w:pos="652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4EF7">
        <w:rPr>
          <w:rFonts w:ascii="Times New Roman" w:hAnsi="Times New Roman"/>
          <w:sz w:val="24"/>
          <w:szCs w:val="24"/>
        </w:rPr>
        <w:t>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</w:t>
      </w:r>
      <w:r w:rsidRPr="00DD4EF7">
        <w:rPr>
          <w:rFonts w:ascii="Times New Roman" w:hAnsi="Times New Roman"/>
          <w:sz w:val="24"/>
          <w:szCs w:val="24"/>
        </w:rPr>
        <w:t>.</w:t>
      </w:r>
    </w:p>
    <w:p w:rsidR="005D74E4" w:rsidRDefault="005D74E4" w:rsidP="00456240">
      <w:pPr>
        <w:tabs>
          <w:tab w:val="left" w:pos="652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почтовый адрес -для физ.лица; полное наименование, </w:t>
      </w:r>
    </w:p>
    <w:p w:rsidR="005D74E4" w:rsidRDefault="005D74E4" w:rsidP="00456240">
      <w:pPr>
        <w:tabs>
          <w:tab w:val="left" w:pos="652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D74E4" w:rsidRDefault="005D74E4" w:rsidP="00456240">
      <w:pPr>
        <w:tabs>
          <w:tab w:val="left" w:pos="652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:rsidR="005D74E4" w:rsidRDefault="005D74E4" w:rsidP="00456240">
      <w:pPr>
        <w:tabs>
          <w:tab w:val="left" w:pos="652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ИНН, КПП, почтовый адрес для юридического лица)</w:t>
      </w:r>
    </w:p>
    <w:p w:rsidR="005D74E4" w:rsidRDefault="005D74E4" w:rsidP="00456240">
      <w:pPr>
        <w:tabs>
          <w:tab w:val="left" w:pos="652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D74E4" w:rsidRDefault="005D74E4" w:rsidP="00456240">
      <w:pPr>
        <w:pBdr>
          <w:bottom w:val="single" w:sz="12" w:space="1" w:color="auto"/>
        </w:pBdr>
        <w:tabs>
          <w:tab w:val="left" w:pos="652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14FC">
        <w:rPr>
          <w:rFonts w:ascii="Times New Roman" w:hAnsi="Times New Roman"/>
          <w:sz w:val="24"/>
          <w:szCs w:val="24"/>
        </w:rPr>
        <w:t xml:space="preserve">По результатам рассмотрения представленных документов </w:t>
      </w:r>
      <w:r>
        <w:rPr>
          <w:rFonts w:ascii="Times New Roman" w:hAnsi="Times New Roman"/>
          <w:sz w:val="24"/>
          <w:szCs w:val="24"/>
        </w:rPr>
        <w:t>отказано в предоставлении муниципальной услуги</w:t>
      </w:r>
    </w:p>
    <w:p w:rsidR="005D74E4" w:rsidRDefault="005D74E4" w:rsidP="00456240">
      <w:pPr>
        <w:pBdr>
          <w:bottom w:val="single" w:sz="12" w:space="1" w:color="auto"/>
        </w:pBdr>
        <w:tabs>
          <w:tab w:val="left" w:pos="652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D74E4" w:rsidRDefault="005D74E4" w:rsidP="00456240">
      <w:pPr>
        <w:tabs>
          <w:tab w:val="left" w:pos="652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D74E4" w:rsidRDefault="005D74E4" w:rsidP="00456240">
      <w:pPr>
        <w:tabs>
          <w:tab w:val="left" w:pos="652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связи с  _______________________________________________________________________</w:t>
      </w:r>
    </w:p>
    <w:p w:rsidR="005D74E4" w:rsidRDefault="005D74E4" w:rsidP="00456240">
      <w:pPr>
        <w:tabs>
          <w:tab w:val="left" w:pos="652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5D74E4" w:rsidRDefault="005D74E4" w:rsidP="00456240">
      <w:pPr>
        <w:tabs>
          <w:tab w:val="left" w:pos="652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(основания отказа)</w:t>
      </w:r>
    </w:p>
    <w:p w:rsidR="005D74E4" w:rsidRPr="00DD4EF7" w:rsidRDefault="005D74E4" w:rsidP="00456240">
      <w:pPr>
        <w:tabs>
          <w:tab w:val="left" w:pos="652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D74E4" w:rsidRPr="00DD4EF7" w:rsidRDefault="005D74E4" w:rsidP="00456240">
      <w:pPr>
        <w:tabs>
          <w:tab w:val="left" w:pos="652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"/>
        <w:gridCol w:w="4025"/>
        <w:gridCol w:w="620"/>
        <w:gridCol w:w="317"/>
        <w:gridCol w:w="989"/>
        <w:gridCol w:w="454"/>
        <w:gridCol w:w="2665"/>
        <w:gridCol w:w="1136"/>
      </w:tblGrid>
      <w:tr w:rsidR="005D74E4" w:rsidTr="009A14FC">
        <w:trPr>
          <w:gridBefore w:val="1"/>
          <w:gridAfter w:val="1"/>
          <w:wBefore w:w="62" w:type="dxa"/>
          <w:wAfter w:w="1136" w:type="dxa"/>
        </w:trPr>
        <w:tc>
          <w:tcPr>
            <w:tcW w:w="9070" w:type="dxa"/>
            <w:gridSpan w:val="6"/>
            <w:tcBorders>
              <w:bottom w:val="single" w:sz="4" w:space="0" w:color="auto"/>
            </w:tcBorders>
          </w:tcPr>
          <w:p w:rsidR="005D74E4" w:rsidRDefault="005D74E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5D74E4" w:rsidTr="009A14FC">
        <w:trPr>
          <w:gridBefore w:val="1"/>
          <w:gridAfter w:val="1"/>
          <w:wBefore w:w="62" w:type="dxa"/>
          <w:wAfter w:w="1136" w:type="dxa"/>
        </w:trPr>
        <w:tc>
          <w:tcPr>
            <w:tcW w:w="4025" w:type="dxa"/>
            <w:tcBorders>
              <w:top w:val="single" w:sz="4" w:space="0" w:color="auto"/>
            </w:tcBorders>
          </w:tcPr>
          <w:p w:rsidR="005D74E4" w:rsidRPr="009A14FC" w:rsidRDefault="005D74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9A14FC">
              <w:rPr>
                <w:rFonts w:ascii="Times New Roman" w:hAnsi="Times New Roman"/>
                <w:sz w:val="24"/>
                <w:szCs w:val="28"/>
                <w:lang w:eastAsia="en-US"/>
              </w:rPr>
              <w:t xml:space="preserve">(должностное лицо (работник), имеющее право принять решение об отказе в приеме документов) </w:t>
            </w:r>
          </w:p>
        </w:tc>
        <w:tc>
          <w:tcPr>
            <w:tcW w:w="620" w:type="dxa"/>
            <w:tcBorders>
              <w:top w:val="single" w:sz="4" w:space="0" w:color="auto"/>
            </w:tcBorders>
          </w:tcPr>
          <w:p w:rsidR="005D74E4" w:rsidRPr="009A14FC" w:rsidRDefault="005D7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</w:tcBorders>
          </w:tcPr>
          <w:p w:rsidR="005D74E4" w:rsidRPr="009A14FC" w:rsidRDefault="005D74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9A14FC">
              <w:rPr>
                <w:rFonts w:ascii="Times New Roman" w:hAnsi="Times New Roman"/>
                <w:sz w:val="24"/>
                <w:szCs w:val="28"/>
                <w:lang w:eastAsia="en-US"/>
              </w:rPr>
              <w:t xml:space="preserve">(подпись) </w:t>
            </w:r>
          </w:p>
        </w:tc>
        <w:tc>
          <w:tcPr>
            <w:tcW w:w="454" w:type="dxa"/>
            <w:tcBorders>
              <w:top w:val="single" w:sz="4" w:space="0" w:color="auto"/>
            </w:tcBorders>
          </w:tcPr>
          <w:p w:rsidR="005D74E4" w:rsidRDefault="005D7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665" w:type="dxa"/>
            <w:tcBorders>
              <w:top w:val="single" w:sz="4" w:space="0" w:color="auto"/>
            </w:tcBorders>
          </w:tcPr>
          <w:p w:rsidR="005D74E4" w:rsidRDefault="005D74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323D4">
              <w:rPr>
                <w:rFonts w:ascii="Times New Roman" w:hAnsi="Times New Roman"/>
                <w:sz w:val="24"/>
                <w:szCs w:val="28"/>
                <w:lang w:eastAsia="en-US"/>
              </w:rPr>
              <w:t xml:space="preserve">(инициалы, фамилия) </w:t>
            </w:r>
          </w:p>
        </w:tc>
      </w:tr>
      <w:tr w:rsidR="005D74E4" w:rsidTr="009A14FC">
        <w:trPr>
          <w:gridBefore w:val="1"/>
          <w:gridAfter w:val="1"/>
          <w:wBefore w:w="62" w:type="dxa"/>
          <w:wAfter w:w="1136" w:type="dxa"/>
          <w:trHeight w:val="319"/>
        </w:trPr>
        <w:tc>
          <w:tcPr>
            <w:tcW w:w="4025" w:type="dxa"/>
          </w:tcPr>
          <w:p w:rsidR="005D74E4" w:rsidRPr="009A14FC" w:rsidRDefault="005D74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9A14FC">
              <w:rPr>
                <w:rFonts w:ascii="Times New Roman" w:hAnsi="Times New Roman"/>
                <w:sz w:val="24"/>
                <w:szCs w:val="28"/>
                <w:lang w:eastAsia="en-US"/>
              </w:rPr>
              <w:t xml:space="preserve">М.П. </w:t>
            </w:r>
          </w:p>
        </w:tc>
        <w:tc>
          <w:tcPr>
            <w:tcW w:w="5045" w:type="dxa"/>
            <w:gridSpan w:val="5"/>
          </w:tcPr>
          <w:p w:rsidR="005D74E4" w:rsidRPr="009A14FC" w:rsidRDefault="005D7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</w:tr>
      <w:tr w:rsidR="005D74E4" w:rsidRPr="00DD4EF7" w:rsidTr="009A14FC">
        <w:tblPrEx>
          <w:tblLook w:val="00A0"/>
        </w:tblPrEx>
        <w:trPr>
          <w:trHeight w:val="23"/>
        </w:trPr>
        <w:tc>
          <w:tcPr>
            <w:tcW w:w="5024" w:type="dxa"/>
            <w:gridSpan w:val="4"/>
          </w:tcPr>
          <w:p w:rsidR="005D74E4" w:rsidRPr="00DD4EF7" w:rsidRDefault="005D74E4" w:rsidP="008E67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sz w:val="24"/>
                <w:szCs w:val="24"/>
                <w:lang w:eastAsia="en-US"/>
              </w:rPr>
              <w:t>«____» ____________ 20__ г.</w:t>
            </w:r>
          </w:p>
        </w:tc>
        <w:tc>
          <w:tcPr>
            <w:tcW w:w="5244" w:type="dxa"/>
            <w:gridSpan w:val="4"/>
          </w:tcPr>
          <w:p w:rsidR="005D74E4" w:rsidRPr="00DD4EF7" w:rsidRDefault="005D74E4" w:rsidP="008E6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5D74E4" w:rsidRPr="00DD4EF7" w:rsidRDefault="005D74E4" w:rsidP="00456240">
      <w:pPr>
        <w:tabs>
          <w:tab w:val="left" w:pos="652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D74E4" w:rsidRDefault="005D74E4" w:rsidP="004562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D74E4" w:rsidRPr="00DD4EF7" w:rsidRDefault="005D74E4" w:rsidP="004562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D74E4" w:rsidRDefault="005D74E4" w:rsidP="00EC646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Главы городского округа -</w:t>
      </w:r>
    </w:p>
    <w:p w:rsidR="005D74E4" w:rsidRDefault="005D74E4" w:rsidP="00EC646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руководитель аппарата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Л.А. Скрябина</w:t>
      </w:r>
    </w:p>
    <w:p w:rsidR="005D74E4" w:rsidRDefault="005D74E4" w:rsidP="00F953CA">
      <w:pPr>
        <w:pStyle w:val="ConsPlusNonformat2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5D74E4" w:rsidRPr="006A0A58" w:rsidRDefault="005D74E4" w:rsidP="00F953CA">
      <w:pPr>
        <w:pStyle w:val="ConsPlusNonformat2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6A0A58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5D74E4" w:rsidRPr="006A0A58" w:rsidRDefault="005D74E4" w:rsidP="00F953CA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6A0A58">
        <w:rPr>
          <w:rFonts w:ascii="Times New Roman" w:hAnsi="Times New Roman"/>
          <w:sz w:val="24"/>
          <w:szCs w:val="24"/>
        </w:rPr>
        <w:t xml:space="preserve">к типовому административному регламенту </w:t>
      </w:r>
    </w:p>
    <w:p w:rsidR="005D74E4" w:rsidRPr="006A0A58" w:rsidRDefault="005D74E4" w:rsidP="00F953CA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6A0A58">
        <w:rPr>
          <w:rFonts w:ascii="Times New Roman" w:hAnsi="Times New Roman"/>
          <w:sz w:val="24"/>
          <w:szCs w:val="24"/>
        </w:rPr>
        <w:t>по предоставлению муниципальной услуги</w:t>
      </w:r>
    </w:p>
    <w:p w:rsidR="005D74E4" w:rsidRPr="00E6622E" w:rsidRDefault="005D74E4" w:rsidP="00F953CA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6A0A58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r w:rsidRPr="006A0A58">
        <w:rPr>
          <w:rFonts w:ascii="Times New Roman" w:hAnsi="Times New Roman"/>
          <w:sz w:val="24"/>
          <w:szCs w:val="24"/>
        </w:rPr>
        <w:t>»</w:t>
      </w:r>
    </w:p>
    <w:p w:rsidR="005D74E4" w:rsidRPr="00EB1248" w:rsidRDefault="005D74E4" w:rsidP="00F953C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 </w:t>
      </w:r>
    </w:p>
    <w:p w:rsidR="005D74E4" w:rsidRPr="00334AC4" w:rsidRDefault="005D74E4" w:rsidP="00F953C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34AC4">
        <w:rPr>
          <w:rFonts w:ascii="Times New Roman" w:hAnsi="Times New Roman"/>
          <w:sz w:val="20"/>
          <w:szCs w:val="20"/>
        </w:rPr>
        <w:t xml:space="preserve">(полное наименование органа местного самоуправления, осуществляющего выдачу </w:t>
      </w:r>
      <w:r w:rsidRPr="00334AC4">
        <w:rPr>
          <w:rFonts w:ascii="Times New Roman" w:hAnsi="Times New Roman"/>
          <w:sz w:val="20"/>
          <w:szCs w:val="20"/>
        </w:rPr>
        <w:br/>
        <w:t>разрешения на условно разрешенный вид использования земельного участка или объекта капитального строительства»)</w:t>
      </w:r>
    </w:p>
    <w:p w:rsidR="005D74E4" w:rsidRPr="00EB1248" w:rsidRDefault="005D74E4" w:rsidP="00F953CA">
      <w:pPr>
        <w:autoSpaceDE w:val="0"/>
        <w:autoSpaceDN w:val="0"/>
        <w:adjustRightInd w:val="0"/>
        <w:spacing w:line="240" w:lineRule="auto"/>
        <w:ind w:left="2124"/>
        <w:jc w:val="right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 xml:space="preserve">                                 от _______________________________________</w:t>
      </w:r>
    </w:p>
    <w:p w:rsidR="005D74E4" w:rsidRPr="00EB1248" w:rsidRDefault="005D74E4" w:rsidP="00F953CA">
      <w:pPr>
        <w:autoSpaceDE w:val="0"/>
        <w:autoSpaceDN w:val="0"/>
        <w:adjustRightInd w:val="0"/>
        <w:spacing w:line="240" w:lineRule="auto"/>
        <w:ind w:left="2124"/>
        <w:jc w:val="right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 xml:space="preserve">                                 __________________________________________</w:t>
      </w:r>
    </w:p>
    <w:p w:rsidR="005D74E4" w:rsidRDefault="005D74E4" w:rsidP="00F953CA">
      <w:pPr>
        <w:autoSpaceDE w:val="0"/>
        <w:autoSpaceDN w:val="0"/>
        <w:adjustRightInd w:val="0"/>
        <w:spacing w:after="0" w:line="240" w:lineRule="auto"/>
        <w:ind w:left="2124"/>
        <w:jc w:val="right"/>
        <w:rPr>
          <w:rFonts w:ascii="Times New Roman" w:hAnsi="Times New Roman"/>
          <w:sz w:val="20"/>
          <w:szCs w:val="20"/>
        </w:rPr>
      </w:pPr>
      <w:r w:rsidRPr="00EB1248">
        <w:rPr>
          <w:rFonts w:ascii="Times New Roman" w:hAnsi="Times New Roman"/>
          <w:sz w:val="20"/>
          <w:szCs w:val="20"/>
        </w:rPr>
        <w:t xml:space="preserve">(Ф.И.О. (при наличии) гражданина полностью, Ф.И.О. </w:t>
      </w:r>
    </w:p>
    <w:p w:rsidR="005D74E4" w:rsidRPr="00EB1248" w:rsidRDefault="005D74E4" w:rsidP="00F953CA">
      <w:pPr>
        <w:autoSpaceDE w:val="0"/>
        <w:autoSpaceDN w:val="0"/>
        <w:adjustRightInd w:val="0"/>
        <w:spacing w:after="0" w:line="240" w:lineRule="auto"/>
        <w:ind w:left="3828"/>
        <w:jc w:val="right"/>
        <w:rPr>
          <w:rFonts w:ascii="Times New Roman" w:hAnsi="Times New Roman"/>
          <w:sz w:val="20"/>
          <w:szCs w:val="20"/>
        </w:rPr>
      </w:pPr>
      <w:r w:rsidRPr="00EB1248">
        <w:rPr>
          <w:rFonts w:ascii="Times New Roman" w:hAnsi="Times New Roman"/>
          <w:sz w:val="20"/>
          <w:szCs w:val="20"/>
        </w:rPr>
        <w:t>(при наличии</w:t>
      </w:r>
      <w:r>
        <w:rPr>
          <w:rFonts w:ascii="Times New Roman" w:hAnsi="Times New Roman"/>
          <w:sz w:val="20"/>
          <w:szCs w:val="20"/>
        </w:rPr>
        <w:t>)</w:t>
      </w:r>
      <w:r w:rsidRPr="00EB1248">
        <w:rPr>
          <w:rFonts w:ascii="Times New Roman" w:hAnsi="Times New Roman"/>
          <w:sz w:val="20"/>
          <w:szCs w:val="20"/>
        </w:rPr>
        <w:t xml:space="preserve"> индивидуального предпринимателя (ИП))</w:t>
      </w:r>
    </w:p>
    <w:p w:rsidR="005D74E4" w:rsidRPr="00EB1248" w:rsidRDefault="005D74E4" w:rsidP="00F953CA">
      <w:pPr>
        <w:autoSpaceDE w:val="0"/>
        <w:autoSpaceDN w:val="0"/>
        <w:adjustRightInd w:val="0"/>
        <w:spacing w:after="0" w:line="240" w:lineRule="auto"/>
        <w:ind w:left="2124"/>
        <w:jc w:val="right"/>
        <w:rPr>
          <w:rFonts w:ascii="Times New Roman" w:hAnsi="Times New Roman"/>
          <w:sz w:val="20"/>
          <w:szCs w:val="20"/>
        </w:rPr>
      </w:pPr>
      <w:r w:rsidRPr="00EB1248">
        <w:rPr>
          <w:rFonts w:ascii="Times New Roman" w:hAnsi="Times New Roman"/>
          <w:sz w:val="20"/>
          <w:szCs w:val="20"/>
        </w:rPr>
        <w:t xml:space="preserve">                                  полностью или наименование ИП полное, должность и Ф.И.О.</w:t>
      </w:r>
    </w:p>
    <w:p w:rsidR="005D74E4" w:rsidRPr="00EB1248" w:rsidRDefault="005D74E4" w:rsidP="00F953CA">
      <w:pPr>
        <w:autoSpaceDE w:val="0"/>
        <w:autoSpaceDN w:val="0"/>
        <w:adjustRightInd w:val="0"/>
        <w:spacing w:after="0" w:line="240" w:lineRule="auto"/>
        <w:ind w:left="2124"/>
        <w:jc w:val="right"/>
        <w:rPr>
          <w:rFonts w:ascii="Times New Roman" w:hAnsi="Times New Roman"/>
          <w:sz w:val="20"/>
          <w:szCs w:val="20"/>
        </w:rPr>
      </w:pPr>
      <w:r w:rsidRPr="00EB1248">
        <w:rPr>
          <w:rFonts w:ascii="Times New Roman" w:hAnsi="Times New Roman"/>
          <w:sz w:val="20"/>
          <w:szCs w:val="20"/>
        </w:rPr>
        <w:t xml:space="preserve">                                 (при наличии) полностью представителя юридического лица (ЮЛ)</w:t>
      </w:r>
    </w:p>
    <w:p w:rsidR="005D74E4" w:rsidRPr="00EB1248" w:rsidRDefault="005D74E4" w:rsidP="00F953CA">
      <w:pPr>
        <w:autoSpaceDE w:val="0"/>
        <w:autoSpaceDN w:val="0"/>
        <w:adjustRightInd w:val="0"/>
        <w:spacing w:after="0" w:line="240" w:lineRule="auto"/>
        <w:ind w:left="2124"/>
        <w:jc w:val="right"/>
        <w:rPr>
          <w:rFonts w:ascii="Times New Roman" w:hAnsi="Times New Roman"/>
          <w:sz w:val="20"/>
          <w:szCs w:val="20"/>
        </w:rPr>
      </w:pPr>
      <w:r w:rsidRPr="00EB1248">
        <w:rPr>
          <w:rFonts w:ascii="Times New Roman" w:hAnsi="Times New Roman"/>
          <w:sz w:val="20"/>
          <w:szCs w:val="20"/>
        </w:rPr>
        <w:t xml:space="preserve">                                  и полное наименование)</w:t>
      </w:r>
    </w:p>
    <w:p w:rsidR="005D74E4" w:rsidRPr="00EB1248" w:rsidRDefault="005D74E4" w:rsidP="00F953CA">
      <w:pPr>
        <w:autoSpaceDE w:val="0"/>
        <w:autoSpaceDN w:val="0"/>
        <w:adjustRightInd w:val="0"/>
        <w:spacing w:line="240" w:lineRule="auto"/>
        <w:ind w:left="2124"/>
        <w:jc w:val="right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 xml:space="preserve">                                 __________________________________________</w:t>
      </w:r>
    </w:p>
    <w:p w:rsidR="005D74E4" w:rsidRPr="00EB1248" w:rsidRDefault="005D74E4" w:rsidP="00F953CA">
      <w:pPr>
        <w:autoSpaceDE w:val="0"/>
        <w:autoSpaceDN w:val="0"/>
        <w:adjustRightInd w:val="0"/>
        <w:spacing w:after="0" w:line="240" w:lineRule="auto"/>
        <w:ind w:left="2124"/>
        <w:jc w:val="right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 xml:space="preserve">                                 __________________________________________</w:t>
      </w:r>
    </w:p>
    <w:p w:rsidR="005D74E4" w:rsidRPr="00EB1248" w:rsidRDefault="005D74E4" w:rsidP="00F953CA">
      <w:pPr>
        <w:autoSpaceDE w:val="0"/>
        <w:autoSpaceDN w:val="0"/>
        <w:adjustRightInd w:val="0"/>
        <w:spacing w:line="240" w:lineRule="auto"/>
        <w:ind w:left="2124"/>
        <w:jc w:val="right"/>
        <w:rPr>
          <w:rFonts w:ascii="Times New Roman" w:hAnsi="Times New Roman"/>
          <w:sz w:val="20"/>
          <w:szCs w:val="20"/>
        </w:rPr>
      </w:pPr>
      <w:r w:rsidRPr="00EB1248">
        <w:rPr>
          <w:rFonts w:ascii="Times New Roman" w:hAnsi="Times New Roman"/>
          <w:sz w:val="20"/>
          <w:szCs w:val="20"/>
        </w:rPr>
        <w:t>(адрес проживания гражданина</w:t>
      </w:r>
      <w:r>
        <w:rPr>
          <w:rFonts w:ascii="Times New Roman" w:hAnsi="Times New Roman"/>
          <w:sz w:val="20"/>
          <w:szCs w:val="20"/>
        </w:rPr>
        <w:t>,</w:t>
      </w:r>
      <w:r w:rsidRPr="00EB1248">
        <w:rPr>
          <w:rFonts w:ascii="Times New Roman" w:hAnsi="Times New Roman"/>
          <w:sz w:val="20"/>
          <w:szCs w:val="20"/>
        </w:rPr>
        <w:t xml:space="preserve"> местонахождение ИП, ЮЛ)</w:t>
      </w:r>
    </w:p>
    <w:p w:rsidR="005D74E4" w:rsidRPr="00EB1248" w:rsidRDefault="005D74E4" w:rsidP="00F953CA">
      <w:pPr>
        <w:autoSpaceDE w:val="0"/>
        <w:autoSpaceDN w:val="0"/>
        <w:adjustRightInd w:val="0"/>
        <w:spacing w:after="0" w:line="240" w:lineRule="auto"/>
        <w:ind w:left="2124"/>
        <w:jc w:val="right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 xml:space="preserve">                                 __________________________________________</w:t>
      </w:r>
    </w:p>
    <w:p w:rsidR="005D74E4" w:rsidRPr="00EB1248" w:rsidRDefault="005D74E4" w:rsidP="00F953CA">
      <w:pPr>
        <w:autoSpaceDE w:val="0"/>
        <w:autoSpaceDN w:val="0"/>
        <w:adjustRightInd w:val="0"/>
        <w:spacing w:after="0" w:line="240" w:lineRule="auto"/>
        <w:ind w:left="2124"/>
        <w:jc w:val="right"/>
        <w:rPr>
          <w:rFonts w:ascii="Times New Roman" w:hAnsi="Times New Roman"/>
          <w:sz w:val="20"/>
          <w:szCs w:val="20"/>
        </w:rPr>
      </w:pPr>
      <w:r w:rsidRPr="00EB1248">
        <w:rPr>
          <w:rFonts w:ascii="Times New Roman" w:hAnsi="Times New Roman"/>
          <w:sz w:val="20"/>
          <w:szCs w:val="20"/>
        </w:rPr>
        <w:t>(контактный телефон, адрес электронной</w:t>
      </w:r>
    </w:p>
    <w:p w:rsidR="005D74E4" w:rsidRPr="00EB1248" w:rsidRDefault="005D74E4" w:rsidP="00F953CA">
      <w:pPr>
        <w:autoSpaceDE w:val="0"/>
        <w:autoSpaceDN w:val="0"/>
        <w:adjustRightInd w:val="0"/>
        <w:spacing w:after="0" w:line="240" w:lineRule="auto"/>
        <w:ind w:left="2124"/>
        <w:jc w:val="right"/>
        <w:rPr>
          <w:rFonts w:ascii="Times New Roman" w:hAnsi="Times New Roman"/>
          <w:sz w:val="20"/>
          <w:szCs w:val="20"/>
        </w:rPr>
      </w:pPr>
      <w:r w:rsidRPr="00EB1248">
        <w:rPr>
          <w:rFonts w:ascii="Times New Roman" w:hAnsi="Times New Roman"/>
          <w:sz w:val="20"/>
          <w:szCs w:val="20"/>
        </w:rPr>
        <w:t xml:space="preserve">                                          почты, почтовый адрес)</w:t>
      </w:r>
    </w:p>
    <w:p w:rsidR="005D74E4" w:rsidRPr="00EB1248" w:rsidRDefault="005D74E4" w:rsidP="00F953C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>Заявление</w:t>
      </w:r>
    </w:p>
    <w:p w:rsidR="005D74E4" w:rsidRPr="00F2203E" w:rsidRDefault="005D74E4" w:rsidP="00F953CA">
      <w:pPr>
        <w:spacing w:after="240" w:line="240" w:lineRule="auto"/>
        <w:jc w:val="center"/>
        <w:rPr>
          <w:rFonts w:ascii="Times New Roman" w:hAnsi="Times New Roman"/>
          <w:sz w:val="24"/>
          <w:szCs w:val="24"/>
        </w:rPr>
      </w:pPr>
      <w:r w:rsidRPr="00F2203E">
        <w:rPr>
          <w:rFonts w:ascii="Times New Roman" w:hAnsi="Times New Roman"/>
          <w:sz w:val="24"/>
          <w:szCs w:val="24"/>
        </w:rPr>
        <w:t>об исправлении ошибок и опечаток в документах, выданных</w:t>
      </w:r>
      <w:r w:rsidRPr="00F2203E">
        <w:rPr>
          <w:rFonts w:ascii="Times New Roman" w:hAnsi="Times New Roman"/>
          <w:sz w:val="24"/>
          <w:szCs w:val="24"/>
        </w:rPr>
        <w:br/>
        <w:t xml:space="preserve">в результате предоставления </w:t>
      </w:r>
      <w:r>
        <w:rPr>
          <w:rFonts w:ascii="Times New Roman" w:hAnsi="Times New Roman"/>
          <w:sz w:val="24"/>
          <w:szCs w:val="24"/>
        </w:rPr>
        <w:t xml:space="preserve">муниципальной </w:t>
      </w:r>
      <w:r w:rsidRPr="00F2203E">
        <w:rPr>
          <w:rFonts w:ascii="Times New Roman" w:hAnsi="Times New Roman"/>
          <w:sz w:val="24"/>
          <w:szCs w:val="24"/>
        </w:rPr>
        <w:t>услуги</w:t>
      </w:r>
    </w:p>
    <w:p w:rsidR="005D74E4" w:rsidRPr="00F2203E" w:rsidRDefault="005D74E4" w:rsidP="00F953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2203E">
        <w:rPr>
          <w:rFonts w:ascii="Times New Roman" w:hAnsi="Times New Roman"/>
          <w:sz w:val="24"/>
          <w:szCs w:val="24"/>
        </w:rPr>
        <w:t>Про</w:t>
      </w:r>
      <w:r>
        <w:rPr>
          <w:rFonts w:ascii="Times New Roman" w:hAnsi="Times New Roman"/>
          <w:sz w:val="24"/>
          <w:szCs w:val="24"/>
        </w:rPr>
        <w:t>шу</w:t>
      </w:r>
      <w:r w:rsidRPr="00F2203E">
        <w:rPr>
          <w:rFonts w:ascii="Times New Roman" w:hAnsi="Times New Roman"/>
          <w:sz w:val="24"/>
          <w:szCs w:val="24"/>
        </w:rPr>
        <w:t xml:space="preserve"> исправить ошибку (опечатку) в  </w:t>
      </w:r>
    </w:p>
    <w:p w:rsidR="005D74E4" w:rsidRPr="006A0A58" w:rsidRDefault="005D74E4" w:rsidP="00F953CA">
      <w:pPr>
        <w:pBdr>
          <w:top w:val="single" w:sz="4" w:space="1" w:color="auto"/>
        </w:pBdr>
        <w:spacing w:after="0" w:line="240" w:lineRule="auto"/>
        <w:ind w:left="4201"/>
        <w:jc w:val="center"/>
        <w:rPr>
          <w:rFonts w:ascii="Times New Roman" w:hAnsi="Times New Roman"/>
          <w:sz w:val="20"/>
          <w:szCs w:val="20"/>
        </w:rPr>
      </w:pPr>
      <w:r w:rsidRPr="006A0A58">
        <w:rPr>
          <w:rFonts w:ascii="Times New Roman" w:hAnsi="Times New Roman"/>
          <w:sz w:val="20"/>
          <w:szCs w:val="20"/>
        </w:rPr>
        <w:t>(реквизиты документа, заявленного к исправлению)</w:t>
      </w:r>
    </w:p>
    <w:p w:rsidR="005D74E4" w:rsidRPr="00F2203E" w:rsidRDefault="005D74E4" w:rsidP="00F953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2203E">
        <w:rPr>
          <w:rFonts w:ascii="Times New Roman" w:hAnsi="Times New Roman"/>
          <w:sz w:val="24"/>
          <w:szCs w:val="24"/>
        </w:rPr>
        <w:t xml:space="preserve">ошибочно указанную информацию  </w:t>
      </w:r>
    </w:p>
    <w:p w:rsidR="005D74E4" w:rsidRPr="00F2203E" w:rsidRDefault="005D74E4" w:rsidP="00F953CA">
      <w:pPr>
        <w:pBdr>
          <w:top w:val="single" w:sz="4" w:space="1" w:color="auto"/>
        </w:pBdr>
        <w:spacing w:after="0" w:line="240" w:lineRule="auto"/>
        <w:ind w:left="3737"/>
        <w:rPr>
          <w:rFonts w:ascii="Times New Roman" w:hAnsi="Times New Roman"/>
          <w:sz w:val="24"/>
          <w:szCs w:val="24"/>
        </w:rPr>
      </w:pPr>
    </w:p>
    <w:p w:rsidR="005D74E4" w:rsidRPr="00F2203E" w:rsidRDefault="005D74E4" w:rsidP="00F953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2203E">
        <w:rPr>
          <w:rFonts w:ascii="Times New Roman" w:hAnsi="Times New Roman"/>
          <w:sz w:val="24"/>
          <w:szCs w:val="24"/>
        </w:rPr>
        <w:t xml:space="preserve">заменить на  </w:t>
      </w:r>
    </w:p>
    <w:p w:rsidR="005D74E4" w:rsidRPr="00F2203E" w:rsidRDefault="005D74E4" w:rsidP="00F953CA">
      <w:pPr>
        <w:pBdr>
          <w:top w:val="single" w:sz="4" w:space="1" w:color="auto"/>
        </w:pBdr>
        <w:spacing w:after="0" w:line="240" w:lineRule="auto"/>
        <w:ind w:left="1332"/>
        <w:rPr>
          <w:rFonts w:ascii="Times New Roman" w:hAnsi="Times New Roman"/>
          <w:sz w:val="24"/>
          <w:szCs w:val="24"/>
        </w:rPr>
      </w:pPr>
    </w:p>
    <w:p w:rsidR="005D74E4" w:rsidRPr="00F2203E" w:rsidRDefault="005D74E4" w:rsidP="00F953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2203E">
        <w:rPr>
          <w:rFonts w:ascii="Times New Roman" w:hAnsi="Times New Roman"/>
          <w:sz w:val="24"/>
          <w:szCs w:val="24"/>
        </w:rPr>
        <w:t>Основание для исправления ошибки (опечатки):</w:t>
      </w:r>
    </w:p>
    <w:p w:rsidR="005D74E4" w:rsidRPr="00F2203E" w:rsidRDefault="005D74E4" w:rsidP="00F953C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D74E4" w:rsidRPr="006A0A58" w:rsidRDefault="005D74E4" w:rsidP="00F953CA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6A0A58">
        <w:rPr>
          <w:rFonts w:ascii="Times New Roman" w:hAnsi="Times New Roman"/>
          <w:sz w:val="20"/>
          <w:szCs w:val="20"/>
        </w:rPr>
        <w:t>(ссылка на документацию)</w:t>
      </w:r>
    </w:p>
    <w:p w:rsidR="005D74E4" w:rsidRPr="00687429" w:rsidRDefault="005D74E4" w:rsidP="00F953C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687429">
        <w:rPr>
          <w:rFonts w:ascii="Times New Roman" w:hAnsi="Times New Roman"/>
          <w:sz w:val="24"/>
          <w:szCs w:val="24"/>
          <w:lang w:eastAsia="en-US"/>
        </w:rPr>
        <w:t>Способ   получения  результата  предоставления  государственной  услуги</w:t>
      </w:r>
    </w:p>
    <w:p w:rsidR="005D74E4" w:rsidRPr="00687429" w:rsidRDefault="005D74E4" w:rsidP="00F953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687429">
        <w:rPr>
          <w:rFonts w:ascii="Times New Roman" w:hAnsi="Times New Roman"/>
          <w:sz w:val="24"/>
          <w:szCs w:val="24"/>
          <w:lang w:eastAsia="en-US"/>
        </w:rPr>
        <w:t>___________________________________________________________________________</w:t>
      </w:r>
    </w:p>
    <w:p w:rsidR="005D74E4" w:rsidRPr="006A0A58" w:rsidRDefault="005D74E4" w:rsidP="00F953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en-US"/>
        </w:rPr>
      </w:pPr>
      <w:r w:rsidRPr="006A0A58">
        <w:rPr>
          <w:rFonts w:ascii="Times New Roman" w:hAnsi="Times New Roman"/>
          <w:sz w:val="20"/>
          <w:szCs w:val="20"/>
          <w:lang w:eastAsia="en-US"/>
        </w:rPr>
        <w:t xml:space="preserve"> (лично, почтой, электронной почтой)</w:t>
      </w:r>
    </w:p>
    <w:p w:rsidR="005D74E4" w:rsidRPr="00687429" w:rsidRDefault="005D74E4" w:rsidP="00F953C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687429">
        <w:rPr>
          <w:rFonts w:ascii="Times New Roman" w:hAnsi="Times New Roman"/>
          <w:sz w:val="24"/>
          <w:szCs w:val="24"/>
          <w:lang w:eastAsia="en-US"/>
        </w:rPr>
        <w:t xml:space="preserve">Почтовый адрес: </w:t>
      </w:r>
    </w:p>
    <w:p w:rsidR="005D74E4" w:rsidRPr="00687429" w:rsidRDefault="005D74E4" w:rsidP="00F953CA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D74E4" w:rsidRPr="00687429" w:rsidRDefault="005D74E4" w:rsidP="00F953CA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687429">
        <w:rPr>
          <w:rFonts w:ascii="Times New Roman" w:hAnsi="Times New Roman"/>
          <w:sz w:val="24"/>
          <w:szCs w:val="24"/>
        </w:rPr>
        <w:t>К заявлению прилагаются следующие документы по описи:</w:t>
      </w:r>
    </w:p>
    <w:p w:rsidR="005D74E4" w:rsidRPr="00F2203E" w:rsidRDefault="005D74E4" w:rsidP="00F953CA">
      <w:pPr>
        <w:spacing w:line="240" w:lineRule="auto"/>
        <w:rPr>
          <w:rFonts w:ascii="Times New Roman" w:hAnsi="Times New Roman"/>
          <w:sz w:val="24"/>
          <w:szCs w:val="24"/>
        </w:rPr>
      </w:pPr>
      <w:r w:rsidRPr="00F2203E">
        <w:rPr>
          <w:rFonts w:ascii="Times New Roman" w:hAnsi="Times New Roman"/>
          <w:sz w:val="24"/>
          <w:szCs w:val="24"/>
        </w:rPr>
        <w:t xml:space="preserve">1.  </w:t>
      </w:r>
    </w:p>
    <w:p w:rsidR="005D74E4" w:rsidRPr="00F2203E" w:rsidRDefault="005D74E4" w:rsidP="00F953CA">
      <w:pPr>
        <w:spacing w:line="240" w:lineRule="auto"/>
        <w:rPr>
          <w:rFonts w:ascii="Times New Roman" w:hAnsi="Times New Roman"/>
          <w:sz w:val="24"/>
          <w:szCs w:val="24"/>
        </w:rPr>
      </w:pPr>
      <w:r w:rsidRPr="00F2203E">
        <w:rPr>
          <w:rFonts w:ascii="Times New Roman" w:hAnsi="Times New Roman"/>
          <w:sz w:val="24"/>
          <w:szCs w:val="24"/>
        </w:rPr>
        <w:t xml:space="preserve">2.  </w:t>
      </w:r>
    </w:p>
    <w:p w:rsidR="005D74E4" w:rsidRDefault="005D74E4" w:rsidP="00F953CA">
      <w:pPr>
        <w:tabs>
          <w:tab w:val="center" w:pos="5160"/>
          <w:tab w:val="left" w:pos="7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0A58">
        <w:rPr>
          <w:rFonts w:ascii="Times New Roman" w:hAnsi="Times New Roman"/>
          <w:sz w:val="24"/>
          <w:szCs w:val="24"/>
          <w:u w:val="single"/>
        </w:rPr>
        <w:t>Должность руководителя организации</w:t>
      </w:r>
      <w:r w:rsidRPr="006A0A58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 xml:space="preserve"> ________ _____________________________</w:t>
      </w:r>
    </w:p>
    <w:p w:rsidR="005D74E4" w:rsidRPr="006A0A58" w:rsidRDefault="005D74E4" w:rsidP="00F953CA">
      <w:pPr>
        <w:tabs>
          <w:tab w:val="center" w:pos="5160"/>
          <w:tab w:val="left" w:pos="710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</w:t>
      </w:r>
      <w:r w:rsidRPr="006A0A58">
        <w:rPr>
          <w:rFonts w:ascii="Times New Roman" w:hAnsi="Times New Roman"/>
          <w:sz w:val="20"/>
          <w:szCs w:val="20"/>
        </w:rPr>
        <w:t xml:space="preserve"> (для юридического лица) </w:t>
      </w:r>
      <w:r>
        <w:rPr>
          <w:rFonts w:ascii="Times New Roman" w:hAnsi="Times New Roman"/>
          <w:sz w:val="20"/>
          <w:szCs w:val="20"/>
        </w:rPr>
        <w:t xml:space="preserve">                 </w:t>
      </w:r>
      <w:r w:rsidRPr="006A0A58">
        <w:rPr>
          <w:rFonts w:ascii="Times New Roman" w:hAnsi="Times New Roman"/>
          <w:sz w:val="20"/>
          <w:szCs w:val="20"/>
        </w:rPr>
        <w:t xml:space="preserve">(подпись) </w:t>
      </w:r>
      <w:r>
        <w:rPr>
          <w:rFonts w:ascii="Times New Roman" w:hAnsi="Times New Roman"/>
          <w:sz w:val="20"/>
          <w:szCs w:val="20"/>
        </w:rPr>
        <w:t xml:space="preserve">                    </w:t>
      </w:r>
      <w:r w:rsidRPr="006A0A58">
        <w:rPr>
          <w:rFonts w:ascii="Times New Roman" w:hAnsi="Times New Roman"/>
          <w:sz w:val="20"/>
          <w:szCs w:val="20"/>
        </w:rPr>
        <w:t>(расшифровка подписи)</w:t>
      </w:r>
    </w:p>
    <w:p w:rsidR="005D74E4" w:rsidRDefault="005D74E4" w:rsidP="00F953CA">
      <w:pPr>
        <w:tabs>
          <w:tab w:val="center" w:pos="5160"/>
          <w:tab w:val="left" w:pos="71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D74E4" w:rsidRPr="006A0A58" w:rsidRDefault="005D74E4" w:rsidP="00F953C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0A58">
        <w:rPr>
          <w:rFonts w:ascii="Times New Roman" w:hAnsi="Times New Roman"/>
          <w:sz w:val="20"/>
          <w:szCs w:val="20"/>
        </w:rPr>
        <w:t>Исполнитель:</w:t>
      </w:r>
    </w:p>
    <w:p w:rsidR="005D74E4" w:rsidRPr="00F953CA" w:rsidRDefault="005D74E4" w:rsidP="00F953C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0A58">
        <w:rPr>
          <w:rFonts w:ascii="Times New Roman" w:hAnsi="Times New Roman"/>
          <w:sz w:val="20"/>
          <w:szCs w:val="20"/>
        </w:rPr>
        <w:t>Телефон:</w:t>
      </w:r>
    </w:p>
    <w:p w:rsidR="005D74E4" w:rsidRDefault="005D74E4" w:rsidP="00F953C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Главы городского округа –</w:t>
      </w:r>
    </w:p>
    <w:p w:rsidR="005D74E4" w:rsidRDefault="005D74E4" w:rsidP="00F953C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руководитель аппарата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Л.А. Скрябина</w:t>
      </w:r>
    </w:p>
    <w:p w:rsidR="005D74E4" w:rsidRDefault="005D74E4" w:rsidP="00F953C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D74E4" w:rsidRPr="00E6622E" w:rsidRDefault="005D74E4" w:rsidP="00F953CA">
      <w:pPr>
        <w:spacing w:after="0" w:line="240" w:lineRule="auto"/>
        <w:ind w:right="-1" w:firstLine="567"/>
        <w:jc w:val="right"/>
        <w:rPr>
          <w:rFonts w:ascii="Times New Roman" w:hAnsi="Times New Roman"/>
          <w:sz w:val="24"/>
          <w:szCs w:val="24"/>
        </w:rPr>
      </w:pPr>
      <w:r w:rsidRPr="00E6622E">
        <w:rPr>
          <w:rFonts w:ascii="Times New Roman" w:hAnsi="Times New Roman"/>
          <w:sz w:val="24"/>
          <w:szCs w:val="24"/>
        </w:rPr>
        <w:t xml:space="preserve">Приложение № </w:t>
      </w:r>
      <w:r>
        <w:rPr>
          <w:rFonts w:ascii="Times New Roman" w:hAnsi="Times New Roman"/>
          <w:sz w:val="24"/>
          <w:szCs w:val="24"/>
        </w:rPr>
        <w:t>3</w:t>
      </w:r>
    </w:p>
    <w:p w:rsidR="005D74E4" w:rsidRPr="00E6622E" w:rsidRDefault="005D74E4" w:rsidP="00F953CA">
      <w:pPr>
        <w:spacing w:after="0" w:line="240" w:lineRule="auto"/>
        <w:ind w:left="4678" w:right="-1" w:firstLine="567"/>
        <w:jc w:val="right"/>
        <w:rPr>
          <w:rFonts w:ascii="Times New Roman" w:hAnsi="Times New Roman"/>
          <w:sz w:val="24"/>
          <w:szCs w:val="24"/>
        </w:rPr>
      </w:pPr>
      <w:r w:rsidRPr="00E6622E">
        <w:rPr>
          <w:rFonts w:ascii="Times New Roman" w:hAnsi="Times New Roman"/>
          <w:sz w:val="24"/>
          <w:szCs w:val="24"/>
        </w:rPr>
        <w:t xml:space="preserve">к типовому административному регламенту </w:t>
      </w:r>
    </w:p>
    <w:p w:rsidR="005D74E4" w:rsidRPr="00E6622E" w:rsidRDefault="005D74E4" w:rsidP="00F953CA">
      <w:pPr>
        <w:spacing w:after="0" w:line="240" w:lineRule="auto"/>
        <w:ind w:left="4678" w:right="-1" w:firstLine="567"/>
        <w:jc w:val="right"/>
        <w:rPr>
          <w:rFonts w:ascii="Times New Roman" w:hAnsi="Times New Roman"/>
          <w:sz w:val="24"/>
          <w:szCs w:val="24"/>
        </w:rPr>
      </w:pPr>
      <w:r w:rsidRPr="00E6622E">
        <w:rPr>
          <w:rFonts w:ascii="Times New Roman" w:hAnsi="Times New Roman"/>
          <w:sz w:val="24"/>
          <w:szCs w:val="24"/>
        </w:rPr>
        <w:t>по предоставлению муниципальной услуги</w:t>
      </w:r>
    </w:p>
    <w:p w:rsidR="005D74E4" w:rsidRDefault="005D74E4" w:rsidP="00F953CA">
      <w:pPr>
        <w:spacing w:after="0" w:line="240" w:lineRule="auto"/>
        <w:ind w:left="4678" w:right="-1" w:firstLine="567"/>
        <w:jc w:val="right"/>
        <w:rPr>
          <w:rFonts w:ascii="Times New Roman" w:hAnsi="Times New Roman"/>
          <w:sz w:val="24"/>
          <w:szCs w:val="24"/>
        </w:rPr>
      </w:pPr>
      <w:r w:rsidRPr="00E6622E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r w:rsidRPr="00E6622E">
        <w:rPr>
          <w:rFonts w:ascii="Times New Roman" w:hAnsi="Times New Roman"/>
          <w:sz w:val="24"/>
          <w:szCs w:val="24"/>
        </w:rPr>
        <w:t>»</w:t>
      </w:r>
    </w:p>
    <w:p w:rsidR="005D74E4" w:rsidRPr="00E6622E" w:rsidRDefault="005D74E4" w:rsidP="00F953CA">
      <w:pPr>
        <w:spacing w:after="0" w:line="240" w:lineRule="auto"/>
        <w:ind w:left="4678" w:right="-1" w:firstLine="567"/>
        <w:jc w:val="right"/>
        <w:rPr>
          <w:rFonts w:ascii="Times New Roman" w:hAnsi="Times New Roman"/>
          <w:sz w:val="24"/>
          <w:szCs w:val="24"/>
        </w:rPr>
      </w:pPr>
    </w:p>
    <w:p w:rsidR="005D74E4" w:rsidRPr="00EB1248" w:rsidRDefault="005D74E4" w:rsidP="00F953C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 </w:t>
      </w:r>
    </w:p>
    <w:p w:rsidR="005D74E4" w:rsidRPr="00334AC4" w:rsidRDefault="005D74E4" w:rsidP="00F953C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EB1248">
        <w:rPr>
          <w:rFonts w:ascii="Times New Roman" w:hAnsi="Times New Roman"/>
          <w:sz w:val="20"/>
          <w:szCs w:val="20"/>
        </w:rPr>
        <w:t>(</w:t>
      </w:r>
      <w:r w:rsidRPr="00334AC4">
        <w:rPr>
          <w:rFonts w:ascii="Times New Roman" w:hAnsi="Times New Roman"/>
          <w:sz w:val="20"/>
          <w:szCs w:val="20"/>
        </w:rPr>
        <w:t xml:space="preserve">полное наименование органа местного самоуправления, осуществляющего выдачу </w:t>
      </w:r>
      <w:r w:rsidRPr="00334AC4">
        <w:rPr>
          <w:rFonts w:ascii="Times New Roman" w:hAnsi="Times New Roman"/>
          <w:sz w:val="20"/>
          <w:szCs w:val="20"/>
        </w:rPr>
        <w:br/>
        <w:t>разрешения на условно разрешенный вид использования земельного участка или объекта капитального строительства»)</w:t>
      </w:r>
    </w:p>
    <w:p w:rsidR="005D74E4" w:rsidRPr="00EB1248" w:rsidRDefault="005D74E4" w:rsidP="00F953CA">
      <w:pPr>
        <w:autoSpaceDE w:val="0"/>
        <w:autoSpaceDN w:val="0"/>
        <w:adjustRightInd w:val="0"/>
        <w:spacing w:line="240" w:lineRule="auto"/>
        <w:ind w:left="2124"/>
        <w:jc w:val="right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 xml:space="preserve">                                 от _______________________________________</w:t>
      </w:r>
    </w:p>
    <w:p w:rsidR="005D74E4" w:rsidRPr="00EB1248" w:rsidRDefault="005D74E4" w:rsidP="00F953CA">
      <w:pPr>
        <w:autoSpaceDE w:val="0"/>
        <w:autoSpaceDN w:val="0"/>
        <w:adjustRightInd w:val="0"/>
        <w:spacing w:line="240" w:lineRule="auto"/>
        <w:ind w:left="2124"/>
        <w:jc w:val="right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 xml:space="preserve">                                 __________________________________________</w:t>
      </w:r>
    </w:p>
    <w:p w:rsidR="005D74E4" w:rsidRDefault="005D74E4" w:rsidP="00F953CA">
      <w:pPr>
        <w:autoSpaceDE w:val="0"/>
        <w:autoSpaceDN w:val="0"/>
        <w:adjustRightInd w:val="0"/>
        <w:spacing w:after="0" w:line="240" w:lineRule="auto"/>
        <w:ind w:left="2124"/>
        <w:jc w:val="right"/>
        <w:rPr>
          <w:rFonts w:ascii="Times New Roman" w:hAnsi="Times New Roman"/>
          <w:sz w:val="20"/>
          <w:szCs w:val="20"/>
        </w:rPr>
      </w:pPr>
      <w:r w:rsidRPr="00EB1248">
        <w:rPr>
          <w:rFonts w:ascii="Times New Roman" w:hAnsi="Times New Roman"/>
          <w:sz w:val="20"/>
          <w:szCs w:val="20"/>
        </w:rPr>
        <w:t xml:space="preserve">(Ф.И.О. (при наличии) гражданина полностью, Ф.И.О. </w:t>
      </w:r>
    </w:p>
    <w:p w:rsidR="005D74E4" w:rsidRPr="00EB1248" w:rsidRDefault="005D74E4" w:rsidP="00F953CA">
      <w:pPr>
        <w:autoSpaceDE w:val="0"/>
        <w:autoSpaceDN w:val="0"/>
        <w:adjustRightInd w:val="0"/>
        <w:spacing w:after="0" w:line="240" w:lineRule="auto"/>
        <w:ind w:left="3828"/>
        <w:jc w:val="right"/>
        <w:rPr>
          <w:rFonts w:ascii="Times New Roman" w:hAnsi="Times New Roman"/>
          <w:sz w:val="20"/>
          <w:szCs w:val="20"/>
        </w:rPr>
      </w:pPr>
      <w:r w:rsidRPr="00EB1248">
        <w:rPr>
          <w:rFonts w:ascii="Times New Roman" w:hAnsi="Times New Roman"/>
          <w:sz w:val="20"/>
          <w:szCs w:val="20"/>
        </w:rPr>
        <w:t>(при наличии</w:t>
      </w:r>
      <w:r>
        <w:rPr>
          <w:rFonts w:ascii="Times New Roman" w:hAnsi="Times New Roman"/>
          <w:sz w:val="20"/>
          <w:szCs w:val="20"/>
        </w:rPr>
        <w:t>)</w:t>
      </w:r>
      <w:r w:rsidRPr="00EB1248">
        <w:rPr>
          <w:rFonts w:ascii="Times New Roman" w:hAnsi="Times New Roman"/>
          <w:sz w:val="20"/>
          <w:szCs w:val="20"/>
        </w:rPr>
        <w:t xml:space="preserve"> индивидуального предпринимателя (ИП))</w:t>
      </w:r>
    </w:p>
    <w:p w:rsidR="005D74E4" w:rsidRPr="00EB1248" w:rsidRDefault="005D74E4" w:rsidP="00F953CA">
      <w:pPr>
        <w:autoSpaceDE w:val="0"/>
        <w:autoSpaceDN w:val="0"/>
        <w:adjustRightInd w:val="0"/>
        <w:spacing w:after="0" w:line="240" w:lineRule="auto"/>
        <w:ind w:left="2124"/>
        <w:jc w:val="right"/>
        <w:rPr>
          <w:rFonts w:ascii="Times New Roman" w:hAnsi="Times New Roman"/>
          <w:sz w:val="20"/>
          <w:szCs w:val="20"/>
        </w:rPr>
      </w:pPr>
      <w:r w:rsidRPr="00EB1248">
        <w:rPr>
          <w:rFonts w:ascii="Times New Roman" w:hAnsi="Times New Roman"/>
          <w:sz w:val="20"/>
          <w:szCs w:val="20"/>
        </w:rPr>
        <w:t xml:space="preserve">                                  полностью или наименование ИП полное, должность и Ф.И.О.</w:t>
      </w:r>
    </w:p>
    <w:p w:rsidR="005D74E4" w:rsidRPr="00EB1248" w:rsidRDefault="005D74E4" w:rsidP="00F953CA">
      <w:pPr>
        <w:autoSpaceDE w:val="0"/>
        <w:autoSpaceDN w:val="0"/>
        <w:adjustRightInd w:val="0"/>
        <w:spacing w:after="0" w:line="240" w:lineRule="auto"/>
        <w:ind w:left="2124"/>
        <w:jc w:val="right"/>
        <w:rPr>
          <w:rFonts w:ascii="Times New Roman" w:hAnsi="Times New Roman"/>
          <w:sz w:val="20"/>
          <w:szCs w:val="20"/>
        </w:rPr>
      </w:pPr>
      <w:r w:rsidRPr="00EB1248">
        <w:rPr>
          <w:rFonts w:ascii="Times New Roman" w:hAnsi="Times New Roman"/>
          <w:sz w:val="20"/>
          <w:szCs w:val="20"/>
        </w:rPr>
        <w:t xml:space="preserve">                                 (при наличии) полностью представителя юридического лица (ЮЛ)</w:t>
      </w:r>
    </w:p>
    <w:p w:rsidR="005D74E4" w:rsidRPr="00EB1248" w:rsidRDefault="005D74E4" w:rsidP="00F953CA">
      <w:pPr>
        <w:autoSpaceDE w:val="0"/>
        <w:autoSpaceDN w:val="0"/>
        <w:adjustRightInd w:val="0"/>
        <w:spacing w:after="0" w:line="240" w:lineRule="auto"/>
        <w:ind w:left="2124"/>
        <w:jc w:val="right"/>
        <w:rPr>
          <w:rFonts w:ascii="Times New Roman" w:hAnsi="Times New Roman"/>
          <w:sz w:val="20"/>
          <w:szCs w:val="20"/>
        </w:rPr>
      </w:pPr>
      <w:r w:rsidRPr="00EB1248">
        <w:rPr>
          <w:rFonts w:ascii="Times New Roman" w:hAnsi="Times New Roman"/>
          <w:sz w:val="20"/>
          <w:szCs w:val="20"/>
        </w:rPr>
        <w:t xml:space="preserve">                                  и полное наименование)</w:t>
      </w:r>
    </w:p>
    <w:p w:rsidR="005D74E4" w:rsidRPr="00EB1248" w:rsidRDefault="005D74E4" w:rsidP="00F953CA">
      <w:pPr>
        <w:autoSpaceDE w:val="0"/>
        <w:autoSpaceDN w:val="0"/>
        <w:adjustRightInd w:val="0"/>
        <w:spacing w:line="240" w:lineRule="auto"/>
        <w:ind w:left="2124"/>
        <w:jc w:val="right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 xml:space="preserve">                                 __________________________________________</w:t>
      </w:r>
    </w:p>
    <w:p w:rsidR="005D74E4" w:rsidRPr="00EB1248" w:rsidRDefault="005D74E4" w:rsidP="00F953CA">
      <w:pPr>
        <w:autoSpaceDE w:val="0"/>
        <w:autoSpaceDN w:val="0"/>
        <w:adjustRightInd w:val="0"/>
        <w:spacing w:after="0" w:line="240" w:lineRule="auto"/>
        <w:ind w:left="2124"/>
        <w:jc w:val="right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 xml:space="preserve">                                 __________________________________________</w:t>
      </w:r>
    </w:p>
    <w:p w:rsidR="005D74E4" w:rsidRPr="00EB1248" w:rsidRDefault="005D74E4" w:rsidP="00F953CA">
      <w:pPr>
        <w:autoSpaceDE w:val="0"/>
        <w:autoSpaceDN w:val="0"/>
        <w:adjustRightInd w:val="0"/>
        <w:spacing w:line="240" w:lineRule="auto"/>
        <w:ind w:left="2124"/>
        <w:jc w:val="right"/>
        <w:rPr>
          <w:rFonts w:ascii="Times New Roman" w:hAnsi="Times New Roman"/>
          <w:sz w:val="20"/>
          <w:szCs w:val="20"/>
        </w:rPr>
      </w:pPr>
      <w:r w:rsidRPr="00EB1248">
        <w:rPr>
          <w:rFonts w:ascii="Times New Roman" w:hAnsi="Times New Roman"/>
          <w:sz w:val="20"/>
          <w:szCs w:val="20"/>
        </w:rPr>
        <w:t>(адрес проживания гражданина</w:t>
      </w:r>
      <w:r>
        <w:rPr>
          <w:rFonts w:ascii="Times New Roman" w:hAnsi="Times New Roman"/>
          <w:sz w:val="20"/>
          <w:szCs w:val="20"/>
        </w:rPr>
        <w:t>,</w:t>
      </w:r>
      <w:r w:rsidRPr="00EB1248">
        <w:rPr>
          <w:rFonts w:ascii="Times New Roman" w:hAnsi="Times New Roman"/>
          <w:sz w:val="20"/>
          <w:szCs w:val="20"/>
        </w:rPr>
        <w:t xml:space="preserve"> местонахождение ИП, ЮЛ)</w:t>
      </w:r>
    </w:p>
    <w:p w:rsidR="005D74E4" w:rsidRPr="00EB1248" w:rsidRDefault="005D74E4" w:rsidP="00F953CA">
      <w:pPr>
        <w:autoSpaceDE w:val="0"/>
        <w:autoSpaceDN w:val="0"/>
        <w:adjustRightInd w:val="0"/>
        <w:spacing w:after="0" w:line="240" w:lineRule="auto"/>
        <w:ind w:left="2124"/>
        <w:jc w:val="right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 xml:space="preserve">                                 __________________________________________</w:t>
      </w:r>
    </w:p>
    <w:p w:rsidR="005D74E4" w:rsidRPr="00EB1248" w:rsidRDefault="005D74E4" w:rsidP="00F953CA">
      <w:pPr>
        <w:autoSpaceDE w:val="0"/>
        <w:autoSpaceDN w:val="0"/>
        <w:adjustRightInd w:val="0"/>
        <w:spacing w:after="0" w:line="240" w:lineRule="auto"/>
        <w:ind w:left="2124"/>
        <w:jc w:val="right"/>
        <w:rPr>
          <w:rFonts w:ascii="Times New Roman" w:hAnsi="Times New Roman"/>
          <w:sz w:val="20"/>
          <w:szCs w:val="20"/>
        </w:rPr>
      </w:pPr>
      <w:r w:rsidRPr="00EB1248">
        <w:rPr>
          <w:rFonts w:ascii="Times New Roman" w:hAnsi="Times New Roman"/>
          <w:sz w:val="20"/>
          <w:szCs w:val="20"/>
        </w:rPr>
        <w:t>(контактный телефон, адрес электронной</w:t>
      </w:r>
    </w:p>
    <w:p w:rsidR="005D74E4" w:rsidRPr="00EB1248" w:rsidRDefault="005D74E4" w:rsidP="00F953CA">
      <w:pPr>
        <w:autoSpaceDE w:val="0"/>
        <w:autoSpaceDN w:val="0"/>
        <w:adjustRightInd w:val="0"/>
        <w:spacing w:after="0" w:line="240" w:lineRule="auto"/>
        <w:ind w:left="2124"/>
        <w:jc w:val="right"/>
        <w:rPr>
          <w:rFonts w:ascii="Times New Roman" w:hAnsi="Times New Roman"/>
          <w:sz w:val="20"/>
          <w:szCs w:val="20"/>
        </w:rPr>
      </w:pPr>
      <w:r w:rsidRPr="00EB1248">
        <w:rPr>
          <w:rFonts w:ascii="Times New Roman" w:hAnsi="Times New Roman"/>
          <w:sz w:val="20"/>
          <w:szCs w:val="20"/>
        </w:rPr>
        <w:t xml:space="preserve">                                          почты, почтовый адрес)</w:t>
      </w:r>
    </w:p>
    <w:p w:rsidR="005D74E4" w:rsidRPr="00DE6DDA" w:rsidRDefault="005D74E4" w:rsidP="00F953CA">
      <w:pPr>
        <w:pStyle w:val="ConsPlusNormal"/>
        <w:tabs>
          <w:tab w:val="left" w:pos="6946"/>
        </w:tabs>
        <w:outlineLvl w:val="1"/>
        <w:rPr>
          <w:rFonts w:ascii="Times New Roman" w:hAnsi="Times New Roman"/>
          <w:sz w:val="28"/>
          <w:szCs w:val="28"/>
        </w:rPr>
      </w:pPr>
    </w:p>
    <w:p w:rsidR="005D74E4" w:rsidRPr="0040135B" w:rsidRDefault="005D74E4" w:rsidP="00F953CA">
      <w:pPr>
        <w:pStyle w:val="ConsPlusNormal"/>
        <w:tabs>
          <w:tab w:val="left" w:pos="6946"/>
        </w:tabs>
        <w:jc w:val="center"/>
        <w:outlineLvl w:val="1"/>
        <w:rPr>
          <w:rFonts w:ascii="Times New Roman" w:hAnsi="Times New Roman"/>
          <w:sz w:val="24"/>
          <w:szCs w:val="24"/>
        </w:rPr>
      </w:pPr>
      <w:r w:rsidRPr="0040135B">
        <w:rPr>
          <w:rFonts w:ascii="Times New Roman" w:hAnsi="Times New Roman"/>
          <w:sz w:val="24"/>
          <w:szCs w:val="24"/>
        </w:rPr>
        <w:t>Заявление</w:t>
      </w:r>
    </w:p>
    <w:p w:rsidR="005D74E4" w:rsidRPr="0040135B" w:rsidRDefault="005D74E4" w:rsidP="00F953CA">
      <w:pPr>
        <w:pStyle w:val="ConsPlusNormal"/>
        <w:tabs>
          <w:tab w:val="left" w:pos="6946"/>
        </w:tabs>
        <w:outlineLvl w:val="1"/>
        <w:rPr>
          <w:rFonts w:ascii="Times New Roman" w:hAnsi="Times New Roman"/>
          <w:sz w:val="24"/>
          <w:szCs w:val="24"/>
        </w:rPr>
      </w:pPr>
    </w:p>
    <w:p w:rsidR="005D74E4" w:rsidRPr="0040135B" w:rsidRDefault="005D74E4" w:rsidP="00F953CA">
      <w:pPr>
        <w:pStyle w:val="ConsPlusNormal"/>
        <w:tabs>
          <w:tab w:val="left" w:pos="6946"/>
        </w:tabs>
        <w:ind w:firstLine="284"/>
        <w:outlineLvl w:val="1"/>
        <w:rPr>
          <w:rFonts w:ascii="Times New Roman" w:hAnsi="Times New Roman"/>
          <w:sz w:val="24"/>
          <w:szCs w:val="24"/>
        </w:rPr>
      </w:pPr>
      <w:r w:rsidRPr="0040135B">
        <w:rPr>
          <w:rFonts w:ascii="Times New Roman" w:hAnsi="Times New Roman"/>
          <w:sz w:val="24"/>
          <w:szCs w:val="24"/>
        </w:rPr>
        <w:t>Прошу выдать дубликат документа 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</w:t>
      </w:r>
    </w:p>
    <w:p w:rsidR="005D74E4" w:rsidRPr="0040135B" w:rsidRDefault="005D74E4" w:rsidP="00F953CA">
      <w:pPr>
        <w:pStyle w:val="ConsPlusNormal"/>
        <w:tabs>
          <w:tab w:val="left" w:pos="6946"/>
        </w:tabs>
        <w:jc w:val="center"/>
        <w:outlineLvl w:val="1"/>
        <w:rPr>
          <w:rFonts w:ascii="Times New Roman" w:hAnsi="Times New Roman"/>
          <w:sz w:val="24"/>
          <w:szCs w:val="24"/>
          <w:vertAlign w:val="superscript"/>
        </w:rPr>
      </w:pPr>
      <w:r w:rsidRPr="0040135B">
        <w:rPr>
          <w:rFonts w:ascii="Times New Roman" w:hAnsi="Times New Roman"/>
          <w:sz w:val="24"/>
          <w:szCs w:val="24"/>
          <w:vertAlign w:val="superscript"/>
        </w:rPr>
        <w:t>(наименование документа)</w:t>
      </w:r>
    </w:p>
    <w:p w:rsidR="005D74E4" w:rsidRPr="0040135B" w:rsidRDefault="005D74E4" w:rsidP="00F953CA">
      <w:pPr>
        <w:pStyle w:val="ConsPlusNormal"/>
        <w:tabs>
          <w:tab w:val="left" w:pos="6946"/>
        </w:tabs>
        <w:outlineLvl w:val="1"/>
        <w:rPr>
          <w:rFonts w:ascii="Times New Roman" w:hAnsi="Times New Roman"/>
          <w:sz w:val="24"/>
          <w:szCs w:val="24"/>
        </w:rPr>
      </w:pPr>
      <w:r w:rsidRPr="0040135B">
        <w:rPr>
          <w:rFonts w:ascii="Times New Roman" w:hAnsi="Times New Roman"/>
          <w:sz w:val="24"/>
          <w:szCs w:val="24"/>
        </w:rPr>
        <w:t>выданного_______________________________________________________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</w:t>
      </w:r>
    </w:p>
    <w:p w:rsidR="005D74E4" w:rsidRPr="0040135B" w:rsidRDefault="005D74E4" w:rsidP="00F953CA">
      <w:pPr>
        <w:pStyle w:val="ConsPlusNormal"/>
        <w:tabs>
          <w:tab w:val="left" w:pos="6946"/>
        </w:tabs>
        <w:jc w:val="center"/>
        <w:outlineLvl w:val="1"/>
        <w:rPr>
          <w:rFonts w:ascii="Times New Roman" w:hAnsi="Times New Roman"/>
          <w:sz w:val="24"/>
          <w:szCs w:val="24"/>
          <w:vertAlign w:val="superscript"/>
        </w:rPr>
      </w:pPr>
      <w:r w:rsidRPr="0040135B">
        <w:rPr>
          <w:rFonts w:ascii="Times New Roman" w:hAnsi="Times New Roman"/>
          <w:sz w:val="24"/>
          <w:szCs w:val="24"/>
          <w:vertAlign w:val="superscript"/>
        </w:rPr>
        <w:t>(указать дату выдачи и номер)</w:t>
      </w:r>
    </w:p>
    <w:p w:rsidR="005D74E4" w:rsidRPr="0040135B" w:rsidRDefault="005D74E4" w:rsidP="00D7696E">
      <w:pPr>
        <w:pStyle w:val="ConsPlusNormal"/>
        <w:tabs>
          <w:tab w:val="left" w:pos="6946"/>
        </w:tabs>
        <w:spacing w:line="240" w:lineRule="atLeast"/>
        <w:ind w:firstLine="284"/>
        <w:outlineLvl w:val="1"/>
        <w:rPr>
          <w:rFonts w:ascii="Times New Roman" w:hAnsi="Times New Roman"/>
          <w:sz w:val="24"/>
          <w:szCs w:val="24"/>
        </w:rPr>
      </w:pPr>
      <w:r w:rsidRPr="0040135B">
        <w:rPr>
          <w:rFonts w:ascii="Times New Roman" w:hAnsi="Times New Roman"/>
          <w:sz w:val="24"/>
          <w:szCs w:val="24"/>
        </w:rPr>
        <w:t xml:space="preserve">В связи с </w:t>
      </w:r>
    </w:p>
    <w:p w:rsidR="005D74E4" w:rsidRPr="0040135B" w:rsidRDefault="005D74E4" w:rsidP="00D7696E">
      <w:pPr>
        <w:pStyle w:val="ConsPlusNormal"/>
        <w:tabs>
          <w:tab w:val="left" w:pos="6946"/>
        </w:tabs>
        <w:spacing w:line="240" w:lineRule="atLeast"/>
        <w:outlineLvl w:val="1"/>
        <w:rPr>
          <w:rFonts w:ascii="Times New Roman" w:hAnsi="Times New Roman"/>
          <w:sz w:val="24"/>
          <w:szCs w:val="24"/>
        </w:rPr>
      </w:pPr>
      <w:r w:rsidRPr="0040135B">
        <w:rPr>
          <w:rFonts w:ascii="Times New Roman" w:hAnsi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</w:t>
      </w:r>
    </w:p>
    <w:p w:rsidR="005D74E4" w:rsidRPr="00334AC4" w:rsidRDefault="005D74E4" w:rsidP="00D7696E">
      <w:pPr>
        <w:pStyle w:val="ConsPlusNormal"/>
        <w:tabs>
          <w:tab w:val="left" w:pos="6946"/>
        </w:tabs>
        <w:spacing w:line="240" w:lineRule="atLeast"/>
        <w:outlineLvl w:val="1"/>
        <w:rPr>
          <w:rFonts w:ascii="Times New Roman" w:hAnsi="Times New Roman"/>
        </w:rPr>
      </w:pPr>
      <w:r w:rsidRPr="00334AC4">
        <w:rPr>
          <w:rFonts w:ascii="Times New Roman" w:hAnsi="Times New Roman"/>
        </w:rPr>
        <w:t xml:space="preserve">                </w:t>
      </w:r>
    </w:p>
    <w:p w:rsidR="005D74E4" w:rsidRDefault="005D74E4" w:rsidP="00D7696E">
      <w:pPr>
        <w:pStyle w:val="ConsPlusNormal"/>
        <w:tabs>
          <w:tab w:val="left" w:pos="6946"/>
        </w:tabs>
        <w:spacing w:line="240" w:lineRule="atLeas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5D74E4" w:rsidRPr="00DE6DDA" w:rsidRDefault="005D74E4" w:rsidP="00F953CA">
      <w:pPr>
        <w:pStyle w:val="ConsPlusNormal"/>
        <w:tabs>
          <w:tab w:val="left" w:pos="6946"/>
        </w:tabs>
        <w:jc w:val="center"/>
        <w:outlineLvl w:val="1"/>
        <w:rPr>
          <w:rFonts w:ascii="Times New Roman" w:hAnsi="Times New Roman"/>
          <w:sz w:val="28"/>
          <w:szCs w:val="28"/>
        </w:rPr>
      </w:pPr>
      <w:r w:rsidRPr="00334AC4">
        <w:rPr>
          <w:rFonts w:ascii="Times New Roman" w:hAnsi="Times New Roman"/>
        </w:rPr>
        <w:t>(кратко описывается причина, приведшая к необходимости получения дубликата)</w:t>
      </w:r>
    </w:p>
    <w:p w:rsidR="005D74E4" w:rsidRDefault="005D74E4" w:rsidP="00F953CA">
      <w:pPr>
        <w:pStyle w:val="ConsPlusNormal"/>
        <w:tabs>
          <w:tab w:val="left" w:pos="6946"/>
        </w:tabs>
        <w:outlineLvl w:val="1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8"/>
        <w:gridCol w:w="8768"/>
      </w:tblGrid>
      <w:tr w:rsidR="005D74E4" w:rsidTr="00F91FFB">
        <w:trPr>
          <w:trHeight w:val="568"/>
        </w:trPr>
        <w:tc>
          <w:tcPr>
            <w:tcW w:w="9795" w:type="dxa"/>
            <w:gridSpan w:val="2"/>
          </w:tcPr>
          <w:p w:rsidR="005D74E4" w:rsidRPr="00334AC4" w:rsidRDefault="005D74E4" w:rsidP="00F91FFB">
            <w:pPr>
              <w:pStyle w:val="ConsPlusNormal"/>
              <w:tabs>
                <w:tab w:val="left" w:pos="6946"/>
              </w:tabs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34AC4">
              <w:rPr>
                <w:rFonts w:ascii="Times New Roman" w:hAnsi="Times New Roman"/>
                <w:sz w:val="24"/>
                <w:szCs w:val="24"/>
              </w:rPr>
              <w:t>Уведомление об отказе в предоставлении муниципальной услуги прошу (нужное отметить знаком «V» или «Х»):</w:t>
            </w:r>
          </w:p>
        </w:tc>
      </w:tr>
      <w:tr w:rsidR="005D74E4" w:rsidTr="00F91FFB">
        <w:trPr>
          <w:trHeight w:val="354"/>
        </w:trPr>
        <w:tc>
          <w:tcPr>
            <w:tcW w:w="870" w:type="dxa"/>
          </w:tcPr>
          <w:p w:rsidR="005D74E4" w:rsidRDefault="005D74E4" w:rsidP="00F91FFB">
            <w:pPr>
              <w:pStyle w:val="ConsPlusNormal"/>
              <w:tabs>
                <w:tab w:val="left" w:pos="6946"/>
              </w:tabs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</w:rPr>
            </w:r>
            <w:r w:rsidRPr="00343050">
              <w:rPr>
                <w:rFonts w:ascii="Times New Roman" w:hAnsi="Times New Roman"/>
                <w:sz w:val="28"/>
                <w:szCs w:val="28"/>
              </w:rPr>
              <w:pict>
                <v:group id="_x0000_s1026" editas="canvas" style="width:27.5pt;height:18pt;mso-position-horizontal-relative:char;mso-position-vertical-relative:line" coordorigin="2353,11330" coordsize="7150,4320">
                  <o:lock v:ext="edit" aspectratio="t"/>
                  <v:shape id="_x0000_s1027" type="#_x0000_t75" style="position:absolute;left:2353;top:11330;width:7150;height:4320" o:preferrelative="f">
                    <v:fill o:detectmouseclick="t"/>
                    <v:path o:extrusionok="t" o:connecttype="none"/>
                    <o:lock v:ext="edit" text="t"/>
                  </v:shape>
                  <v:rect id="_x0000_s1028" style="position:absolute;left:5213;top:13490;width:2860;height:2160"/>
                  <w10:anchorlock/>
                </v:group>
              </w:pict>
            </w:r>
          </w:p>
        </w:tc>
        <w:tc>
          <w:tcPr>
            <w:tcW w:w="8925" w:type="dxa"/>
            <w:vAlign w:val="bottom"/>
          </w:tcPr>
          <w:p w:rsidR="005D74E4" w:rsidRPr="00334AC4" w:rsidRDefault="005D74E4" w:rsidP="00F91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74E4" w:rsidRPr="00334AC4" w:rsidRDefault="005D74E4" w:rsidP="00F91FFB">
            <w:pPr>
              <w:pStyle w:val="ConsPlusNormal"/>
              <w:tabs>
                <w:tab w:val="left" w:pos="6946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34AC4">
              <w:rPr>
                <w:rFonts w:ascii="Times New Roman" w:hAnsi="Times New Roman"/>
                <w:sz w:val="24"/>
                <w:szCs w:val="24"/>
              </w:rPr>
              <w:t>выдать лично</w:t>
            </w:r>
          </w:p>
        </w:tc>
      </w:tr>
      <w:tr w:rsidR="005D74E4" w:rsidTr="00F91FFB">
        <w:trPr>
          <w:trHeight w:val="595"/>
        </w:trPr>
        <w:tc>
          <w:tcPr>
            <w:tcW w:w="870" w:type="dxa"/>
          </w:tcPr>
          <w:p w:rsidR="005D74E4" w:rsidRDefault="005D74E4" w:rsidP="00F91FFB">
            <w:pPr>
              <w:pStyle w:val="ConsPlusNormal"/>
              <w:tabs>
                <w:tab w:val="left" w:pos="6946"/>
              </w:tabs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</w:rPr>
            </w:r>
            <w:r w:rsidRPr="00343050">
              <w:rPr>
                <w:rFonts w:ascii="Times New Roman" w:hAnsi="Times New Roman"/>
                <w:sz w:val="28"/>
                <w:szCs w:val="28"/>
              </w:rPr>
              <w:pict>
                <v:group id="_x0000_s1029" editas="canvas" style="width:27.5pt;height:18pt;mso-position-horizontal-relative:char;mso-position-vertical-relative:line" coordorigin="2353,11330" coordsize="7150,4320">
                  <o:lock v:ext="edit" aspectratio="t"/>
                  <v:shape id="_x0000_s1030" type="#_x0000_t75" style="position:absolute;left:2353;top:11330;width:7150;height:4320" o:preferrelative="f">
                    <v:fill o:detectmouseclick="t"/>
                    <v:path o:extrusionok="t" o:connecttype="none"/>
                    <o:lock v:ext="edit" text="t"/>
                  </v:shape>
                  <v:rect id="_x0000_s1031" style="position:absolute;left:5213;top:13490;width:2860;height:2160"/>
                  <w10:anchorlock/>
                </v:group>
              </w:pict>
            </w:r>
          </w:p>
        </w:tc>
        <w:tc>
          <w:tcPr>
            <w:tcW w:w="8925" w:type="dxa"/>
            <w:vAlign w:val="bottom"/>
          </w:tcPr>
          <w:p w:rsidR="005D74E4" w:rsidRPr="00334AC4" w:rsidRDefault="005D74E4" w:rsidP="00F91FFB">
            <w:pPr>
              <w:pStyle w:val="ConsPlusNormal"/>
              <w:tabs>
                <w:tab w:val="left" w:pos="6946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34AC4">
              <w:rPr>
                <w:rFonts w:ascii="Times New Roman" w:hAnsi="Times New Roman"/>
                <w:sz w:val="24"/>
                <w:szCs w:val="24"/>
              </w:rPr>
              <w:t>направить почтовым отправлением</w:t>
            </w:r>
          </w:p>
        </w:tc>
      </w:tr>
      <w:tr w:rsidR="005D74E4" w:rsidTr="00F91FFB">
        <w:trPr>
          <w:trHeight w:val="630"/>
        </w:trPr>
        <w:tc>
          <w:tcPr>
            <w:tcW w:w="870" w:type="dxa"/>
            <w:vAlign w:val="center"/>
          </w:tcPr>
          <w:p w:rsidR="005D74E4" w:rsidRDefault="005D74E4" w:rsidP="00F91FFB">
            <w:pPr>
              <w:pStyle w:val="ConsPlusNormal"/>
              <w:tabs>
                <w:tab w:val="left" w:pos="6946"/>
              </w:tabs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</w:rPr>
            </w:r>
            <w:r w:rsidRPr="00343050">
              <w:rPr>
                <w:rFonts w:ascii="Times New Roman" w:hAnsi="Times New Roman"/>
                <w:sz w:val="28"/>
                <w:szCs w:val="28"/>
              </w:rPr>
              <w:pict>
                <v:group id="_x0000_s1032" editas="canvas" style="width:27.5pt;height:18pt;mso-position-horizontal-relative:char;mso-position-vertical-relative:line" coordorigin="2353,11330" coordsize="7150,4320">
                  <o:lock v:ext="edit" aspectratio="t"/>
                  <v:shape id="_x0000_s1033" type="#_x0000_t75" style="position:absolute;left:2353;top:11330;width:7150;height:4320" o:preferrelative="f">
                    <v:fill o:detectmouseclick="t"/>
                    <v:path o:extrusionok="t" o:connecttype="none"/>
                    <o:lock v:ext="edit" text="t"/>
                  </v:shape>
                  <v:rect id="_x0000_s1034" style="position:absolute;left:5213;top:13490;width:2860;height:2160"/>
                  <w10:anchorlock/>
                </v:group>
              </w:pict>
            </w:r>
          </w:p>
        </w:tc>
        <w:tc>
          <w:tcPr>
            <w:tcW w:w="8925" w:type="dxa"/>
            <w:vAlign w:val="bottom"/>
          </w:tcPr>
          <w:p w:rsidR="005D74E4" w:rsidRPr="0040135B" w:rsidRDefault="005D74E4" w:rsidP="00F91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135B">
              <w:rPr>
                <w:rFonts w:ascii="Times New Roman" w:hAnsi="Times New Roman"/>
              </w:rPr>
              <w:t>направить по электронной почте</w:t>
            </w:r>
          </w:p>
        </w:tc>
      </w:tr>
    </w:tbl>
    <w:p w:rsidR="005D74E4" w:rsidRDefault="005D74E4" w:rsidP="00F953CA">
      <w:pPr>
        <w:pStyle w:val="ConsPlusNormal"/>
        <w:tabs>
          <w:tab w:val="left" w:pos="6946"/>
        </w:tabs>
        <w:outlineLvl w:val="1"/>
        <w:rPr>
          <w:rFonts w:ascii="Times New Roman" w:hAnsi="Times New Roman"/>
          <w:sz w:val="28"/>
          <w:szCs w:val="28"/>
        </w:rPr>
      </w:pPr>
    </w:p>
    <w:p w:rsidR="005D74E4" w:rsidRDefault="005D74E4" w:rsidP="00F953CA">
      <w:pPr>
        <w:pStyle w:val="ConsPlusNormal"/>
        <w:tabs>
          <w:tab w:val="left" w:pos="6946"/>
        </w:tabs>
        <w:jc w:val="center"/>
        <w:outlineLvl w:val="1"/>
        <w:rPr>
          <w:rFonts w:ascii="Times New Roman" w:hAnsi="Times New Roman"/>
          <w:sz w:val="28"/>
          <w:szCs w:val="28"/>
          <w:vertAlign w:val="superscript"/>
        </w:rPr>
      </w:pPr>
      <w:r w:rsidRPr="00DE6DDA">
        <w:rPr>
          <w:rFonts w:ascii="Times New Roman" w:hAnsi="Times New Roman"/>
          <w:sz w:val="28"/>
          <w:szCs w:val="28"/>
        </w:rPr>
        <w:t>«_____»</w:t>
      </w:r>
      <w:r>
        <w:rPr>
          <w:rFonts w:ascii="Times New Roman" w:hAnsi="Times New Roman"/>
          <w:sz w:val="28"/>
          <w:szCs w:val="28"/>
        </w:rPr>
        <w:t>__________</w:t>
      </w:r>
      <w:r w:rsidRPr="0040135B">
        <w:rPr>
          <w:rFonts w:ascii="Times New Roman" w:hAnsi="Times New Roman"/>
          <w:sz w:val="24"/>
          <w:szCs w:val="24"/>
        </w:rPr>
        <w:t>20__г</w:t>
      </w:r>
      <w:r>
        <w:rPr>
          <w:rFonts w:ascii="Times New Roman" w:hAnsi="Times New Roman"/>
          <w:sz w:val="28"/>
          <w:szCs w:val="28"/>
        </w:rPr>
        <w:t xml:space="preserve">.     </w:t>
      </w:r>
      <w:r w:rsidRPr="00DE6DDA">
        <w:rPr>
          <w:rFonts w:ascii="Times New Roman" w:hAnsi="Times New Roman"/>
          <w:sz w:val="28"/>
          <w:szCs w:val="28"/>
        </w:rPr>
        <w:t>___________</w:t>
      </w:r>
      <w:r>
        <w:rPr>
          <w:rFonts w:ascii="Times New Roman" w:hAnsi="Times New Roman"/>
          <w:sz w:val="28"/>
          <w:szCs w:val="28"/>
        </w:rPr>
        <w:t>_______________________________</w:t>
      </w:r>
      <w:r>
        <w:rPr>
          <w:rFonts w:ascii="Times New Roman" w:hAnsi="Times New Roman"/>
          <w:sz w:val="28"/>
          <w:szCs w:val="28"/>
          <w:vertAlign w:val="superscript"/>
        </w:rPr>
        <w:t xml:space="preserve">  </w:t>
      </w:r>
      <w:r w:rsidRPr="00DE6DDA">
        <w:rPr>
          <w:rFonts w:ascii="Times New Roman" w:hAnsi="Times New Roman"/>
          <w:sz w:val="28"/>
          <w:szCs w:val="28"/>
          <w:vertAlign w:val="superscript"/>
        </w:rPr>
        <w:t xml:space="preserve">   </w:t>
      </w:r>
      <w:r>
        <w:rPr>
          <w:rFonts w:ascii="Times New Roman" w:hAnsi="Times New Roman"/>
          <w:sz w:val="28"/>
          <w:szCs w:val="28"/>
          <w:vertAlign w:val="superscript"/>
        </w:rPr>
        <w:t xml:space="preserve">                  </w:t>
      </w:r>
    </w:p>
    <w:p w:rsidR="005D74E4" w:rsidRPr="00D7696E" w:rsidRDefault="005D74E4" w:rsidP="00D7696E">
      <w:pPr>
        <w:pStyle w:val="ConsPlusNormal"/>
        <w:tabs>
          <w:tab w:val="left" w:pos="6946"/>
        </w:tabs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vertAlign w:val="superscript"/>
        </w:rPr>
        <w:t xml:space="preserve">                                                                            </w:t>
      </w:r>
      <w:r w:rsidRPr="00DE6DDA">
        <w:rPr>
          <w:vertAlign w:val="superscript"/>
        </w:rPr>
        <w:t>(подпись заявителя)</w:t>
      </w:r>
    </w:p>
    <w:p w:rsidR="005D74E4" w:rsidRDefault="005D74E4" w:rsidP="00F953C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Главы городского округа -</w:t>
      </w:r>
    </w:p>
    <w:p w:rsidR="005D74E4" w:rsidRDefault="005D74E4" w:rsidP="00D7696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руководитель аппарата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Л.А. Скрябина</w:t>
      </w:r>
    </w:p>
    <w:p w:rsidR="005D74E4" w:rsidRPr="00E6622E" w:rsidRDefault="005D74E4" w:rsidP="005C36F3">
      <w:pPr>
        <w:spacing w:after="0" w:line="240" w:lineRule="auto"/>
        <w:ind w:right="-1" w:firstLine="567"/>
        <w:jc w:val="right"/>
        <w:rPr>
          <w:rFonts w:ascii="Times New Roman" w:hAnsi="Times New Roman"/>
          <w:sz w:val="24"/>
          <w:szCs w:val="24"/>
        </w:rPr>
      </w:pPr>
      <w:r w:rsidRPr="00E6622E">
        <w:rPr>
          <w:rFonts w:ascii="Times New Roman" w:hAnsi="Times New Roman"/>
          <w:sz w:val="24"/>
          <w:szCs w:val="24"/>
        </w:rPr>
        <w:t xml:space="preserve">Приложение № </w:t>
      </w:r>
      <w:r>
        <w:rPr>
          <w:rFonts w:ascii="Times New Roman" w:hAnsi="Times New Roman"/>
          <w:sz w:val="24"/>
          <w:szCs w:val="24"/>
        </w:rPr>
        <w:t>4</w:t>
      </w:r>
    </w:p>
    <w:p w:rsidR="005D74E4" w:rsidRPr="00E6622E" w:rsidRDefault="005D74E4" w:rsidP="005C36F3">
      <w:pPr>
        <w:spacing w:after="0" w:line="240" w:lineRule="auto"/>
        <w:ind w:left="4678" w:right="-1" w:firstLine="567"/>
        <w:jc w:val="right"/>
        <w:rPr>
          <w:rFonts w:ascii="Times New Roman" w:hAnsi="Times New Roman"/>
          <w:sz w:val="24"/>
          <w:szCs w:val="24"/>
        </w:rPr>
      </w:pPr>
      <w:r w:rsidRPr="00E6622E">
        <w:rPr>
          <w:rFonts w:ascii="Times New Roman" w:hAnsi="Times New Roman"/>
          <w:sz w:val="24"/>
          <w:szCs w:val="24"/>
        </w:rPr>
        <w:t xml:space="preserve">к типовому административному регламенту </w:t>
      </w:r>
    </w:p>
    <w:p w:rsidR="005D74E4" w:rsidRPr="00E6622E" w:rsidRDefault="005D74E4" w:rsidP="005C36F3">
      <w:pPr>
        <w:spacing w:after="0" w:line="240" w:lineRule="auto"/>
        <w:ind w:left="4678" w:right="-1" w:firstLine="567"/>
        <w:jc w:val="right"/>
        <w:rPr>
          <w:rFonts w:ascii="Times New Roman" w:hAnsi="Times New Roman"/>
          <w:sz w:val="24"/>
          <w:szCs w:val="24"/>
        </w:rPr>
      </w:pPr>
      <w:r w:rsidRPr="00E6622E">
        <w:rPr>
          <w:rFonts w:ascii="Times New Roman" w:hAnsi="Times New Roman"/>
          <w:sz w:val="24"/>
          <w:szCs w:val="24"/>
        </w:rPr>
        <w:t>по предоставлению муниципальной услуги</w:t>
      </w:r>
    </w:p>
    <w:p w:rsidR="005D74E4" w:rsidRPr="00436744" w:rsidRDefault="005D74E4" w:rsidP="00436744">
      <w:pPr>
        <w:spacing w:after="0" w:line="240" w:lineRule="auto"/>
        <w:ind w:left="4678" w:right="-1" w:firstLine="567"/>
        <w:jc w:val="right"/>
        <w:rPr>
          <w:rFonts w:ascii="Times New Roman" w:hAnsi="Times New Roman"/>
          <w:sz w:val="24"/>
          <w:szCs w:val="24"/>
        </w:rPr>
      </w:pPr>
      <w:r w:rsidRPr="00E6622E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r w:rsidRPr="00E6622E">
        <w:rPr>
          <w:rFonts w:ascii="Times New Roman" w:hAnsi="Times New Roman"/>
          <w:sz w:val="24"/>
          <w:szCs w:val="24"/>
        </w:rPr>
        <w:t>»</w:t>
      </w:r>
    </w:p>
    <w:p w:rsidR="005D74E4" w:rsidRDefault="005D74E4" w:rsidP="00436744">
      <w:pPr>
        <w:pStyle w:val="Heading1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</w:rPr>
        <w:t xml:space="preserve">    Уведомление о планируемом сносе объекта капитального строительства</w:t>
      </w:r>
    </w:p>
    <w:p w:rsidR="005D74E4" w:rsidRDefault="005D74E4" w:rsidP="00436744">
      <w:pPr>
        <w:pStyle w:val="Heading1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</w:rPr>
        <w:t xml:space="preserve">                                                     "__" _________ 20__ г.</w:t>
      </w:r>
    </w:p>
    <w:p w:rsidR="005D74E4" w:rsidRDefault="005D74E4" w:rsidP="00436744">
      <w:pPr>
        <w:pStyle w:val="Heading1"/>
        <w:autoSpaceDE w:val="0"/>
        <w:autoSpaceDN w:val="0"/>
        <w:adjustRightInd w:val="0"/>
        <w:spacing w:before="0" w:beforeAutospacing="0" w:after="0" w:afterAutospacing="0" w:line="240" w:lineRule="atLeast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</w:rPr>
        <w:t>___________________________________________________________________________</w:t>
      </w:r>
    </w:p>
    <w:p w:rsidR="005D74E4" w:rsidRDefault="005D74E4" w:rsidP="00436744">
      <w:pPr>
        <w:pStyle w:val="Heading1"/>
        <w:autoSpaceDE w:val="0"/>
        <w:autoSpaceDN w:val="0"/>
        <w:adjustRightInd w:val="0"/>
        <w:spacing w:before="0" w:beforeAutospacing="0" w:after="0" w:afterAutospacing="0" w:line="240" w:lineRule="atLeast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</w:rPr>
        <w:t>___________________________________________________________________________</w:t>
      </w:r>
    </w:p>
    <w:p w:rsidR="005D74E4" w:rsidRDefault="005D74E4" w:rsidP="00436744">
      <w:pPr>
        <w:pStyle w:val="Heading1"/>
        <w:autoSpaceDE w:val="0"/>
        <w:autoSpaceDN w:val="0"/>
        <w:adjustRightInd w:val="0"/>
        <w:spacing w:before="0" w:beforeAutospacing="0" w:after="0" w:afterAutospacing="0" w:line="240" w:lineRule="atLeast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</w:rPr>
        <w:t xml:space="preserve"> (наименование органа местного самоуправления поселения, городского округа</w:t>
      </w:r>
    </w:p>
    <w:p w:rsidR="005D74E4" w:rsidRDefault="005D74E4" w:rsidP="00436744">
      <w:pPr>
        <w:pStyle w:val="Heading1"/>
        <w:autoSpaceDE w:val="0"/>
        <w:autoSpaceDN w:val="0"/>
        <w:adjustRightInd w:val="0"/>
        <w:spacing w:before="0" w:beforeAutospacing="0" w:after="0" w:afterAutospacing="0" w:line="240" w:lineRule="atLeast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</w:rPr>
        <w:t xml:space="preserve"> по месту нахождения объекта капитального строительства или в случае, если</w:t>
      </w:r>
    </w:p>
    <w:p w:rsidR="005D74E4" w:rsidRDefault="005D74E4" w:rsidP="00436744">
      <w:pPr>
        <w:pStyle w:val="Heading1"/>
        <w:autoSpaceDE w:val="0"/>
        <w:autoSpaceDN w:val="0"/>
        <w:adjustRightInd w:val="0"/>
        <w:spacing w:before="0" w:beforeAutospacing="0" w:after="0" w:afterAutospacing="0" w:line="240" w:lineRule="atLeast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</w:rPr>
        <w:t xml:space="preserve">  объект капитального строительства расположен на межселенной территории,</w:t>
      </w:r>
    </w:p>
    <w:p w:rsidR="005D74E4" w:rsidRDefault="005D74E4" w:rsidP="00436744">
      <w:pPr>
        <w:pStyle w:val="Heading1"/>
        <w:autoSpaceDE w:val="0"/>
        <w:autoSpaceDN w:val="0"/>
        <w:adjustRightInd w:val="0"/>
        <w:spacing w:before="0" w:beforeAutospacing="0" w:after="0" w:afterAutospacing="0" w:line="240" w:lineRule="atLeast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</w:rPr>
        <w:t xml:space="preserve">           органа местного самоуправления муниципального района)</w:t>
      </w:r>
    </w:p>
    <w:p w:rsidR="005D74E4" w:rsidRDefault="005D74E4" w:rsidP="00436744">
      <w:pPr>
        <w:pStyle w:val="Heading1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</w:rPr>
        <w:t xml:space="preserve">             1. Сведения о застройщике, техническом заказчике</w:t>
      </w:r>
    </w:p>
    <w:p w:rsidR="005D74E4" w:rsidRDefault="005D74E4" w:rsidP="00436744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26"/>
        <w:gridCol w:w="4099"/>
        <w:gridCol w:w="4139"/>
      </w:tblGrid>
      <w:tr w:rsidR="005D74E4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E4" w:rsidRDefault="005D74E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1.1.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E4" w:rsidRDefault="005D7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E4" w:rsidRDefault="005D74E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  <w:tr w:rsidR="005D74E4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E4" w:rsidRDefault="005D74E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1.1.1.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E4" w:rsidRDefault="005D7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Фамилия, имя, отчество (при наличии)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E4" w:rsidRDefault="005D74E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  <w:tr w:rsidR="005D74E4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E4" w:rsidRDefault="005D74E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1.1.2.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E4" w:rsidRDefault="005D7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Место жительства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E4" w:rsidRDefault="005D74E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  <w:tr w:rsidR="005D74E4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E4" w:rsidRDefault="005D74E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1.1.3.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E4" w:rsidRDefault="005D7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Реквизиты документа, удостоверяющего личность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E4" w:rsidRDefault="005D74E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  <w:tr w:rsidR="005D74E4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E4" w:rsidRDefault="005D74E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1.2.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E4" w:rsidRDefault="005D7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Сведения о юридическом лице, в случае если застройщиком или техническим заказчиком является юридическое лицо: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E4" w:rsidRDefault="005D74E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  <w:tr w:rsidR="005D74E4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E4" w:rsidRDefault="005D74E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1.2.1.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E4" w:rsidRDefault="005D7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Наименование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E4" w:rsidRDefault="005D74E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  <w:tr w:rsidR="005D74E4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E4" w:rsidRDefault="005D74E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1.2.2.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E4" w:rsidRDefault="005D7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Место нахождения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E4" w:rsidRDefault="005D74E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  <w:tr w:rsidR="005D74E4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E4" w:rsidRDefault="005D74E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1.2.3.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E4" w:rsidRDefault="005D7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E4" w:rsidRDefault="005D74E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  <w:tr w:rsidR="005D74E4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E4" w:rsidRDefault="005D74E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1.2.4.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E4" w:rsidRDefault="005D7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E4" w:rsidRDefault="005D74E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</w:tbl>
    <w:p w:rsidR="005D74E4" w:rsidRDefault="005D74E4" w:rsidP="00436744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5D74E4" w:rsidRDefault="005D74E4" w:rsidP="00436744">
      <w:pPr>
        <w:pStyle w:val="Heading1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</w:rPr>
        <w:t xml:space="preserve">                  </w:t>
      </w:r>
    </w:p>
    <w:p w:rsidR="005D74E4" w:rsidRDefault="005D74E4" w:rsidP="00436744">
      <w:pPr>
        <w:pStyle w:val="Heading1"/>
        <w:autoSpaceDE w:val="0"/>
        <w:autoSpaceDN w:val="0"/>
        <w:adjustRightInd w:val="0"/>
        <w:spacing w:before="0" w:after="0"/>
        <w:jc w:val="center"/>
        <w:rPr>
          <w:rFonts w:ascii="Courier New" w:hAnsi="Courier New" w:cs="Courier New"/>
          <w:b w:val="0"/>
          <w:bCs w:val="0"/>
          <w:kern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</w:rPr>
        <w:t>2. Сведения о земельном участке</w:t>
      </w:r>
    </w:p>
    <w:p w:rsidR="005D74E4" w:rsidRDefault="005D74E4" w:rsidP="00436744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26"/>
        <w:gridCol w:w="4099"/>
        <w:gridCol w:w="4139"/>
      </w:tblGrid>
      <w:tr w:rsidR="005D74E4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E4" w:rsidRDefault="005D74E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2.1.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E4" w:rsidRDefault="005D7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Кадастровый номер земельного участка (при наличии)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E4" w:rsidRDefault="005D74E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  <w:tr w:rsidR="005D74E4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E4" w:rsidRDefault="005D74E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2.2.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E4" w:rsidRDefault="005D7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Адрес или описание местоположения земельного участка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E4" w:rsidRDefault="005D74E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  <w:tr w:rsidR="005D74E4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E4" w:rsidRDefault="005D74E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2.3.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E4" w:rsidRDefault="005D7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Сведения о праве застройщика на земельный участок (правоустанавливающие документы)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E4" w:rsidRDefault="005D74E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  <w:tr w:rsidR="005D74E4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E4" w:rsidRDefault="005D74E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2.4.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E4" w:rsidRDefault="005D7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Сведения о наличии прав иных лиц на земельный участок (при наличии таких лиц)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E4" w:rsidRDefault="005D74E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</w:tbl>
    <w:p w:rsidR="005D74E4" w:rsidRDefault="005D74E4" w:rsidP="00436744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5D74E4" w:rsidRDefault="005D74E4" w:rsidP="00436744">
      <w:pPr>
        <w:pStyle w:val="Heading1"/>
        <w:autoSpaceDE w:val="0"/>
        <w:autoSpaceDN w:val="0"/>
        <w:adjustRightInd w:val="0"/>
        <w:spacing w:line="240" w:lineRule="atLeast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</w:rPr>
        <w:t xml:space="preserve">    3. Сведения об объекте капитального строительства, подлежащем сносу</w:t>
      </w:r>
    </w:p>
    <w:p w:rsidR="005D74E4" w:rsidRDefault="005D74E4" w:rsidP="00436744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26"/>
        <w:gridCol w:w="4099"/>
        <w:gridCol w:w="4139"/>
      </w:tblGrid>
      <w:tr w:rsidR="005D74E4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E4" w:rsidRDefault="005D74E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3.1.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E4" w:rsidRDefault="005D7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Кадастровый номер объекта капитального строительства (при наличии)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E4" w:rsidRDefault="005D74E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  <w:tr w:rsidR="005D74E4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E4" w:rsidRDefault="005D74E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3.2.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E4" w:rsidRDefault="005D7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Сведения о праве застройщика на объект капитального строительства (правоустанавливающие документы)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E4" w:rsidRDefault="005D74E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  <w:tr w:rsidR="005D74E4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E4" w:rsidRDefault="005D74E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3.3.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E4" w:rsidRDefault="005D7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Сведения о наличии прав иных лиц на объект капитального строительства (при наличии таких лиц)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E4" w:rsidRDefault="005D74E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  <w:tr w:rsidR="005D74E4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E4" w:rsidRDefault="005D74E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3.4.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E4" w:rsidRDefault="005D7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Сведения о решении суда или органа местного самоуправления о сносе объекта капитального строительства либо о наличии обязательства по сносу самовольной постройки в соответствии с земельным законодательством Российской Федерации (при наличии таких решения либо обязательства)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E4" w:rsidRDefault="005D74E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</w:tbl>
    <w:p w:rsidR="005D74E4" w:rsidRDefault="005D74E4" w:rsidP="00436744">
      <w:pPr>
        <w:pStyle w:val="Heading1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</w:rPr>
        <w:t>Почтовый адрес и (или) адрес электронной почты для связи: _________________</w:t>
      </w:r>
    </w:p>
    <w:p w:rsidR="005D74E4" w:rsidRDefault="005D74E4" w:rsidP="00436744">
      <w:pPr>
        <w:pStyle w:val="Heading1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</w:rPr>
        <w:t>___________________________________________________________________________</w:t>
      </w:r>
    </w:p>
    <w:p w:rsidR="005D74E4" w:rsidRDefault="005D74E4" w:rsidP="00436744">
      <w:pPr>
        <w:pStyle w:val="Heading1"/>
        <w:autoSpaceDE w:val="0"/>
        <w:autoSpaceDN w:val="0"/>
        <w:adjustRightInd w:val="0"/>
        <w:spacing w:line="240" w:lineRule="atLeast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</w:rPr>
        <w:t>Настоящим уведомлением я __________________________________________________</w:t>
      </w:r>
    </w:p>
    <w:p w:rsidR="005D74E4" w:rsidRDefault="005D74E4" w:rsidP="00436744">
      <w:pPr>
        <w:pStyle w:val="Heading1"/>
        <w:autoSpaceDE w:val="0"/>
        <w:autoSpaceDN w:val="0"/>
        <w:adjustRightInd w:val="0"/>
        <w:spacing w:before="0" w:beforeAutospacing="0" w:after="0" w:afterAutospacing="0" w:line="240" w:lineRule="atLeast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</w:rPr>
        <w:t>___________________________________________________________________________</w:t>
      </w:r>
    </w:p>
    <w:p w:rsidR="005D74E4" w:rsidRDefault="005D74E4" w:rsidP="00436744">
      <w:pPr>
        <w:pStyle w:val="Heading1"/>
        <w:autoSpaceDE w:val="0"/>
        <w:autoSpaceDN w:val="0"/>
        <w:adjustRightInd w:val="0"/>
        <w:spacing w:before="0" w:beforeAutospacing="0" w:after="0" w:afterAutospacing="0" w:line="240" w:lineRule="atLeast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</w:rPr>
        <w:t xml:space="preserve">                   (фамилия, имя, отчество (при наличии)</w:t>
      </w:r>
    </w:p>
    <w:p w:rsidR="005D74E4" w:rsidRDefault="005D74E4" w:rsidP="00436744">
      <w:pPr>
        <w:pStyle w:val="Heading1"/>
        <w:autoSpaceDE w:val="0"/>
        <w:autoSpaceDN w:val="0"/>
        <w:adjustRightInd w:val="0"/>
        <w:spacing w:before="0" w:beforeAutospacing="0" w:after="0" w:afterAutospacing="0" w:line="240" w:lineRule="atLeast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</w:rPr>
        <w:t>даю  согласие  на обработку персональных данных (в случае если застройщиком</w:t>
      </w:r>
    </w:p>
    <w:p w:rsidR="005D74E4" w:rsidRDefault="005D74E4" w:rsidP="00436744">
      <w:pPr>
        <w:pStyle w:val="Heading1"/>
        <w:autoSpaceDE w:val="0"/>
        <w:autoSpaceDN w:val="0"/>
        <w:adjustRightInd w:val="0"/>
        <w:spacing w:before="0" w:beforeAutospacing="0" w:after="0" w:afterAutospacing="0" w:line="240" w:lineRule="atLeast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</w:rPr>
        <w:t>является физическое лицо).</w:t>
      </w:r>
    </w:p>
    <w:p w:rsidR="005D74E4" w:rsidRDefault="005D74E4" w:rsidP="00436744">
      <w:pPr>
        <w:pStyle w:val="Heading1"/>
        <w:autoSpaceDE w:val="0"/>
        <w:autoSpaceDN w:val="0"/>
        <w:adjustRightInd w:val="0"/>
        <w:spacing w:before="0" w:beforeAutospacing="0" w:after="0" w:afterAutospacing="0" w:line="240" w:lineRule="atLeast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</w:rPr>
        <w:t>________________________________  ___________  ____________________________</w:t>
      </w:r>
    </w:p>
    <w:p w:rsidR="005D74E4" w:rsidRDefault="005D74E4" w:rsidP="00436744">
      <w:pPr>
        <w:pStyle w:val="Heading1"/>
        <w:autoSpaceDE w:val="0"/>
        <w:autoSpaceDN w:val="0"/>
        <w:adjustRightInd w:val="0"/>
        <w:spacing w:before="0" w:beforeAutospacing="0" w:after="0" w:afterAutospacing="0" w:line="240" w:lineRule="atLeast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</w:rPr>
        <w:t xml:space="preserve">   (должность, в случае, если      (подпись)      (расшифровка подписи)</w:t>
      </w:r>
    </w:p>
    <w:p w:rsidR="005D74E4" w:rsidRDefault="005D74E4" w:rsidP="00436744">
      <w:pPr>
        <w:pStyle w:val="Heading1"/>
        <w:autoSpaceDE w:val="0"/>
        <w:autoSpaceDN w:val="0"/>
        <w:adjustRightInd w:val="0"/>
        <w:spacing w:before="0" w:beforeAutospacing="0" w:after="0" w:afterAutospacing="0" w:line="240" w:lineRule="atLeast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</w:rPr>
        <w:t xml:space="preserve">  застройщиком или техническим</w:t>
      </w:r>
    </w:p>
    <w:p w:rsidR="005D74E4" w:rsidRDefault="005D74E4" w:rsidP="00436744">
      <w:pPr>
        <w:pStyle w:val="Heading1"/>
        <w:autoSpaceDE w:val="0"/>
        <w:autoSpaceDN w:val="0"/>
        <w:adjustRightInd w:val="0"/>
        <w:spacing w:before="0" w:beforeAutospacing="0" w:after="0" w:afterAutospacing="0" w:line="240" w:lineRule="atLeast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</w:rPr>
        <w:t>заказчиком является юридическое</w:t>
      </w:r>
    </w:p>
    <w:p w:rsidR="005D74E4" w:rsidRDefault="005D74E4" w:rsidP="00436744">
      <w:pPr>
        <w:pStyle w:val="Heading1"/>
        <w:autoSpaceDE w:val="0"/>
        <w:autoSpaceDN w:val="0"/>
        <w:adjustRightInd w:val="0"/>
        <w:spacing w:before="0" w:beforeAutospacing="0" w:after="0" w:afterAutospacing="0" w:line="240" w:lineRule="atLeast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</w:rPr>
        <w:t xml:space="preserve">             лицо)</w:t>
      </w:r>
    </w:p>
    <w:p w:rsidR="005D74E4" w:rsidRDefault="005D74E4" w:rsidP="00436744">
      <w:pPr>
        <w:pStyle w:val="Heading1"/>
        <w:autoSpaceDE w:val="0"/>
        <w:autoSpaceDN w:val="0"/>
        <w:adjustRightInd w:val="0"/>
        <w:spacing w:before="0" w:beforeAutospacing="0" w:after="0" w:afterAutospacing="0" w:line="240" w:lineRule="atLeast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</w:rPr>
        <w:t xml:space="preserve">         М.П.</w:t>
      </w:r>
    </w:p>
    <w:p w:rsidR="005D74E4" w:rsidRDefault="005D74E4" w:rsidP="00436744">
      <w:pPr>
        <w:pStyle w:val="Heading1"/>
        <w:autoSpaceDE w:val="0"/>
        <w:autoSpaceDN w:val="0"/>
        <w:adjustRightInd w:val="0"/>
        <w:spacing w:before="0" w:beforeAutospacing="0" w:after="0" w:afterAutospacing="0" w:line="240" w:lineRule="atLeast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</w:rPr>
        <w:t xml:space="preserve">    (при наличии)</w:t>
      </w:r>
    </w:p>
    <w:p w:rsidR="005D74E4" w:rsidRDefault="005D74E4" w:rsidP="00436744">
      <w:pPr>
        <w:pStyle w:val="Heading1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</w:rPr>
        <w:t>К настоящему уведомлению прилагаются: _____________________________________</w:t>
      </w:r>
    </w:p>
    <w:p w:rsidR="005D74E4" w:rsidRDefault="005D74E4" w:rsidP="00436744">
      <w:pPr>
        <w:pStyle w:val="Heading1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</w:rPr>
        <w:t>___________________________________________________________________________</w:t>
      </w:r>
    </w:p>
    <w:p w:rsidR="005D74E4" w:rsidRDefault="005D74E4" w:rsidP="00436744">
      <w:pPr>
        <w:pStyle w:val="Heading1"/>
        <w:autoSpaceDE w:val="0"/>
        <w:autoSpaceDN w:val="0"/>
        <w:adjustRightInd w:val="0"/>
        <w:spacing w:before="0" w:beforeAutospacing="0" w:after="0" w:afterAutospacing="0" w:line="240" w:lineRule="atLeast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</w:rPr>
        <w:t>___________________________________________________________________________</w:t>
      </w:r>
    </w:p>
    <w:p w:rsidR="005D74E4" w:rsidRDefault="005D74E4" w:rsidP="00436744">
      <w:pPr>
        <w:pStyle w:val="Heading1"/>
        <w:autoSpaceDE w:val="0"/>
        <w:autoSpaceDN w:val="0"/>
        <w:adjustRightInd w:val="0"/>
        <w:spacing w:before="0" w:beforeAutospacing="0" w:after="0" w:afterAutospacing="0" w:line="240" w:lineRule="atLeast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</w:rPr>
        <w:t xml:space="preserve">   (документы в соответствии с </w:t>
      </w:r>
      <w:hyperlink r:id="rId9" w:history="1">
        <w:r>
          <w:rPr>
            <w:rFonts w:ascii="Courier New" w:hAnsi="Courier New" w:cs="Courier New"/>
            <w:b w:val="0"/>
            <w:bCs w:val="0"/>
            <w:color w:val="0000FF"/>
            <w:kern w:val="0"/>
            <w:sz w:val="20"/>
            <w:szCs w:val="20"/>
          </w:rPr>
          <w:t>частью 10 статьи 55.31</w:t>
        </w:r>
      </w:hyperlink>
      <w:r>
        <w:rPr>
          <w:rFonts w:ascii="Courier New" w:hAnsi="Courier New" w:cs="Courier New"/>
          <w:b w:val="0"/>
          <w:bCs w:val="0"/>
          <w:kern w:val="0"/>
          <w:sz w:val="20"/>
          <w:szCs w:val="20"/>
        </w:rPr>
        <w:t xml:space="preserve"> Градостроительного</w:t>
      </w:r>
    </w:p>
    <w:p w:rsidR="005D74E4" w:rsidRDefault="005D74E4" w:rsidP="00436744">
      <w:pPr>
        <w:pStyle w:val="Heading1"/>
        <w:autoSpaceDE w:val="0"/>
        <w:autoSpaceDN w:val="0"/>
        <w:adjustRightInd w:val="0"/>
        <w:spacing w:before="0" w:beforeAutospacing="0" w:after="0" w:afterAutospacing="0" w:line="240" w:lineRule="atLeast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</w:rPr>
        <w:t xml:space="preserve">    кодекса Российской Федерации (Собрание законодательства Российской</w:t>
      </w:r>
    </w:p>
    <w:p w:rsidR="005D74E4" w:rsidRDefault="005D74E4" w:rsidP="00436744">
      <w:pPr>
        <w:pStyle w:val="Heading1"/>
        <w:autoSpaceDE w:val="0"/>
        <w:autoSpaceDN w:val="0"/>
        <w:adjustRightInd w:val="0"/>
        <w:spacing w:before="0" w:beforeAutospacing="0" w:after="0" w:afterAutospacing="0" w:line="240" w:lineRule="atLeast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</w:rPr>
        <w:t xml:space="preserve">         Федерации, 2005, N 1, ст. 16; 2018, N 32, ст. 5133, 5135)</w:t>
      </w:r>
    </w:p>
    <w:p w:rsidR="005D74E4" w:rsidRDefault="005D74E4" w:rsidP="004562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D74E4" w:rsidRDefault="005D74E4" w:rsidP="004562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D74E4" w:rsidRDefault="005D74E4" w:rsidP="0043674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Главы городского округа -</w:t>
      </w:r>
    </w:p>
    <w:p w:rsidR="005D74E4" w:rsidRDefault="005D74E4" w:rsidP="0043674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руководитель аппарата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Л.А. Скрябина</w:t>
      </w:r>
    </w:p>
    <w:p w:rsidR="005D74E4" w:rsidRDefault="005D74E4" w:rsidP="004562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D74E4" w:rsidRDefault="005D74E4" w:rsidP="004562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D74E4" w:rsidRDefault="005D74E4" w:rsidP="004562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D74E4" w:rsidRDefault="005D74E4" w:rsidP="004562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D74E4" w:rsidRDefault="005D74E4" w:rsidP="004562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D74E4" w:rsidRDefault="005D74E4" w:rsidP="004562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D74E4" w:rsidRDefault="005D74E4" w:rsidP="004562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D74E4" w:rsidRDefault="005D74E4" w:rsidP="004562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D74E4" w:rsidRDefault="005D74E4" w:rsidP="004562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D74E4" w:rsidRDefault="005D74E4" w:rsidP="004562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D74E4" w:rsidRDefault="005D74E4" w:rsidP="004562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D74E4" w:rsidRDefault="005D74E4" w:rsidP="004562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D74E4" w:rsidRDefault="005D74E4" w:rsidP="004562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D74E4" w:rsidRDefault="005D74E4" w:rsidP="004562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D74E4" w:rsidRDefault="005D74E4" w:rsidP="004562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D74E4" w:rsidRDefault="005D74E4" w:rsidP="004562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D74E4" w:rsidRDefault="005D74E4" w:rsidP="004562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D74E4" w:rsidRDefault="005D74E4" w:rsidP="004562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D74E4" w:rsidRDefault="005D74E4" w:rsidP="004562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D74E4" w:rsidRDefault="005D74E4" w:rsidP="004562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D74E4" w:rsidRDefault="005D74E4" w:rsidP="004562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D74E4" w:rsidRDefault="005D74E4" w:rsidP="004562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D74E4" w:rsidRDefault="005D74E4" w:rsidP="004562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D74E4" w:rsidRDefault="005D74E4" w:rsidP="004562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D74E4" w:rsidRDefault="005D74E4" w:rsidP="004562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D74E4" w:rsidRDefault="005D74E4" w:rsidP="004562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D74E4" w:rsidRDefault="005D74E4" w:rsidP="004562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D74E4" w:rsidRDefault="005D74E4" w:rsidP="004562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D74E4" w:rsidRDefault="005D74E4" w:rsidP="004562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D74E4" w:rsidRDefault="005D74E4" w:rsidP="004562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D74E4" w:rsidRDefault="005D74E4" w:rsidP="004562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D74E4" w:rsidRDefault="005D74E4" w:rsidP="004562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D74E4" w:rsidRDefault="005D74E4" w:rsidP="004562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D74E4" w:rsidRDefault="005D74E4" w:rsidP="004562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D74E4" w:rsidRDefault="005D74E4" w:rsidP="004562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D74E4" w:rsidRDefault="005D74E4" w:rsidP="004562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D74E4" w:rsidRDefault="005D74E4" w:rsidP="004562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D74E4" w:rsidRDefault="005D74E4" w:rsidP="004562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D74E4" w:rsidRDefault="005D74E4" w:rsidP="004562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D74E4" w:rsidRDefault="005D74E4" w:rsidP="004562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D74E4" w:rsidRDefault="005D74E4" w:rsidP="004562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D74E4" w:rsidRDefault="005D74E4" w:rsidP="004562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D74E4" w:rsidRDefault="005D74E4" w:rsidP="004562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D74E4" w:rsidRDefault="005D74E4" w:rsidP="004562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D74E4" w:rsidRDefault="005D74E4" w:rsidP="004562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D74E4" w:rsidRPr="00E6622E" w:rsidRDefault="005D74E4" w:rsidP="00EC646C">
      <w:pPr>
        <w:spacing w:after="0" w:line="240" w:lineRule="auto"/>
        <w:ind w:right="-1"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 </w:t>
      </w:r>
      <w:r w:rsidRPr="00E6622E">
        <w:rPr>
          <w:rFonts w:ascii="Times New Roman" w:hAnsi="Times New Roman"/>
          <w:sz w:val="24"/>
          <w:szCs w:val="24"/>
        </w:rPr>
        <w:t xml:space="preserve">Приложение № </w:t>
      </w:r>
      <w:r>
        <w:rPr>
          <w:rFonts w:ascii="Times New Roman" w:hAnsi="Times New Roman"/>
          <w:sz w:val="24"/>
          <w:szCs w:val="24"/>
        </w:rPr>
        <w:t>5</w:t>
      </w:r>
    </w:p>
    <w:p w:rsidR="005D74E4" w:rsidRPr="00E6622E" w:rsidRDefault="005D74E4" w:rsidP="00EC646C">
      <w:pPr>
        <w:spacing w:after="0" w:line="240" w:lineRule="auto"/>
        <w:ind w:left="4678" w:right="-1" w:firstLine="567"/>
        <w:jc w:val="right"/>
        <w:rPr>
          <w:rFonts w:ascii="Times New Roman" w:hAnsi="Times New Roman"/>
          <w:sz w:val="24"/>
          <w:szCs w:val="24"/>
        </w:rPr>
      </w:pPr>
      <w:r w:rsidRPr="00E6622E">
        <w:rPr>
          <w:rFonts w:ascii="Times New Roman" w:hAnsi="Times New Roman"/>
          <w:sz w:val="24"/>
          <w:szCs w:val="24"/>
        </w:rPr>
        <w:t xml:space="preserve">к типовому административному регламенту </w:t>
      </w:r>
    </w:p>
    <w:p w:rsidR="005D74E4" w:rsidRPr="00E6622E" w:rsidRDefault="005D74E4" w:rsidP="00EC646C">
      <w:pPr>
        <w:spacing w:after="0" w:line="240" w:lineRule="auto"/>
        <w:ind w:left="4678" w:right="-1" w:firstLine="567"/>
        <w:jc w:val="right"/>
        <w:rPr>
          <w:rFonts w:ascii="Times New Roman" w:hAnsi="Times New Roman"/>
          <w:sz w:val="24"/>
          <w:szCs w:val="24"/>
        </w:rPr>
      </w:pPr>
      <w:r w:rsidRPr="00E6622E">
        <w:rPr>
          <w:rFonts w:ascii="Times New Roman" w:hAnsi="Times New Roman"/>
          <w:sz w:val="24"/>
          <w:szCs w:val="24"/>
        </w:rPr>
        <w:t>по предоставлению муниципальной услуги</w:t>
      </w:r>
    </w:p>
    <w:p w:rsidR="005D74E4" w:rsidRPr="00EC646C" w:rsidRDefault="005D74E4" w:rsidP="00EC646C">
      <w:pPr>
        <w:spacing w:after="0" w:line="240" w:lineRule="auto"/>
        <w:ind w:left="4678" w:right="-1" w:firstLine="567"/>
        <w:jc w:val="right"/>
        <w:rPr>
          <w:rFonts w:ascii="Times New Roman" w:hAnsi="Times New Roman"/>
          <w:sz w:val="24"/>
          <w:szCs w:val="24"/>
        </w:rPr>
      </w:pPr>
      <w:r w:rsidRPr="00E6622E">
        <w:t>«</w:t>
      </w:r>
      <w:r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r w:rsidRPr="00E6622E">
        <w:t>»</w:t>
      </w:r>
    </w:p>
    <w:p w:rsidR="005D74E4" w:rsidRDefault="005D74E4" w:rsidP="00EC646C">
      <w:pPr>
        <w:pStyle w:val="Heading1"/>
        <w:autoSpaceDE w:val="0"/>
        <w:autoSpaceDN w:val="0"/>
        <w:adjustRightInd w:val="0"/>
        <w:spacing w:before="0" w:after="0"/>
        <w:jc w:val="center"/>
        <w:rPr>
          <w:rFonts w:ascii="Courier New" w:hAnsi="Courier New" w:cs="Courier New"/>
          <w:b w:val="0"/>
          <w:bCs w:val="0"/>
          <w:kern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</w:rPr>
        <w:t>Уведомление о завершении сноса объекта капитального строительства</w:t>
      </w:r>
    </w:p>
    <w:p w:rsidR="005D74E4" w:rsidRDefault="005D74E4" w:rsidP="00436744">
      <w:pPr>
        <w:pStyle w:val="Heading1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</w:rPr>
        <w:t xml:space="preserve">                                                     "__" _________ 20__ г.</w:t>
      </w:r>
    </w:p>
    <w:p w:rsidR="005D74E4" w:rsidRDefault="005D74E4" w:rsidP="00436744">
      <w:pPr>
        <w:pStyle w:val="Heading1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</w:rPr>
        <w:t>___________________________________________________________________________</w:t>
      </w:r>
    </w:p>
    <w:p w:rsidR="005D74E4" w:rsidRDefault="005D74E4" w:rsidP="00436744">
      <w:pPr>
        <w:pStyle w:val="Heading1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</w:rPr>
        <w:t>___________________________________________________________________________</w:t>
      </w:r>
    </w:p>
    <w:p w:rsidR="005D74E4" w:rsidRDefault="005D74E4" w:rsidP="00EC646C">
      <w:pPr>
        <w:pStyle w:val="Heading1"/>
        <w:autoSpaceDE w:val="0"/>
        <w:autoSpaceDN w:val="0"/>
        <w:adjustRightInd w:val="0"/>
        <w:spacing w:before="0" w:beforeAutospacing="0" w:after="0" w:afterAutospacing="0" w:line="240" w:lineRule="atLeast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</w:rPr>
        <w:t xml:space="preserve"> (наименование органа местного самоуправления поселения, городского округа</w:t>
      </w:r>
    </w:p>
    <w:p w:rsidR="005D74E4" w:rsidRDefault="005D74E4" w:rsidP="00EC646C">
      <w:pPr>
        <w:pStyle w:val="Heading1"/>
        <w:autoSpaceDE w:val="0"/>
        <w:autoSpaceDN w:val="0"/>
        <w:adjustRightInd w:val="0"/>
        <w:spacing w:before="0" w:beforeAutospacing="0" w:after="0" w:afterAutospacing="0" w:line="240" w:lineRule="atLeast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</w:rPr>
        <w:t xml:space="preserve"> по месту нахождения земельного участка, на котором располагался снесенный</w:t>
      </w:r>
    </w:p>
    <w:p w:rsidR="005D74E4" w:rsidRDefault="005D74E4" w:rsidP="00EC646C">
      <w:pPr>
        <w:pStyle w:val="Heading1"/>
        <w:autoSpaceDE w:val="0"/>
        <w:autoSpaceDN w:val="0"/>
        <w:adjustRightInd w:val="0"/>
        <w:spacing w:before="0" w:beforeAutospacing="0" w:after="0" w:afterAutospacing="0" w:line="240" w:lineRule="atLeast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</w:rPr>
        <w:t xml:space="preserve">   объект капитального строительства, или в случае, если такой земельный</w:t>
      </w:r>
    </w:p>
    <w:p w:rsidR="005D74E4" w:rsidRDefault="005D74E4" w:rsidP="00EC646C">
      <w:pPr>
        <w:pStyle w:val="Heading1"/>
        <w:autoSpaceDE w:val="0"/>
        <w:autoSpaceDN w:val="0"/>
        <w:adjustRightInd w:val="0"/>
        <w:spacing w:before="0" w:beforeAutospacing="0" w:after="0" w:afterAutospacing="0" w:line="240" w:lineRule="atLeast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</w:rPr>
        <w:t xml:space="preserve">    участок находится на межселенной территории, - наименование органа</w:t>
      </w:r>
    </w:p>
    <w:p w:rsidR="005D74E4" w:rsidRDefault="005D74E4" w:rsidP="00EC646C">
      <w:pPr>
        <w:pStyle w:val="Heading1"/>
        <w:autoSpaceDE w:val="0"/>
        <w:autoSpaceDN w:val="0"/>
        <w:adjustRightInd w:val="0"/>
        <w:spacing w:before="0" w:beforeAutospacing="0" w:after="0" w:afterAutospacing="0" w:line="240" w:lineRule="atLeast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</w:rPr>
        <w:t xml:space="preserve">              местного самоуправления муниципального района)</w:t>
      </w:r>
    </w:p>
    <w:p w:rsidR="005D74E4" w:rsidRDefault="005D74E4" w:rsidP="00436744">
      <w:pPr>
        <w:pStyle w:val="Heading1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</w:rPr>
        <w:t xml:space="preserve">             1. Сведения о застройщике, техническом заказчике</w:t>
      </w:r>
    </w:p>
    <w:p w:rsidR="005D74E4" w:rsidRDefault="005D74E4" w:rsidP="004367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26"/>
        <w:gridCol w:w="4099"/>
        <w:gridCol w:w="4139"/>
      </w:tblGrid>
      <w:tr w:rsidR="005D74E4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E4" w:rsidRDefault="005D7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E4" w:rsidRDefault="005D7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E4" w:rsidRDefault="005D7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74E4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E4" w:rsidRDefault="005D7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1.1.1.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E4" w:rsidRDefault="005D7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E4" w:rsidRDefault="005D7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74E4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E4" w:rsidRDefault="005D7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1.1.2.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E4" w:rsidRDefault="005D7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жительства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E4" w:rsidRDefault="005D7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74E4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E4" w:rsidRDefault="005D7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1.1.3.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E4" w:rsidRDefault="005D7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 документа, удостоверяющего личность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E4" w:rsidRDefault="005D7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74E4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E4" w:rsidRDefault="005D7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E4" w:rsidRDefault="005D7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юридическом лице, в случае если застройщиком или техническим заказчиком является юридическое лицо: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E4" w:rsidRDefault="005D7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74E4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E4" w:rsidRDefault="005D7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1.2.1.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E4" w:rsidRDefault="005D7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E4" w:rsidRDefault="005D7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74E4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E4" w:rsidRDefault="005D7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1.2.2.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E4" w:rsidRDefault="005D7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нахождения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E4" w:rsidRDefault="005D7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74E4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E4" w:rsidRDefault="005D7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1.2.3.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E4" w:rsidRDefault="005D7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E4" w:rsidRDefault="005D7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74E4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E4" w:rsidRDefault="005D7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1.2.4.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E4" w:rsidRDefault="005D7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E4" w:rsidRDefault="005D7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D74E4" w:rsidRDefault="005D74E4" w:rsidP="004367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D74E4" w:rsidRDefault="005D74E4" w:rsidP="00436744">
      <w:pPr>
        <w:pStyle w:val="Heading1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</w:rPr>
        <w:t xml:space="preserve">                      2. Сведения о земельном участке</w:t>
      </w:r>
    </w:p>
    <w:p w:rsidR="005D74E4" w:rsidRDefault="005D74E4" w:rsidP="004367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26"/>
        <w:gridCol w:w="4099"/>
        <w:gridCol w:w="4139"/>
      </w:tblGrid>
      <w:tr w:rsidR="005D74E4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E4" w:rsidRDefault="005D7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E4" w:rsidRDefault="005D7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Кадастровый номер земельного участка (при наличии)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E4" w:rsidRDefault="005D7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74E4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E4" w:rsidRDefault="005D7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E4" w:rsidRDefault="005D7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или описание местоположения земельного участка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E4" w:rsidRDefault="005D7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74E4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E4" w:rsidRDefault="005D7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E4" w:rsidRDefault="005D7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праве застройщика на земельный участок (правоустанавливающие документы)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E4" w:rsidRDefault="005D7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74E4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E4" w:rsidRDefault="005D7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E4" w:rsidRDefault="005D7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наличии прав иных лиц на земельный участок (при наличии таких лиц)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E4" w:rsidRDefault="005D7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D74E4" w:rsidRDefault="005D74E4" w:rsidP="004367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D74E4" w:rsidRDefault="005D74E4" w:rsidP="00436744">
      <w:pPr>
        <w:pStyle w:val="Heading1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</w:rPr>
        <w:t xml:space="preserve">    Настоящим  уведомляю   о  сносе   объекта   капитального  строительства</w:t>
      </w:r>
    </w:p>
    <w:p w:rsidR="005D74E4" w:rsidRDefault="005D74E4" w:rsidP="00EC646C">
      <w:pPr>
        <w:pStyle w:val="Heading1"/>
        <w:autoSpaceDE w:val="0"/>
        <w:autoSpaceDN w:val="0"/>
        <w:adjustRightInd w:val="0"/>
        <w:spacing w:before="0" w:beforeAutospacing="0" w:after="0" w:afterAutospacing="0" w:line="240" w:lineRule="atLeast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</w:rPr>
        <w:t>_________________________________________________, указанного в уведомлении</w:t>
      </w:r>
    </w:p>
    <w:p w:rsidR="005D74E4" w:rsidRDefault="005D74E4" w:rsidP="00EC646C">
      <w:pPr>
        <w:pStyle w:val="Heading1"/>
        <w:autoSpaceDE w:val="0"/>
        <w:autoSpaceDN w:val="0"/>
        <w:adjustRightInd w:val="0"/>
        <w:spacing w:before="0" w:beforeAutospacing="0" w:after="0" w:afterAutospacing="0" w:line="240" w:lineRule="atLeast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</w:rPr>
        <w:t xml:space="preserve">     (кадастровый номер объекта капитального</w:t>
      </w:r>
    </w:p>
    <w:p w:rsidR="005D74E4" w:rsidRDefault="005D74E4" w:rsidP="00EC646C">
      <w:pPr>
        <w:pStyle w:val="Heading1"/>
        <w:autoSpaceDE w:val="0"/>
        <w:autoSpaceDN w:val="0"/>
        <w:adjustRightInd w:val="0"/>
        <w:spacing w:before="0" w:beforeAutospacing="0" w:after="0" w:afterAutospacing="0" w:line="240" w:lineRule="atLeast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</w:rPr>
        <w:t xml:space="preserve">           строительства (при наличии)</w:t>
      </w:r>
    </w:p>
    <w:p w:rsidR="005D74E4" w:rsidRDefault="005D74E4" w:rsidP="00EC646C">
      <w:pPr>
        <w:pStyle w:val="Heading1"/>
        <w:autoSpaceDE w:val="0"/>
        <w:autoSpaceDN w:val="0"/>
        <w:adjustRightInd w:val="0"/>
        <w:spacing w:before="0" w:beforeAutospacing="0" w:after="0" w:afterAutospacing="0" w:line="240" w:lineRule="atLeast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</w:rPr>
        <w:t>о планируемом сносе объекта капитального строительства от "__" ____ 20__ г.</w:t>
      </w:r>
    </w:p>
    <w:p w:rsidR="005D74E4" w:rsidRDefault="005D74E4" w:rsidP="00EC646C">
      <w:pPr>
        <w:pStyle w:val="Heading1"/>
        <w:autoSpaceDE w:val="0"/>
        <w:autoSpaceDN w:val="0"/>
        <w:adjustRightInd w:val="0"/>
        <w:spacing w:before="0" w:beforeAutospacing="0" w:after="0" w:afterAutospacing="0" w:line="240" w:lineRule="atLeast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</w:rPr>
        <w:t xml:space="preserve">                                                                (дата</w:t>
      </w:r>
    </w:p>
    <w:p w:rsidR="005D74E4" w:rsidRDefault="005D74E4" w:rsidP="00EC646C">
      <w:pPr>
        <w:pStyle w:val="Heading1"/>
        <w:autoSpaceDE w:val="0"/>
        <w:autoSpaceDN w:val="0"/>
        <w:adjustRightInd w:val="0"/>
        <w:spacing w:before="0" w:beforeAutospacing="0" w:after="0" w:afterAutospacing="0" w:line="240" w:lineRule="atLeast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</w:rPr>
        <w:t xml:space="preserve">                                                             направления)</w:t>
      </w:r>
    </w:p>
    <w:p w:rsidR="005D74E4" w:rsidRDefault="005D74E4" w:rsidP="00436744">
      <w:pPr>
        <w:pStyle w:val="Heading1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</w:rPr>
        <w:t>Почтовый адрес и (или) адрес электронной почты для связи: _________________</w:t>
      </w:r>
    </w:p>
    <w:p w:rsidR="005D74E4" w:rsidRDefault="005D74E4" w:rsidP="00436744">
      <w:pPr>
        <w:pStyle w:val="Heading1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</w:rPr>
        <w:t>___________________________________________________________________________</w:t>
      </w:r>
    </w:p>
    <w:p w:rsidR="005D74E4" w:rsidRDefault="005D74E4" w:rsidP="00436744">
      <w:pPr>
        <w:pStyle w:val="Heading1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</w:rPr>
        <w:t>Настоящим уведомлением я __________________________________________________</w:t>
      </w:r>
    </w:p>
    <w:p w:rsidR="005D74E4" w:rsidRDefault="005D74E4" w:rsidP="00EC646C">
      <w:pPr>
        <w:pStyle w:val="Heading1"/>
        <w:autoSpaceDE w:val="0"/>
        <w:autoSpaceDN w:val="0"/>
        <w:adjustRightInd w:val="0"/>
        <w:spacing w:before="0" w:beforeAutospacing="0" w:after="0" w:afterAutospacing="0" w:line="240" w:lineRule="atLeast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</w:rPr>
        <w:t>___________________________________________________________________________</w:t>
      </w:r>
    </w:p>
    <w:p w:rsidR="005D74E4" w:rsidRDefault="005D74E4" w:rsidP="00EC646C">
      <w:pPr>
        <w:pStyle w:val="Heading1"/>
        <w:autoSpaceDE w:val="0"/>
        <w:autoSpaceDN w:val="0"/>
        <w:adjustRightInd w:val="0"/>
        <w:spacing w:before="0" w:beforeAutospacing="0" w:after="0" w:afterAutospacing="0" w:line="240" w:lineRule="atLeast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</w:rPr>
        <w:t xml:space="preserve">                   (фамилия, имя, отчество (при наличии)</w:t>
      </w:r>
    </w:p>
    <w:p w:rsidR="005D74E4" w:rsidRDefault="005D74E4" w:rsidP="00EC646C">
      <w:pPr>
        <w:pStyle w:val="Heading1"/>
        <w:autoSpaceDE w:val="0"/>
        <w:autoSpaceDN w:val="0"/>
        <w:adjustRightInd w:val="0"/>
        <w:spacing w:before="0" w:beforeAutospacing="0" w:after="0" w:afterAutospacing="0" w:line="240" w:lineRule="atLeast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</w:rPr>
        <w:t>даю  согласие  на обработку персональных данных (в случае если застройщиком</w:t>
      </w:r>
    </w:p>
    <w:p w:rsidR="005D74E4" w:rsidRDefault="005D74E4" w:rsidP="00EC646C">
      <w:pPr>
        <w:pStyle w:val="Heading1"/>
        <w:autoSpaceDE w:val="0"/>
        <w:autoSpaceDN w:val="0"/>
        <w:adjustRightInd w:val="0"/>
        <w:spacing w:before="0" w:beforeAutospacing="0" w:after="0" w:afterAutospacing="0" w:line="240" w:lineRule="atLeast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</w:rPr>
        <w:t>является физическое лицо).</w:t>
      </w:r>
    </w:p>
    <w:p w:rsidR="005D74E4" w:rsidRDefault="005D74E4" w:rsidP="00EC646C">
      <w:pPr>
        <w:pStyle w:val="Heading1"/>
        <w:autoSpaceDE w:val="0"/>
        <w:autoSpaceDN w:val="0"/>
        <w:adjustRightInd w:val="0"/>
        <w:spacing w:before="0" w:beforeAutospacing="0" w:after="0" w:afterAutospacing="0" w:line="240" w:lineRule="atLeast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</w:rPr>
        <w:t>________________________________  ___________  ____________________________</w:t>
      </w:r>
    </w:p>
    <w:p w:rsidR="005D74E4" w:rsidRDefault="005D74E4" w:rsidP="00EC646C">
      <w:pPr>
        <w:pStyle w:val="Heading1"/>
        <w:autoSpaceDE w:val="0"/>
        <w:autoSpaceDN w:val="0"/>
        <w:adjustRightInd w:val="0"/>
        <w:spacing w:before="0" w:beforeAutospacing="0" w:after="0" w:afterAutospacing="0" w:line="240" w:lineRule="atLeast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</w:rPr>
        <w:t xml:space="preserve">   (должность, в случае, если      (подпись)      (расшифровка подписи)</w:t>
      </w:r>
    </w:p>
    <w:p w:rsidR="005D74E4" w:rsidRDefault="005D74E4" w:rsidP="00EC646C">
      <w:pPr>
        <w:pStyle w:val="Heading1"/>
        <w:autoSpaceDE w:val="0"/>
        <w:autoSpaceDN w:val="0"/>
        <w:adjustRightInd w:val="0"/>
        <w:spacing w:before="0" w:beforeAutospacing="0" w:after="0" w:afterAutospacing="0" w:line="240" w:lineRule="atLeast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</w:rPr>
        <w:t xml:space="preserve">  застройщиком или техническим</w:t>
      </w:r>
    </w:p>
    <w:p w:rsidR="005D74E4" w:rsidRDefault="005D74E4" w:rsidP="00EC646C">
      <w:pPr>
        <w:pStyle w:val="Heading1"/>
        <w:autoSpaceDE w:val="0"/>
        <w:autoSpaceDN w:val="0"/>
        <w:adjustRightInd w:val="0"/>
        <w:spacing w:before="0" w:beforeAutospacing="0" w:after="0" w:afterAutospacing="0" w:line="240" w:lineRule="atLeast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</w:rPr>
        <w:t>заказчиком является юридическое</w:t>
      </w:r>
    </w:p>
    <w:p w:rsidR="005D74E4" w:rsidRDefault="005D74E4" w:rsidP="00EC646C">
      <w:pPr>
        <w:pStyle w:val="Heading1"/>
        <w:autoSpaceDE w:val="0"/>
        <w:autoSpaceDN w:val="0"/>
        <w:adjustRightInd w:val="0"/>
        <w:spacing w:before="0" w:beforeAutospacing="0" w:after="0" w:afterAutospacing="0" w:line="240" w:lineRule="atLeast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</w:rPr>
        <w:t xml:space="preserve">             лицо)</w:t>
      </w:r>
    </w:p>
    <w:p w:rsidR="005D74E4" w:rsidRDefault="005D74E4" w:rsidP="00EC646C">
      <w:pPr>
        <w:pStyle w:val="Heading1"/>
        <w:autoSpaceDE w:val="0"/>
        <w:autoSpaceDN w:val="0"/>
        <w:adjustRightInd w:val="0"/>
        <w:spacing w:before="0" w:beforeAutospacing="0" w:after="0" w:afterAutospacing="0" w:line="240" w:lineRule="atLeast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</w:rPr>
      </w:pPr>
    </w:p>
    <w:p w:rsidR="005D74E4" w:rsidRDefault="005D74E4" w:rsidP="00EC646C">
      <w:pPr>
        <w:pStyle w:val="Heading1"/>
        <w:autoSpaceDE w:val="0"/>
        <w:autoSpaceDN w:val="0"/>
        <w:adjustRightInd w:val="0"/>
        <w:spacing w:before="0" w:beforeAutospacing="0" w:after="0" w:afterAutospacing="0" w:line="240" w:lineRule="atLeast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</w:rPr>
        <w:t xml:space="preserve">         М.П.</w:t>
      </w:r>
    </w:p>
    <w:p w:rsidR="005D74E4" w:rsidRDefault="005D74E4" w:rsidP="00EC646C">
      <w:pPr>
        <w:pStyle w:val="Heading1"/>
        <w:autoSpaceDE w:val="0"/>
        <w:autoSpaceDN w:val="0"/>
        <w:adjustRightInd w:val="0"/>
        <w:spacing w:before="0" w:beforeAutospacing="0" w:after="0" w:afterAutospacing="0" w:line="240" w:lineRule="atLeast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</w:rPr>
        <w:t xml:space="preserve">    (при наличии)</w:t>
      </w:r>
    </w:p>
    <w:p w:rsidR="005D74E4" w:rsidRDefault="005D74E4" w:rsidP="004562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D74E4" w:rsidRDefault="005D74E4" w:rsidP="004562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D74E4" w:rsidRDefault="005D74E4" w:rsidP="00EC646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Главы городского округа -</w:t>
      </w:r>
    </w:p>
    <w:p w:rsidR="005D74E4" w:rsidRDefault="005D74E4" w:rsidP="00EC646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руководитель аппарата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Л.А. Скрябина</w:t>
      </w:r>
    </w:p>
    <w:p w:rsidR="005D74E4" w:rsidRDefault="005D74E4" w:rsidP="004562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5D74E4" w:rsidSect="00E7086A">
      <w:pgSz w:w="11906" w:h="16838"/>
      <w:pgMar w:top="709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iberation Serif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AE6FA8"/>
    <w:multiLevelType w:val="hybridMultilevel"/>
    <w:tmpl w:val="BF04AA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61474B"/>
    <w:multiLevelType w:val="hybridMultilevel"/>
    <w:tmpl w:val="3FBC68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7FE9"/>
    <w:rsid w:val="00004452"/>
    <w:rsid w:val="00004866"/>
    <w:rsid w:val="00010F41"/>
    <w:rsid w:val="000135F2"/>
    <w:rsid w:val="00014A71"/>
    <w:rsid w:val="0001571B"/>
    <w:rsid w:val="00020B57"/>
    <w:rsid w:val="0002432D"/>
    <w:rsid w:val="00024F2F"/>
    <w:rsid w:val="00034D0F"/>
    <w:rsid w:val="00037425"/>
    <w:rsid w:val="00041473"/>
    <w:rsid w:val="00043AC7"/>
    <w:rsid w:val="00052D56"/>
    <w:rsid w:val="000537F7"/>
    <w:rsid w:val="0005681F"/>
    <w:rsid w:val="00063F07"/>
    <w:rsid w:val="00066A59"/>
    <w:rsid w:val="00067560"/>
    <w:rsid w:val="00071220"/>
    <w:rsid w:val="000771B4"/>
    <w:rsid w:val="00090518"/>
    <w:rsid w:val="0009096E"/>
    <w:rsid w:val="0009260E"/>
    <w:rsid w:val="00093D38"/>
    <w:rsid w:val="00094B75"/>
    <w:rsid w:val="000A3299"/>
    <w:rsid w:val="000A65A6"/>
    <w:rsid w:val="000A6CAD"/>
    <w:rsid w:val="000B0AC7"/>
    <w:rsid w:val="000B44AC"/>
    <w:rsid w:val="000B511E"/>
    <w:rsid w:val="000C0D8E"/>
    <w:rsid w:val="000C1303"/>
    <w:rsid w:val="000C32B0"/>
    <w:rsid w:val="000C584D"/>
    <w:rsid w:val="000D191F"/>
    <w:rsid w:val="000D299E"/>
    <w:rsid w:val="000D3C94"/>
    <w:rsid w:val="000F34E9"/>
    <w:rsid w:val="001015F4"/>
    <w:rsid w:val="001038A2"/>
    <w:rsid w:val="00103C60"/>
    <w:rsid w:val="001101FB"/>
    <w:rsid w:val="001151C8"/>
    <w:rsid w:val="001226F2"/>
    <w:rsid w:val="0012353F"/>
    <w:rsid w:val="00123E1E"/>
    <w:rsid w:val="00131AAD"/>
    <w:rsid w:val="00131AEC"/>
    <w:rsid w:val="001347E8"/>
    <w:rsid w:val="001359FA"/>
    <w:rsid w:val="00136A72"/>
    <w:rsid w:val="00137DC4"/>
    <w:rsid w:val="00144092"/>
    <w:rsid w:val="001453C3"/>
    <w:rsid w:val="00145C20"/>
    <w:rsid w:val="00151210"/>
    <w:rsid w:val="001526E8"/>
    <w:rsid w:val="00155362"/>
    <w:rsid w:val="001553A9"/>
    <w:rsid w:val="001602FE"/>
    <w:rsid w:val="00163CB5"/>
    <w:rsid w:val="00166D82"/>
    <w:rsid w:val="00167D4D"/>
    <w:rsid w:val="00172E0A"/>
    <w:rsid w:val="00173CD4"/>
    <w:rsid w:val="00176F82"/>
    <w:rsid w:val="00187A1A"/>
    <w:rsid w:val="001A3ED4"/>
    <w:rsid w:val="001A5C18"/>
    <w:rsid w:val="001A65C0"/>
    <w:rsid w:val="001B14FF"/>
    <w:rsid w:val="001B2723"/>
    <w:rsid w:val="001B3481"/>
    <w:rsid w:val="001B6073"/>
    <w:rsid w:val="001C3F9C"/>
    <w:rsid w:val="001C4F3D"/>
    <w:rsid w:val="001D3175"/>
    <w:rsid w:val="001D3EF8"/>
    <w:rsid w:val="001D4106"/>
    <w:rsid w:val="001E2773"/>
    <w:rsid w:val="001E54A2"/>
    <w:rsid w:val="001F34EB"/>
    <w:rsid w:val="0020041C"/>
    <w:rsid w:val="002055FF"/>
    <w:rsid w:val="002102BE"/>
    <w:rsid w:val="00214F83"/>
    <w:rsid w:val="002157BD"/>
    <w:rsid w:val="00216024"/>
    <w:rsid w:val="00216523"/>
    <w:rsid w:val="00224A22"/>
    <w:rsid w:val="00225300"/>
    <w:rsid w:val="00232BBD"/>
    <w:rsid w:val="002415A1"/>
    <w:rsid w:val="00242921"/>
    <w:rsid w:val="00246BF7"/>
    <w:rsid w:val="00250208"/>
    <w:rsid w:val="0025036A"/>
    <w:rsid w:val="00256A32"/>
    <w:rsid w:val="00262ECE"/>
    <w:rsid w:val="00265FFA"/>
    <w:rsid w:val="002667E1"/>
    <w:rsid w:val="00267490"/>
    <w:rsid w:val="00271956"/>
    <w:rsid w:val="00272556"/>
    <w:rsid w:val="00272DC7"/>
    <w:rsid w:val="00272EFA"/>
    <w:rsid w:val="002746EA"/>
    <w:rsid w:val="002779D4"/>
    <w:rsid w:val="00283AF8"/>
    <w:rsid w:val="002847F7"/>
    <w:rsid w:val="0028602C"/>
    <w:rsid w:val="0028684C"/>
    <w:rsid w:val="002937C7"/>
    <w:rsid w:val="00294944"/>
    <w:rsid w:val="00295AE3"/>
    <w:rsid w:val="002965ED"/>
    <w:rsid w:val="002A4564"/>
    <w:rsid w:val="002A4AAE"/>
    <w:rsid w:val="002A69A3"/>
    <w:rsid w:val="002B1181"/>
    <w:rsid w:val="002B2AB3"/>
    <w:rsid w:val="002C1C41"/>
    <w:rsid w:val="002C276B"/>
    <w:rsid w:val="002C5C5A"/>
    <w:rsid w:val="002D1CDD"/>
    <w:rsid w:val="002D25CF"/>
    <w:rsid w:val="002E5070"/>
    <w:rsid w:val="002F0252"/>
    <w:rsid w:val="002F0912"/>
    <w:rsid w:val="002F36C0"/>
    <w:rsid w:val="002F3BD6"/>
    <w:rsid w:val="002F444A"/>
    <w:rsid w:val="002F5F6E"/>
    <w:rsid w:val="002F7B6E"/>
    <w:rsid w:val="00305125"/>
    <w:rsid w:val="00307436"/>
    <w:rsid w:val="00317AAA"/>
    <w:rsid w:val="00334AC4"/>
    <w:rsid w:val="00335BFD"/>
    <w:rsid w:val="003360DE"/>
    <w:rsid w:val="0034025D"/>
    <w:rsid w:val="00343050"/>
    <w:rsid w:val="003431B1"/>
    <w:rsid w:val="003437CA"/>
    <w:rsid w:val="003446B7"/>
    <w:rsid w:val="00345720"/>
    <w:rsid w:val="00355AA8"/>
    <w:rsid w:val="00355C5B"/>
    <w:rsid w:val="00360B39"/>
    <w:rsid w:val="0037266A"/>
    <w:rsid w:val="00383CB3"/>
    <w:rsid w:val="003842F6"/>
    <w:rsid w:val="00386029"/>
    <w:rsid w:val="00387AB9"/>
    <w:rsid w:val="00387BBB"/>
    <w:rsid w:val="0039074B"/>
    <w:rsid w:val="00397255"/>
    <w:rsid w:val="00397CBF"/>
    <w:rsid w:val="003A02B7"/>
    <w:rsid w:val="003A4D2A"/>
    <w:rsid w:val="003B0D71"/>
    <w:rsid w:val="003B4FBF"/>
    <w:rsid w:val="003C0E02"/>
    <w:rsid w:val="003C7415"/>
    <w:rsid w:val="003D5ABE"/>
    <w:rsid w:val="003D6F64"/>
    <w:rsid w:val="003E4CB3"/>
    <w:rsid w:val="003F094F"/>
    <w:rsid w:val="003F2635"/>
    <w:rsid w:val="003F2C47"/>
    <w:rsid w:val="0040090D"/>
    <w:rsid w:val="0040135B"/>
    <w:rsid w:val="00404AE2"/>
    <w:rsid w:val="00411195"/>
    <w:rsid w:val="004120B6"/>
    <w:rsid w:val="0041363C"/>
    <w:rsid w:val="004228C8"/>
    <w:rsid w:val="004241D7"/>
    <w:rsid w:val="00426B86"/>
    <w:rsid w:val="004312E2"/>
    <w:rsid w:val="004322C1"/>
    <w:rsid w:val="00432B6E"/>
    <w:rsid w:val="00435DAA"/>
    <w:rsid w:val="00436744"/>
    <w:rsid w:val="00441D6B"/>
    <w:rsid w:val="00441DB8"/>
    <w:rsid w:val="00446912"/>
    <w:rsid w:val="00450E77"/>
    <w:rsid w:val="0045174F"/>
    <w:rsid w:val="00456179"/>
    <w:rsid w:val="00456240"/>
    <w:rsid w:val="00460D3E"/>
    <w:rsid w:val="004643F5"/>
    <w:rsid w:val="00465A37"/>
    <w:rsid w:val="00465D4F"/>
    <w:rsid w:val="004759E7"/>
    <w:rsid w:val="00476A8E"/>
    <w:rsid w:val="00486B6C"/>
    <w:rsid w:val="00490155"/>
    <w:rsid w:val="0049016C"/>
    <w:rsid w:val="004904E5"/>
    <w:rsid w:val="0049403F"/>
    <w:rsid w:val="00495B34"/>
    <w:rsid w:val="00497A99"/>
    <w:rsid w:val="004A105E"/>
    <w:rsid w:val="004A4928"/>
    <w:rsid w:val="004A4DA3"/>
    <w:rsid w:val="004A63F7"/>
    <w:rsid w:val="004A7EBF"/>
    <w:rsid w:val="004B129C"/>
    <w:rsid w:val="004B1304"/>
    <w:rsid w:val="004B5407"/>
    <w:rsid w:val="004C285E"/>
    <w:rsid w:val="004C29E6"/>
    <w:rsid w:val="004E0459"/>
    <w:rsid w:val="004E1057"/>
    <w:rsid w:val="004E1125"/>
    <w:rsid w:val="004E2BDF"/>
    <w:rsid w:val="004E3D84"/>
    <w:rsid w:val="004E56C8"/>
    <w:rsid w:val="004E66F7"/>
    <w:rsid w:val="00501506"/>
    <w:rsid w:val="00501BC7"/>
    <w:rsid w:val="00501FD0"/>
    <w:rsid w:val="005139E3"/>
    <w:rsid w:val="00520BA9"/>
    <w:rsid w:val="00521D08"/>
    <w:rsid w:val="00524B47"/>
    <w:rsid w:val="00527C7B"/>
    <w:rsid w:val="00533C8F"/>
    <w:rsid w:val="0053595E"/>
    <w:rsid w:val="00541604"/>
    <w:rsid w:val="0054292F"/>
    <w:rsid w:val="0054431A"/>
    <w:rsid w:val="00545609"/>
    <w:rsid w:val="00550BDA"/>
    <w:rsid w:val="0055156F"/>
    <w:rsid w:val="00551910"/>
    <w:rsid w:val="00551A04"/>
    <w:rsid w:val="00552A81"/>
    <w:rsid w:val="005607C2"/>
    <w:rsid w:val="005642DF"/>
    <w:rsid w:val="005647FC"/>
    <w:rsid w:val="005652AE"/>
    <w:rsid w:val="00572569"/>
    <w:rsid w:val="00572C56"/>
    <w:rsid w:val="005812B6"/>
    <w:rsid w:val="005874F4"/>
    <w:rsid w:val="00594797"/>
    <w:rsid w:val="005A2252"/>
    <w:rsid w:val="005A4EBF"/>
    <w:rsid w:val="005A5EBC"/>
    <w:rsid w:val="005B3E8C"/>
    <w:rsid w:val="005B557F"/>
    <w:rsid w:val="005C36F3"/>
    <w:rsid w:val="005D01E7"/>
    <w:rsid w:val="005D12A2"/>
    <w:rsid w:val="005D74E4"/>
    <w:rsid w:val="005E1F24"/>
    <w:rsid w:val="005E5DCB"/>
    <w:rsid w:val="005E775F"/>
    <w:rsid w:val="005F355F"/>
    <w:rsid w:val="005F3A01"/>
    <w:rsid w:val="005F7BE4"/>
    <w:rsid w:val="006102C2"/>
    <w:rsid w:val="00610585"/>
    <w:rsid w:val="0061388B"/>
    <w:rsid w:val="00616D97"/>
    <w:rsid w:val="00637B44"/>
    <w:rsid w:val="00637C79"/>
    <w:rsid w:val="0064067E"/>
    <w:rsid w:val="00640B82"/>
    <w:rsid w:val="00643707"/>
    <w:rsid w:val="00650E1F"/>
    <w:rsid w:val="006520BC"/>
    <w:rsid w:val="006537D0"/>
    <w:rsid w:val="00664EC8"/>
    <w:rsid w:val="00667B4C"/>
    <w:rsid w:val="00672CB4"/>
    <w:rsid w:val="006763E0"/>
    <w:rsid w:val="00684F87"/>
    <w:rsid w:val="0068577F"/>
    <w:rsid w:val="00687429"/>
    <w:rsid w:val="0069361D"/>
    <w:rsid w:val="006A0A58"/>
    <w:rsid w:val="006A4F44"/>
    <w:rsid w:val="006A64D7"/>
    <w:rsid w:val="006B03DE"/>
    <w:rsid w:val="006B54EC"/>
    <w:rsid w:val="006C68BD"/>
    <w:rsid w:val="006C7992"/>
    <w:rsid w:val="006D2432"/>
    <w:rsid w:val="006D28CD"/>
    <w:rsid w:val="006D2C9F"/>
    <w:rsid w:val="006D5644"/>
    <w:rsid w:val="006E02FA"/>
    <w:rsid w:val="006E3BBA"/>
    <w:rsid w:val="006E478E"/>
    <w:rsid w:val="006E6691"/>
    <w:rsid w:val="006E7B42"/>
    <w:rsid w:val="00703364"/>
    <w:rsid w:val="0070406D"/>
    <w:rsid w:val="00704AA8"/>
    <w:rsid w:val="00706CB5"/>
    <w:rsid w:val="00711DB5"/>
    <w:rsid w:val="00712F3A"/>
    <w:rsid w:val="00715FB3"/>
    <w:rsid w:val="00720211"/>
    <w:rsid w:val="00730AFA"/>
    <w:rsid w:val="007328B4"/>
    <w:rsid w:val="00733D54"/>
    <w:rsid w:val="00735651"/>
    <w:rsid w:val="007361AB"/>
    <w:rsid w:val="00736244"/>
    <w:rsid w:val="007367D3"/>
    <w:rsid w:val="007371F1"/>
    <w:rsid w:val="00741514"/>
    <w:rsid w:val="00741F8F"/>
    <w:rsid w:val="00743E4F"/>
    <w:rsid w:val="007468F6"/>
    <w:rsid w:val="00747F62"/>
    <w:rsid w:val="007506CB"/>
    <w:rsid w:val="00750B84"/>
    <w:rsid w:val="00751275"/>
    <w:rsid w:val="00762347"/>
    <w:rsid w:val="00766CCC"/>
    <w:rsid w:val="007721F5"/>
    <w:rsid w:val="0077236C"/>
    <w:rsid w:val="00782758"/>
    <w:rsid w:val="007832DF"/>
    <w:rsid w:val="0078429B"/>
    <w:rsid w:val="007910AF"/>
    <w:rsid w:val="00796ABE"/>
    <w:rsid w:val="007A00F7"/>
    <w:rsid w:val="007A115C"/>
    <w:rsid w:val="007A3755"/>
    <w:rsid w:val="007D14F6"/>
    <w:rsid w:val="007E4D66"/>
    <w:rsid w:val="007F4A1B"/>
    <w:rsid w:val="007F4C8F"/>
    <w:rsid w:val="007F619F"/>
    <w:rsid w:val="00801BBE"/>
    <w:rsid w:val="00804EF2"/>
    <w:rsid w:val="00807335"/>
    <w:rsid w:val="00811220"/>
    <w:rsid w:val="00814CCC"/>
    <w:rsid w:val="00815CE9"/>
    <w:rsid w:val="0082232F"/>
    <w:rsid w:val="00823B63"/>
    <w:rsid w:val="00825C2A"/>
    <w:rsid w:val="008333AE"/>
    <w:rsid w:val="00834762"/>
    <w:rsid w:val="0083480E"/>
    <w:rsid w:val="00837A90"/>
    <w:rsid w:val="00837C5B"/>
    <w:rsid w:val="0084096B"/>
    <w:rsid w:val="00843CB8"/>
    <w:rsid w:val="00845553"/>
    <w:rsid w:val="00845DF6"/>
    <w:rsid w:val="008467AA"/>
    <w:rsid w:val="008510AD"/>
    <w:rsid w:val="00861308"/>
    <w:rsid w:val="00863024"/>
    <w:rsid w:val="00870F34"/>
    <w:rsid w:val="00871A61"/>
    <w:rsid w:val="00876772"/>
    <w:rsid w:val="00890010"/>
    <w:rsid w:val="00891EB5"/>
    <w:rsid w:val="00896D78"/>
    <w:rsid w:val="008A2829"/>
    <w:rsid w:val="008A4BE8"/>
    <w:rsid w:val="008B120C"/>
    <w:rsid w:val="008B7D27"/>
    <w:rsid w:val="008C3218"/>
    <w:rsid w:val="008D0A60"/>
    <w:rsid w:val="008D2503"/>
    <w:rsid w:val="008D477D"/>
    <w:rsid w:val="008D7EBA"/>
    <w:rsid w:val="008E540A"/>
    <w:rsid w:val="008E6735"/>
    <w:rsid w:val="008E739A"/>
    <w:rsid w:val="008F03C0"/>
    <w:rsid w:val="008F0943"/>
    <w:rsid w:val="00901577"/>
    <w:rsid w:val="00901900"/>
    <w:rsid w:val="00906CDF"/>
    <w:rsid w:val="00910E2B"/>
    <w:rsid w:val="00911833"/>
    <w:rsid w:val="00917E7A"/>
    <w:rsid w:val="00921DE9"/>
    <w:rsid w:val="00927542"/>
    <w:rsid w:val="009279E5"/>
    <w:rsid w:val="009323D4"/>
    <w:rsid w:val="00940403"/>
    <w:rsid w:val="0094365C"/>
    <w:rsid w:val="0094480F"/>
    <w:rsid w:val="00945E1C"/>
    <w:rsid w:val="0095008B"/>
    <w:rsid w:val="009646E6"/>
    <w:rsid w:val="00971E83"/>
    <w:rsid w:val="0097450C"/>
    <w:rsid w:val="0097708A"/>
    <w:rsid w:val="00977ADD"/>
    <w:rsid w:val="00977B3A"/>
    <w:rsid w:val="009929BE"/>
    <w:rsid w:val="009947CE"/>
    <w:rsid w:val="009A04E2"/>
    <w:rsid w:val="009A14FC"/>
    <w:rsid w:val="009A2D7F"/>
    <w:rsid w:val="009A445C"/>
    <w:rsid w:val="009B5062"/>
    <w:rsid w:val="009B766F"/>
    <w:rsid w:val="009B78FE"/>
    <w:rsid w:val="009B7FE9"/>
    <w:rsid w:val="009C0346"/>
    <w:rsid w:val="009C2996"/>
    <w:rsid w:val="009C2F4D"/>
    <w:rsid w:val="009C7C6C"/>
    <w:rsid w:val="009E5BC6"/>
    <w:rsid w:val="009F0DB6"/>
    <w:rsid w:val="00A00587"/>
    <w:rsid w:val="00A02330"/>
    <w:rsid w:val="00A02461"/>
    <w:rsid w:val="00A07236"/>
    <w:rsid w:val="00A11FF2"/>
    <w:rsid w:val="00A120F6"/>
    <w:rsid w:val="00A15665"/>
    <w:rsid w:val="00A22B84"/>
    <w:rsid w:val="00A24679"/>
    <w:rsid w:val="00A26500"/>
    <w:rsid w:val="00A27769"/>
    <w:rsid w:val="00A27B19"/>
    <w:rsid w:val="00A40059"/>
    <w:rsid w:val="00A42833"/>
    <w:rsid w:val="00A476B2"/>
    <w:rsid w:val="00A50150"/>
    <w:rsid w:val="00A63B82"/>
    <w:rsid w:val="00A70011"/>
    <w:rsid w:val="00A7379F"/>
    <w:rsid w:val="00A76418"/>
    <w:rsid w:val="00A86655"/>
    <w:rsid w:val="00A91577"/>
    <w:rsid w:val="00A94313"/>
    <w:rsid w:val="00A94998"/>
    <w:rsid w:val="00AA131D"/>
    <w:rsid w:val="00AB2B77"/>
    <w:rsid w:val="00AB7F37"/>
    <w:rsid w:val="00AC0623"/>
    <w:rsid w:val="00AC0AC3"/>
    <w:rsid w:val="00AD38BC"/>
    <w:rsid w:val="00AD4E06"/>
    <w:rsid w:val="00AD64E4"/>
    <w:rsid w:val="00AE2DD5"/>
    <w:rsid w:val="00AE633B"/>
    <w:rsid w:val="00AF40BF"/>
    <w:rsid w:val="00B008D5"/>
    <w:rsid w:val="00B05EE9"/>
    <w:rsid w:val="00B06D7E"/>
    <w:rsid w:val="00B077F9"/>
    <w:rsid w:val="00B07E80"/>
    <w:rsid w:val="00B12151"/>
    <w:rsid w:val="00B13421"/>
    <w:rsid w:val="00B15DAB"/>
    <w:rsid w:val="00B1758C"/>
    <w:rsid w:val="00B17927"/>
    <w:rsid w:val="00B229D3"/>
    <w:rsid w:val="00B23628"/>
    <w:rsid w:val="00B265C4"/>
    <w:rsid w:val="00B271E3"/>
    <w:rsid w:val="00B31669"/>
    <w:rsid w:val="00B354FA"/>
    <w:rsid w:val="00B356C5"/>
    <w:rsid w:val="00B37009"/>
    <w:rsid w:val="00B426DB"/>
    <w:rsid w:val="00B45D39"/>
    <w:rsid w:val="00B52D85"/>
    <w:rsid w:val="00B56A4B"/>
    <w:rsid w:val="00B57EB7"/>
    <w:rsid w:val="00B6192C"/>
    <w:rsid w:val="00B61AF4"/>
    <w:rsid w:val="00B62180"/>
    <w:rsid w:val="00B63EC9"/>
    <w:rsid w:val="00B64FD6"/>
    <w:rsid w:val="00B6504E"/>
    <w:rsid w:val="00B659B6"/>
    <w:rsid w:val="00B70F73"/>
    <w:rsid w:val="00B73D06"/>
    <w:rsid w:val="00B74C99"/>
    <w:rsid w:val="00B76395"/>
    <w:rsid w:val="00B8192E"/>
    <w:rsid w:val="00B82EFB"/>
    <w:rsid w:val="00B9492A"/>
    <w:rsid w:val="00B94EB5"/>
    <w:rsid w:val="00BA4F7D"/>
    <w:rsid w:val="00BA70EB"/>
    <w:rsid w:val="00BB0ED8"/>
    <w:rsid w:val="00BB4BDD"/>
    <w:rsid w:val="00BB6224"/>
    <w:rsid w:val="00BB7C95"/>
    <w:rsid w:val="00BC3DC6"/>
    <w:rsid w:val="00BC74D2"/>
    <w:rsid w:val="00BD15F8"/>
    <w:rsid w:val="00BD519F"/>
    <w:rsid w:val="00BD6492"/>
    <w:rsid w:val="00BD6856"/>
    <w:rsid w:val="00BE0519"/>
    <w:rsid w:val="00BE6548"/>
    <w:rsid w:val="00BF006E"/>
    <w:rsid w:val="00BF008A"/>
    <w:rsid w:val="00BF78A2"/>
    <w:rsid w:val="00C036DF"/>
    <w:rsid w:val="00C0427B"/>
    <w:rsid w:val="00C159C4"/>
    <w:rsid w:val="00C218E6"/>
    <w:rsid w:val="00C22115"/>
    <w:rsid w:val="00C32909"/>
    <w:rsid w:val="00C342BB"/>
    <w:rsid w:val="00C4063F"/>
    <w:rsid w:val="00C521CD"/>
    <w:rsid w:val="00C52215"/>
    <w:rsid w:val="00C550B8"/>
    <w:rsid w:val="00C55267"/>
    <w:rsid w:val="00C64E80"/>
    <w:rsid w:val="00C662B8"/>
    <w:rsid w:val="00C66E8B"/>
    <w:rsid w:val="00C678FC"/>
    <w:rsid w:val="00C774EB"/>
    <w:rsid w:val="00C77ED7"/>
    <w:rsid w:val="00C9196C"/>
    <w:rsid w:val="00C956EC"/>
    <w:rsid w:val="00CA4F0C"/>
    <w:rsid w:val="00CB0C91"/>
    <w:rsid w:val="00CC0BD5"/>
    <w:rsid w:val="00CD565A"/>
    <w:rsid w:val="00CD5D31"/>
    <w:rsid w:val="00CD7A5F"/>
    <w:rsid w:val="00CE0A30"/>
    <w:rsid w:val="00CE3D0F"/>
    <w:rsid w:val="00CE7EB1"/>
    <w:rsid w:val="00CF0D6E"/>
    <w:rsid w:val="00CF4D33"/>
    <w:rsid w:val="00CF6599"/>
    <w:rsid w:val="00D044A9"/>
    <w:rsid w:val="00D1020A"/>
    <w:rsid w:val="00D106FA"/>
    <w:rsid w:val="00D114BD"/>
    <w:rsid w:val="00D118AC"/>
    <w:rsid w:val="00D15DAC"/>
    <w:rsid w:val="00D171D7"/>
    <w:rsid w:val="00D24178"/>
    <w:rsid w:val="00D2442E"/>
    <w:rsid w:val="00D2700A"/>
    <w:rsid w:val="00D363DF"/>
    <w:rsid w:val="00D3672A"/>
    <w:rsid w:val="00D412F5"/>
    <w:rsid w:val="00D452E8"/>
    <w:rsid w:val="00D542CE"/>
    <w:rsid w:val="00D55196"/>
    <w:rsid w:val="00D5618D"/>
    <w:rsid w:val="00D61EC7"/>
    <w:rsid w:val="00D62746"/>
    <w:rsid w:val="00D65523"/>
    <w:rsid w:val="00D65741"/>
    <w:rsid w:val="00D65FCC"/>
    <w:rsid w:val="00D70484"/>
    <w:rsid w:val="00D7696E"/>
    <w:rsid w:val="00D81222"/>
    <w:rsid w:val="00D818AE"/>
    <w:rsid w:val="00D83D2E"/>
    <w:rsid w:val="00D872D6"/>
    <w:rsid w:val="00D90A49"/>
    <w:rsid w:val="00D93F5A"/>
    <w:rsid w:val="00D97B7C"/>
    <w:rsid w:val="00D97FD2"/>
    <w:rsid w:val="00DA1D3B"/>
    <w:rsid w:val="00DA2F25"/>
    <w:rsid w:val="00DB2ED5"/>
    <w:rsid w:val="00DB5464"/>
    <w:rsid w:val="00DB5833"/>
    <w:rsid w:val="00DC0E1E"/>
    <w:rsid w:val="00DC3566"/>
    <w:rsid w:val="00DC408C"/>
    <w:rsid w:val="00DC637D"/>
    <w:rsid w:val="00DD0D40"/>
    <w:rsid w:val="00DD4EF7"/>
    <w:rsid w:val="00DE0352"/>
    <w:rsid w:val="00DE3836"/>
    <w:rsid w:val="00DE6C29"/>
    <w:rsid w:val="00DE6DDA"/>
    <w:rsid w:val="00DE78E9"/>
    <w:rsid w:val="00DF6378"/>
    <w:rsid w:val="00E02202"/>
    <w:rsid w:val="00E023E6"/>
    <w:rsid w:val="00E03E89"/>
    <w:rsid w:val="00E06486"/>
    <w:rsid w:val="00E12E60"/>
    <w:rsid w:val="00E264D6"/>
    <w:rsid w:val="00E33CE5"/>
    <w:rsid w:val="00E360F1"/>
    <w:rsid w:val="00E41533"/>
    <w:rsid w:val="00E43F1B"/>
    <w:rsid w:val="00E45334"/>
    <w:rsid w:val="00E45B4A"/>
    <w:rsid w:val="00E544F5"/>
    <w:rsid w:val="00E56AD3"/>
    <w:rsid w:val="00E63783"/>
    <w:rsid w:val="00E652E3"/>
    <w:rsid w:val="00E6622E"/>
    <w:rsid w:val="00E67F8C"/>
    <w:rsid w:val="00E7086A"/>
    <w:rsid w:val="00E735DA"/>
    <w:rsid w:val="00E738D0"/>
    <w:rsid w:val="00E76825"/>
    <w:rsid w:val="00E77A46"/>
    <w:rsid w:val="00E800A5"/>
    <w:rsid w:val="00E855AF"/>
    <w:rsid w:val="00E85C62"/>
    <w:rsid w:val="00E86D10"/>
    <w:rsid w:val="00E86DE6"/>
    <w:rsid w:val="00E91824"/>
    <w:rsid w:val="00E95081"/>
    <w:rsid w:val="00E9579D"/>
    <w:rsid w:val="00EA2386"/>
    <w:rsid w:val="00EA3F0C"/>
    <w:rsid w:val="00EA668F"/>
    <w:rsid w:val="00EA7A86"/>
    <w:rsid w:val="00EB1248"/>
    <w:rsid w:val="00EB34E3"/>
    <w:rsid w:val="00EB4BC6"/>
    <w:rsid w:val="00EB5C69"/>
    <w:rsid w:val="00EB6236"/>
    <w:rsid w:val="00EB623B"/>
    <w:rsid w:val="00EB711E"/>
    <w:rsid w:val="00EC30B8"/>
    <w:rsid w:val="00EC49DF"/>
    <w:rsid w:val="00EC57C2"/>
    <w:rsid w:val="00EC646C"/>
    <w:rsid w:val="00ED00F6"/>
    <w:rsid w:val="00ED0D9B"/>
    <w:rsid w:val="00ED28CA"/>
    <w:rsid w:val="00ED449E"/>
    <w:rsid w:val="00EE6A23"/>
    <w:rsid w:val="00EF0C0D"/>
    <w:rsid w:val="00EF1AA4"/>
    <w:rsid w:val="00EF3EBA"/>
    <w:rsid w:val="00F00166"/>
    <w:rsid w:val="00F00D6D"/>
    <w:rsid w:val="00F01CA8"/>
    <w:rsid w:val="00F024E1"/>
    <w:rsid w:val="00F05588"/>
    <w:rsid w:val="00F10E1A"/>
    <w:rsid w:val="00F20694"/>
    <w:rsid w:val="00F2203E"/>
    <w:rsid w:val="00F23C91"/>
    <w:rsid w:val="00F27309"/>
    <w:rsid w:val="00F308B1"/>
    <w:rsid w:val="00F321B8"/>
    <w:rsid w:val="00F350AC"/>
    <w:rsid w:val="00F53792"/>
    <w:rsid w:val="00F6006E"/>
    <w:rsid w:val="00F73790"/>
    <w:rsid w:val="00F74805"/>
    <w:rsid w:val="00F8105A"/>
    <w:rsid w:val="00F81192"/>
    <w:rsid w:val="00F82A37"/>
    <w:rsid w:val="00F83936"/>
    <w:rsid w:val="00F85F29"/>
    <w:rsid w:val="00F87165"/>
    <w:rsid w:val="00F90A16"/>
    <w:rsid w:val="00F9168C"/>
    <w:rsid w:val="00F91FFB"/>
    <w:rsid w:val="00F951D1"/>
    <w:rsid w:val="00F953CA"/>
    <w:rsid w:val="00F96A33"/>
    <w:rsid w:val="00FB68D4"/>
    <w:rsid w:val="00FC47AA"/>
    <w:rsid w:val="00FC59F9"/>
    <w:rsid w:val="00FC6772"/>
    <w:rsid w:val="00FC6EB6"/>
    <w:rsid w:val="00FD07AF"/>
    <w:rsid w:val="00FD1B86"/>
    <w:rsid w:val="00FD3F14"/>
    <w:rsid w:val="00FD5325"/>
    <w:rsid w:val="00FD5A66"/>
    <w:rsid w:val="00FE13ED"/>
    <w:rsid w:val="00FE570D"/>
    <w:rsid w:val="00FF0652"/>
    <w:rsid w:val="00FF1710"/>
    <w:rsid w:val="00FF1C06"/>
    <w:rsid w:val="00FF2956"/>
    <w:rsid w:val="00FF5715"/>
    <w:rsid w:val="00FF5D37"/>
    <w:rsid w:val="00FF6372"/>
    <w:rsid w:val="00FF7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566"/>
    <w:pPr>
      <w:spacing w:after="200" w:line="276" w:lineRule="auto"/>
    </w:pPr>
    <w:rPr>
      <w:rFonts w:eastAsia="Times New Roman"/>
    </w:rPr>
  </w:style>
  <w:style w:type="paragraph" w:styleId="Heading1">
    <w:name w:val="heading 1"/>
    <w:basedOn w:val="Normal"/>
    <w:link w:val="Heading1Char"/>
    <w:uiPriority w:val="99"/>
    <w:qFormat/>
    <w:rsid w:val="00921DE9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21DE9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link w:val="ConsPlusNormal0"/>
    <w:uiPriority w:val="99"/>
    <w:rsid w:val="00DC3566"/>
    <w:pPr>
      <w:widowControl w:val="0"/>
      <w:autoSpaceDE w:val="0"/>
      <w:autoSpaceDN w:val="0"/>
    </w:pPr>
  </w:style>
  <w:style w:type="character" w:styleId="Hyperlink">
    <w:name w:val="Hyperlink"/>
    <w:basedOn w:val="DefaultParagraphFont"/>
    <w:uiPriority w:val="99"/>
    <w:rsid w:val="006E3BBA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uiPriority w:val="99"/>
    <w:locked/>
    <w:rsid w:val="00EC49DF"/>
    <w:rPr>
      <w:sz w:val="22"/>
      <w:lang w:eastAsia="ru-RU"/>
    </w:rPr>
  </w:style>
  <w:style w:type="paragraph" w:customStyle="1" w:styleId="ConsPlusTitle">
    <w:name w:val="ConsPlusTitle"/>
    <w:uiPriority w:val="99"/>
    <w:rsid w:val="00B73D06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styleId="ListParagraph">
    <w:name w:val="List Paragraph"/>
    <w:basedOn w:val="Normal"/>
    <w:uiPriority w:val="99"/>
    <w:qFormat/>
    <w:rsid w:val="00BA4F7D"/>
    <w:pPr>
      <w:ind w:left="720"/>
      <w:contextualSpacing/>
    </w:pPr>
  </w:style>
  <w:style w:type="paragraph" w:customStyle="1" w:styleId="ConsPlusNonformat">
    <w:name w:val="ConsPlusNonformat"/>
    <w:uiPriority w:val="99"/>
    <w:rsid w:val="00BA4F7D"/>
    <w:pPr>
      <w:widowControl w:val="0"/>
      <w:suppressAutoHyphens/>
      <w:autoSpaceDE w:val="0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412pt">
    <w:name w:val="Заголовок 4+12 pt"/>
    <w:aliases w:val="влево"/>
    <w:basedOn w:val="Normal"/>
    <w:uiPriority w:val="99"/>
    <w:rsid w:val="00BA4F7D"/>
    <w:pPr>
      <w:spacing w:after="0" w:line="240" w:lineRule="atLeast"/>
      <w:ind w:left="5398"/>
    </w:pPr>
    <w:rPr>
      <w:rFonts w:ascii="Times New Roman" w:hAnsi="Times New Roman"/>
      <w:sz w:val="16"/>
      <w:szCs w:val="16"/>
    </w:rPr>
  </w:style>
  <w:style w:type="paragraph" w:customStyle="1" w:styleId="ConsPlusNonformat1">
    <w:name w:val="ConsPlusNonformat1"/>
    <w:next w:val="Normal"/>
    <w:uiPriority w:val="99"/>
    <w:rsid w:val="00BA4F7D"/>
    <w:pPr>
      <w:widowControl w:val="0"/>
      <w:suppressAutoHyphens/>
      <w:autoSpaceDE w:val="0"/>
    </w:pPr>
    <w:rPr>
      <w:rFonts w:ascii="Courier New" w:eastAsia="Times New Roman" w:hAnsi="Courier New" w:cs="Courier New"/>
      <w:sz w:val="20"/>
      <w:szCs w:val="20"/>
      <w:lang w:eastAsia="zh-CN" w:bidi="hi-IN"/>
    </w:rPr>
  </w:style>
  <w:style w:type="paragraph" w:customStyle="1" w:styleId="ConsPlusNormal1">
    <w:name w:val="ConsPlusNormal1"/>
    <w:uiPriority w:val="99"/>
    <w:rsid w:val="00BA4F7D"/>
    <w:pPr>
      <w:suppressAutoHyphens/>
    </w:pPr>
    <w:rPr>
      <w:rFonts w:ascii="Arial" w:eastAsia="Times New Roman" w:hAnsi="Arial"/>
      <w:sz w:val="24"/>
      <w:lang w:eastAsia="zh-CN"/>
    </w:rPr>
  </w:style>
  <w:style w:type="character" w:customStyle="1" w:styleId="itemtext">
    <w:name w:val="itemtext"/>
    <w:basedOn w:val="DefaultParagraphFont"/>
    <w:uiPriority w:val="99"/>
    <w:rsid w:val="005647FC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262EC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62E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62ECE"/>
    <w:rPr>
      <w:rFonts w:ascii="Calibri" w:hAnsi="Calibri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62E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62EC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262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62ECE"/>
    <w:rPr>
      <w:rFonts w:ascii="Tahoma" w:hAnsi="Tahoma" w:cs="Tahoma"/>
      <w:sz w:val="16"/>
      <w:szCs w:val="16"/>
      <w:lang w:eastAsia="ru-RU"/>
    </w:rPr>
  </w:style>
  <w:style w:type="character" w:customStyle="1" w:styleId="hl">
    <w:name w:val="hl"/>
    <w:basedOn w:val="DefaultParagraphFont"/>
    <w:uiPriority w:val="99"/>
    <w:rsid w:val="00921DE9"/>
    <w:rPr>
      <w:rFonts w:cs="Times New Roman"/>
    </w:rPr>
  </w:style>
  <w:style w:type="paragraph" w:customStyle="1" w:styleId="Style2">
    <w:name w:val="Style2"/>
    <w:basedOn w:val="Normal"/>
    <w:uiPriority w:val="99"/>
    <w:rsid w:val="00D118AC"/>
    <w:pPr>
      <w:widowControl w:val="0"/>
      <w:autoSpaceDE w:val="0"/>
      <w:autoSpaceDN w:val="0"/>
      <w:adjustRightInd w:val="0"/>
      <w:spacing w:after="0" w:line="300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Textbody">
    <w:name w:val="Text body"/>
    <w:basedOn w:val="Normal"/>
    <w:uiPriority w:val="99"/>
    <w:rsid w:val="00272DC7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s1">
    <w:name w:val="s_1"/>
    <w:basedOn w:val="Normal"/>
    <w:uiPriority w:val="99"/>
    <w:rsid w:val="005139E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w-cell-content">
    <w:name w:val="tw-cell-content"/>
    <w:basedOn w:val="DefaultParagraphFont"/>
    <w:uiPriority w:val="99"/>
    <w:rsid w:val="0070406D"/>
    <w:rPr>
      <w:rFonts w:cs="Times New Roman"/>
    </w:rPr>
  </w:style>
  <w:style w:type="paragraph" w:styleId="NormalWeb">
    <w:name w:val="Normal (Web)"/>
    <w:basedOn w:val="Normal"/>
    <w:uiPriority w:val="99"/>
    <w:rsid w:val="00172E0A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ConsPlusNonformat2">
    <w:name w:val="ConsPlusNonformat2"/>
    <w:next w:val="Normal"/>
    <w:uiPriority w:val="99"/>
    <w:rsid w:val="00F953CA"/>
    <w:pPr>
      <w:widowControl w:val="0"/>
      <w:suppressAutoHyphens/>
      <w:autoSpaceDE w:val="0"/>
    </w:pPr>
    <w:rPr>
      <w:rFonts w:ascii="Courier New" w:hAnsi="Courier New" w:cs="Courier New"/>
      <w:sz w:val="20"/>
      <w:szCs w:val="20"/>
      <w:lang w:eastAsia="zh-CN" w:bidi="hi-IN"/>
    </w:rPr>
  </w:style>
  <w:style w:type="character" w:customStyle="1" w:styleId="a">
    <w:name w:val="Текст примечания Знак"/>
    <w:basedOn w:val="DefaultParagraphFont"/>
    <w:uiPriority w:val="99"/>
    <w:locked/>
    <w:rsid w:val="005C36F3"/>
    <w:rPr>
      <w:rFonts w:ascii="Calibri" w:hAnsi="Calibri" w:cs="Times New Roman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263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9C9E85F3919E4362FE35BE4F75B749E9F916A15D9D84E29E480EE9253CEAFEF84292DD9B6C14538F71336E594125EEF6726A9D5BT651J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umfc42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sinniki.org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9F5E30F18EE0F6907FC3CF85285F593E1C8EC2DC3ACAA652C2C168593D8C8FCE0B5E012847F9E3FC67584DA3F063644D2FCC6AE4BBAN3h6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276</TotalTime>
  <Pages>47</Pages>
  <Words>15750</Words>
  <Characters>-32766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Коваль Елена Валерьевна</dc:creator>
  <cp:keywords/>
  <dc:description/>
  <cp:lastModifiedBy>Admin</cp:lastModifiedBy>
  <cp:revision>19</cp:revision>
  <cp:lastPrinted>2021-06-22T09:47:00Z</cp:lastPrinted>
  <dcterms:created xsi:type="dcterms:W3CDTF">2021-01-30T11:01:00Z</dcterms:created>
  <dcterms:modified xsi:type="dcterms:W3CDTF">2021-07-12T09:24:00Z</dcterms:modified>
</cp:coreProperties>
</file>